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1E91" w14:textId="5B167850" w:rsidR="00F72295" w:rsidRPr="00A4773E" w:rsidRDefault="00F72295" w:rsidP="00A4773E">
      <w:pPr>
        <w:pStyle w:val="Odstavecseseznamem"/>
        <w:spacing w:after="120" w:line="360" w:lineRule="auto"/>
        <w:ind w:left="0"/>
        <w:jc w:val="right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sz w:val="22"/>
          <w:szCs w:val="22"/>
        </w:rPr>
        <w:t>Příloha č.</w:t>
      </w:r>
      <w:r w:rsidR="0013181E">
        <w:rPr>
          <w:rFonts w:asciiTheme="minorHAnsi" w:hAnsiTheme="minorHAnsi" w:cstheme="minorHAnsi"/>
          <w:sz w:val="22"/>
          <w:szCs w:val="22"/>
        </w:rPr>
        <w:t xml:space="preserve"> </w:t>
      </w:r>
      <w:r w:rsidR="0079020A">
        <w:rPr>
          <w:rFonts w:asciiTheme="minorHAnsi" w:hAnsiTheme="minorHAnsi" w:cstheme="minorHAnsi"/>
          <w:sz w:val="22"/>
          <w:szCs w:val="22"/>
        </w:rPr>
        <w:t>1</w:t>
      </w:r>
      <w:r w:rsidR="00502869">
        <w:rPr>
          <w:rFonts w:asciiTheme="minorHAnsi" w:hAnsiTheme="minorHAnsi" w:cstheme="minorHAnsi"/>
          <w:sz w:val="22"/>
          <w:szCs w:val="22"/>
        </w:rPr>
        <w:t>/</w:t>
      </w:r>
      <w:r w:rsidR="00D37768" w:rsidRPr="00D37768">
        <w:rPr>
          <w:rFonts w:asciiTheme="majorHAnsi" w:hAnsiTheme="majorHAnsi"/>
        </w:rPr>
        <w:t xml:space="preserve"> </w:t>
      </w:r>
      <w:r w:rsidR="00D37768">
        <w:rPr>
          <w:rFonts w:asciiTheme="majorHAnsi" w:hAnsiTheme="majorHAnsi"/>
        </w:rPr>
        <w:t>Annex</w:t>
      </w:r>
      <w:r w:rsidR="00502869">
        <w:rPr>
          <w:rFonts w:asciiTheme="minorHAnsi" w:hAnsiTheme="minorHAnsi" w:cstheme="minorHAnsi"/>
          <w:sz w:val="22"/>
          <w:szCs w:val="22"/>
        </w:rPr>
        <w:t xml:space="preserve"> </w:t>
      </w:r>
      <w:r w:rsidR="00D37768">
        <w:rPr>
          <w:rFonts w:asciiTheme="minorHAnsi" w:hAnsiTheme="minorHAnsi" w:cstheme="minorHAnsi"/>
          <w:sz w:val="22"/>
          <w:szCs w:val="22"/>
        </w:rPr>
        <w:t>N</w:t>
      </w:r>
      <w:r w:rsidR="00502869">
        <w:rPr>
          <w:rFonts w:asciiTheme="minorHAnsi" w:hAnsiTheme="minorHAnsi" w:cstheme="minorHAnsi"/>
          <w:sz w:val="22"/>
          <w:szCs w:val="22"/>
        </w:rPr>
        <w:t>o.</w:t>
      </w:r>
      <w:r w:rsidRPr="00A4773E">
        <w:rPr>
          <w:rFonts w:asciiTheme="minorHAnsi" w:hAnsiTheme="minorHAnsi" w:cstheme="minorHAnsi"/>
          <w:sz w:val="22"/>
          <w:szCs w:val="22"/>
        </w:rPr>
        <w:t xml:space="preserve"> </w:t>
      </w:r>
      <w:r w:rsidR="0013181E">
        <w:rPr>
          <w:rFonts w:asciiTheme="minorHAnsi" w:hAnsiTheme="minorHAnsi" w:cstheme="minorHAnsi"/>
          <w:sz w:val="22"/>
          <w:szCs w:val="22"/>
        </w:rPr>
        <w:t>1</w:t>
      </w:r>
    </w:p>
    <w:p w14:paraId="6DBF569F" w14:textId="77777777" w:rsidR="00F72295" w:rsidRPr="00A4773E" w:rsidRDefault="00F72295" w:rsidP="00A4773E">
      <w:pPr>
        <w:pStyle w:val="Odstavecseseznamem"/>
        <w:spacing w:after="120" w:line="360" w:lineRule="auto"/>
        <w:ind w:left="1080"/>
        <w:jc w:val="right"/>
        <w:rPr>
          <w:rFonts w:asciiTheme="minorHAnsi" w:hAnsiTheme="minorHAnsi" w:cstheme="minorHAnsi"/>
          <w:sz w:val="22"/>
          <w:szCs w:val="22"/>
        </w:rPr>
      </w:pPr>
    </w:p>
    <w:p w14:paraId="606B0992" w14:textId="0AC198BF" w:rsidR="00F72295" w:rsidRDefault="00F72295" w:rsidP="00A4773E">
      <w:pPr>
        <w:pStyle w:val="Odstavecseseznamem"/>
        <w:spacing w:after="120" w:line="360" w:lineRule="auto"/>
        <w:ind w:left="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A4773E">
        <w:rPr>
          <w:rFonts w:asciiTheme="minorHAnsi" w:hAnsiTheme="minorHAnsi" w:cstheme="minorHAnsi"/>
          <w:b/>
          <w:sz w:val="28"/>
          <w:szCs w:val="22"/>
        </w:rPr>
        <w:t xml:space="preserve">Návrh projektu </w:t>
      </w:r>
      <w:r w:rsidR="00736BB7">
        <w:rPr>
          <w:rFonts w:asciiTheme="minorHAnsi" w:hAnsiTheme="minorHAnsi" w:cstheme="minorHAnsi"/>
          <w:b/>
          <w:sz w:val="28"/>
          <w:szCs w:val="22"/>
        </w:rPr>
        <w:t>S</w:t>
      </w:r>
      <w:r w:rsidRPr="00A4773E">
        <w:rPr>
          <w:rFonts w:asciiTheme="minorHAnsi" w:hAnsiTheme="minorHAnsi" w:cstheme="minorHAnsi"/>
          <w:b/>
          <w:sz w:val="28"/>
          <w:szCs w:val="22"/>
        </w:rPr>
        <w:t xml:space="preserve">pecifického výzkumu </w:t>
      </w:r>
      <w:r w:rsidR="00736BB7">
        <w:rPr>
          <w:rFonts w:asciiTheme="minorHAnsi" w:hAnsiTheme="minorHAnsi" w:cstheme="minorHAnsi"/>
          <w:b/>
          <w:sz w:val="28"/>
          <w:szCs w:val="22"/>
        </w:rPr>
        <w:t xml:space="preserve">PřF UHK </w:t>
      </w:r>
      <w:r w:rsidRPr="00A4773E">
        <w:rPr>
          <w:rFonts w:asciiTheme="minorHAnsi" w:hAnsiTheme="minorHAnsi" w:cstheme="minorHAnsi"/>
          <w:b/>
          <w:sz w:val="28"/>
          <w:szCs w:val="22"/>
        </w:rPr>
        <w:t xml:space="preserve">v roce </w:t>
      </w:r>
      <w:r w:rsidR="00333D31" w:rsidRPr="00A4773E">
        <w:rPr>
          <w:rFonts w:asciiTheme="minorHAnsi" w:hAnsiTheme="minorHAnsi" w:cstheme="minorHAnsi"/>
          <w:b/>
          <w:sz w:val="28"/>
          <w:szCs w:val="22"/>
        </w:rPr>
        <w:t>20</w:t>
      </w:r>
      <w:r w:rsidR="00A84A5C" w:rsidRPr="00A4773E">
        <w:rPr>
          <w:rFonts w:asciiTheme="minorHAnsi" w:hAnsiTheme="minorHAnsi" w:cstheme="minorHAnsi"/>
          <w:b/>
          <w:sz w:val="28"/>
          <w:szCs w:val="22"/>
        </w:rPr>
        <w:t>2</w:t>
      </w:r>
      <w:r w:rsidR="00974F48">
        <w:rPr>
          <w:rFonts w:asciiTheme="minorHAnsi" w:hAnsiTheme="minorHAnsi" w:cstheme="minorHAnsi"/>
          <w:b/>
          <w:sz w:val="28"/>
          <w:szCs w:val="22"/>
        </w:rPr>
        <w:t>5</w:t>
      </w:r>
    </w:p>
    <w:p w14:paraId="602AE38E" w14:textId="336701FF" w:rsidR="00502869" w:rsidRPr="00A4773E" w:rsidRDefault="00502869" w:rsidP="00A4773E">
      <w:pPr>
        <w:pStyle w:val="Odstavecseseznamem"/>
        <w:spacing w:after="120" w:line="360" w:lineRule="auto"/>
        <w:ind w:left="0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Project proposal Specific research </w:t>
      </w:r>
      <w:r w:rsidR="00AE7EEF">
        <w:rPr>
          <w:rFonts w:asciiTheme="minorHAnsi" w:hAnsiTheme="minorHAnsi" w:cstheme="minorHAnsi"/>
          <w:b/>
          <w:sz w:val="28"/>
          <w:szCs w:val="22"/>
        </w:rPr>
        <w:t>FoS</w:t>
      </w:r>
      <w:r>
        <w:rPr>
          <w:rFonts w:asciiTheme="minorHAnsi" w:hAnsiTheme="minorHAnsi" w:cstheme="minorHAnsi"/>
          <w:b/>
          <w:sz w:val="28"/>
          <w:szCs w:val="22"/>
        </w:rPr>
        <w:t xml:space="preserve"> UHK in 202</w:t>
      </w:r>
      <w:r w:rsidR="00974F48">
        <w:rPr>
          <w:rFonts w:asciiTheme="minorHAnsi" w:hAnsiTheme="minorHAnsi" w:cstheme="minorHAnsi"/>
          <w:b/>
          <w:sz w:val="28"/>
          <w:szCs w:val="22"/>
        </w:rPr>
        <w:t>5</w:t>
      </w:r>
    </w:p>
    <w:p w14:paraId="11A68EED" w14:textId="4466DD20" w:rsidR="00F72295" w:rsidRDefault="00D91786" w:rsidP="00A4773E">
      <w:pPr>
        <w:pStyle w:val="Odstavecseseznamem"/>
        <w:spacing w:after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Typ projektu </w:t>
      </w:r>
      <w:r w:rsidR="00762886">
        <w:rPr>
          <w:rFonts w:asciiTheme="minorHAnsi" w:hAnsiTheme="minorHAnsi" w:cstheme="minorHAnsi"/>
          <w:sz w:val="22"/>
          <w:szCs w:val="22"/>
        </w:rPr>
        <w:t>(Type of the project; zaškrtněte jednu možnost/ tick one box)</w:t>
      </w:r>
    </w:p>
    <w:p w14:paraId="393DE1F4" w14:textId="6AFCFF80" w:rsidR="00762886" w:rsidRDefault="00000000" w:rsidP="00A3178E">
      <w:pPr>
        <w:pStyle w:val="Odstavecseseznamem"/>
        <w:spacing w:after="120" w:line="360" w:lineRule="auto"/>
        <w:ind w:left="0" w:firstLine="720"/>
        <w:rPr>
          <w:rFonts w:asciiTheme="minorHAnsi" w:eastAsia="MS Gothic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659820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68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12685">
        <w:rPr>
          <w:rFonts w:asciiTheme="minorHAnsi" w:eastAsia="MS Gothic" w:hAnsiTheme="minorHAnsi" w:cstheme="minorHAnsi"/>
          <w:sz w:val="22"/>
          <w:szCs w:val="22"/>
        </w:rPr>
        <w:tab/>
      </w:r>
      <w:r w:rsidR="00A3178E" w:rsidRPr="00A3178E">
        <w:rPr>
          <w:rFonts w:asciiTheme="minorHAnsi" w:eastAsia="MS Gothic" w:hAnsiTheme="minorHAnsi" w:cstheme="minorHAnsi"/>
          <w:sz w:val="22"/>
          <w:szCs w:val="22"/>
        </w:rPr>
        <w:t>Exce</w:t>
      </w:r>
      <w:r w:rsidR="00A3178E">
        <w:rPr>
          <w:rFonts w:asciiTheme="minorHAnsi" w:eastAsia="MS Gothic" w:hAnsiTheme="minorHAnsi" w:cstheme="minorHAnsi"/>
          <w:sz w:val="22"/>
          <w:szCs w:val="22"/>
        </w:rPr>
        <w:t>lentní projekt doktorandů (Ph.D. students Excellence Project)</w:t>
      </w:r>
    </w:p>
    <w:p w14:paraId="471B5724" w14:textId="7EE12089" w:rsidR="00A3178E" w:rsidRPr="00A3178E" w:rsidRDefault="00A3178E" w:rsidP="00A4773E">
      <w:pPr>
        <w:pStyle w:val="Odstavecseseznamem"/>
        <w:spacing w:after="120" w:line="360" w:lineRule="auto"/>
        <w:ind w:left="0"/>
        <w:rPr>
          <w:rFonts w:asciiTheme="minorHAnsi" w:eastAsia="MS Gothic" w:hAnsiTheme="minorHAnsi" w:cstheme="minorHAnsi"/>
          <w:sz w:val="22"/>
          <w:szCs w:val="22"/>
        </w:rPr>
      </w:pPr>
      <w:r>
        <w:rPr>
          <w:rFonts w:asciiTheme="minorHAnsi" w:eastAsia="MS Gothic" w:hAnsiTheme="minorHAnsi" w:cstheme="minorHAnsi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024943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68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12685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asciiTheme="minorHAnsi" w:eastAsia="MS Gothic" w:hAnsiTheme="minorHAnsi" w:cstheme="minorHAnsi"/>
          <w:sz w:val="22"/>
          <w:szCs w:val="22"/>
        </w:rPr>
        <w:t>Standardní projekt (Standard Project)</w:t>
      </w:r>
    </w:p>
    <w:p w14:paraId="2437D306" w14:textId="781A178D" w:rsidR="005B21A8" w:rsidRPr="00812B94" w:rsidRDefault="00C81367" w:rsidP="005B21A8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81367">
        <w:rPr>
          <w:rFonts w:asciiTheme="minorHAnsi" w:hAnsiTheme="minorHAnsi" w:cstheme="minorHAnsi"/>
          <w:b/>
          <w:sz w:val="22"/>
          <w:szCs w:val="22"/>
        </w:rPr>
        <w:t>Celková částka požadované finanční dotace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B21A8">
        <w:rPr>
          <w:rFonts w:asciiTheme="minorHAnsi" w:hAnsiTheme="minorHAnsi" w:cstheme="minorHAnsi"/>
          <w:sz w:val="22"/>
          <w:szCs w:val="22"/>
        </w:rPr>
        <w:t>(</w:t>
      </w:r>
      <w:r w:rsidR="006208E8" w:rsidRPr="006208E8">
        <w:rPr>
          <w:rFonts w:asciiTheme="minorHAnsi" w:hAnsiTheme="minorHAnsi" w:cstheme="minorHAnsi"/>
          <w:sz w:val="22"/>
          <w:szCs w:val="22"/>
        </w:rPr>
        <w:t>The total amount of the requested financial subsidy</w:t>
      </w:r>
      <w:r w:rsidR="005B21A8">
        <w:rPr>
          <w:rFonts w:asciiTheme="minorHAnsi" w:hAnsiTheme="minorHAnsi" w:cstheme="minorHAnsi"/>
          <w:sz w:val="22"/>
          <w:szCs w:val="22"/>
        </w:rPr>
        <w:t>)</w:t>
      </w:r>
      <w:r w:rsidR="006208E8" w:rsidRPr="006208E8">
        <w:rPr>
          <w:rFonts w:asciiTheme="minorHAnsi" w:hAnsiTheme="minorHAnsi" w:cstheme="minorHAnsi"/>
          <w:sz w:val="22"/>
          <w:szCs w:val="22"/>
        </w:rPr>
        <w:t>:</w:t>
      </w:r>
    </w:p>
    <w:p w14:paraId="45097DF6" w14:textId="0CA75A82" w:rsidR="00A3178E" w:rsidRPr="00762886" w:rsidRDefault="005B21A8" w:rsidP="005B21A8">
      <w:pPr>
        <w:pStyle w:val="Odstavecseseznamem"/>
        <w:spacing w:after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6A62DC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6A62DC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6A62DC">
        <w:rPr>
          <w:rFonts w:asciiTheme="minorHAnsi" w:hAnsiTheme="minorHAnsi"/>
          <w:b/>
          <w:sz w:val="22"/>
          <w:szCs w:val="22"/>
        </w:rPr>
      </w:r>
      <w:r w:rsidRPr="006A62DC">
        <w:rPr>
          <w:rFonts w:asciiTheme="minorHAnsi" w:hAnsiTheme="minorHAnsi"/>
          <w:b/>
          <w:sz w:val="22"/>
          <w:szCs w:val="22"/>
        </w:rPr>
        <w:fldChar w:fldCharType="separate"/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sz w:val="22"/>
          <w:szCs w:val="22"/>
        </w:rPr>
        <w:fldChar w:fldCharType="end"/>
      </w:r>
    </w:p>
    <w:p w14:paraId="6B467139" w14:textId="02733475" w:rsidR="00F72295" w:rsidRPr="00A4773E" w:rsidRDefault="00F72295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b/>
          <w:sz w:val="22"/>
          <w:szCs w:val="22"/>
        </w:rPr>
        <w:t>Název projektu</w:t>
      </w:r>
      <w:r w:rsidR="0060573F">
        <w:rPr>
          <w:rFonts w:asciiTheme="minorHAnsi" w:hAnsiTheme="minorHAnsi" w:cstheme="minorHAnsi"/>
          <w:b/>
          <w:sz w:val="22"/>
          <w:szCs w:val="22"/>
        </w:rPr>
        <w:t xml:space="preserve"> v češtině a angličtině</w:t>
      </w:r>
      <w:r w:rsidR="00A4773E">
        <w:rPr>
          <w:rFonts w:asciiTheme="minorHAnsi" w:hAnsiTheme="minorHAnsi" w:cstheme="minorHAnsi"/>
          <w:sz w:val="22"/>
          <w:szCs w:val="22"/>
        </w:rPr>
        <w:t xml:space="preserve"> (</w:t>
      </w:r>
      <w:r w:rsidR="00812B94">
        <w:rPr>
          <w:rFonts w:asciiTheme="minorHAnsi" w:hAnsiTheme="minorHAnsi" w:cstheme="minorHAnsi"/>
          <w:sz w:val="22"/>
          <w:szCs w:val="22"/>
        </w:rPr>
        <w:t>Title</w:t>
      </w:r>
      <w:r w:rsidR="0060573F">
        <w:rPr>
          <w:rFonts w:asciiTheme="minorHAnsi" w:hAnsiTheme="minorHAnsi" w:cstheme="minorHAnsi"/>
          <w:sz w:val="22"/>
          <w:szCs w:val="22"/>
        </w:rPr>
        <w:t xml:space="preserve"> in Czech and English</w:t>
      </w:r>
      <w:r w:rsidR="00812B94">
        <w:rPr>
          <w:rFonts w:asciiTheme="minorHAnsi" w:hAnsiTheme="minorHAnsi" w:cstheme="minorHAnsi"/>
          <w:sz w:val="22"/>
          <w:szCs w:val="22"/>
        </w:rPr>
        <w:t xml:space="preserve">; </w:t>
      </w:r>
      <w:r w:rsidR="00A4773E">
        <w:rPr>
          <w:rFonts w:asciiTheme="minorHAnsi" w:hAnsiTheme="minorHAnsi" w:cstheme="minorHAnsi"/>
          <w:sz w:val="22"/>
          <w:szCs w:val="22"/>
        </w:rPr>
        <w:t>max. 150 znaků</w:t>
      </w:r>
      <w:r w:rsidR="00A7624B">
        <w:rPr>
          <w:rFonts w:asciiTheme="minorHAnsi" w:hAnsiTheme="minorHAnsi" w:cstheme="minorHAnsi"/>
          <w:sz w:val="22"/>
          <w:szCs w:val="22"/>
        </w:rPr>
        <w:t xml:space="preserve"> pro každý jazyk</w:t>
      </w:r>
      <w:r w:rsidR="00812B94">
        <w:rPr>
          <w:rFonts w:asciiTheme="minorHAnsi" w:hAnsiTheme="minorHAnsi" w:cstheme="minorHAnsi"/>
          <w:sz w:val="22"/>
          <w:szCs w:val="22"/>
        </w:rPr>
        <w:t>/</w:t>
      </w:r>
      <w:r w:rsidR="00A7624B">
        <w:rPr>
          <w:rFonts w:asciiTheme="minorHAnsi" w:hAnsiTheme="minorHAnsi" w:cstheme="minorHAnsi"/>
          <w:sz w:val="22"/>
          <w:szCs w:val="22"/>
        </w:rPr>
        <w:t xml:space="preserve">max. 150 </w:t>
      </w:r>
      <w:r w:rsidR="00812B94">
        <w:rPr>
          <w:rFonts w:asciiTheme="minorHAnsi" w:hAnsiTheme="minorHAnsi" w:cstheme="minorHAnsi"/>
          <w:sz w:val="22"/>
          <w:szCs w:val="22"/>
        </w:rPr>
        <w:t>characters</w:t>
      </w:r>
      <w:r w:rsidR="00A7624B">
        <w:rPr>
          <w:rFonts w:asciiTheme="minorHAnsi" w:hAnsiTheme="minorHAnsi" w:cstheme="minorHAnsi"/>
          <w:sz w:val="22"/>
          <w:szCs w:val="22"/>
        </w:rPr>
        <w:t xml:space="preserve"> for each language</w:t>
      </w:r>
      <w:r w:rsidR="00A4773E">
        <w:rPr>
          <w:rFonts w:asciiTheme="minorHAnsi" w:hAnsiTheme="minorHAnsi" w:cstheme="minorHAnsi"/>
          <w:sz w:val="22"/>
          <w:szCs w:val="22"/>
        </w:rPr>
        <w:t>)</w:t>
      </w:r>
    </w:p>
    <w:p w14:paraId="73D5682B" w14:textId="11F28738" w:rsidR="006A62DC" w:rsidRPr="006A62DC" w:rsidRDefault="00D91786" w:rsidP="006A62DC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 w:rsidR="00992891">
        <w:rPr>
          <w:rFonts w:asciiTheme="minorHAnsi" w:hAnsiTheme="minorHAnsi"/>
          <w:b/>
          <w:noProof/>
          <w:sz w:val="22"/>
          <w:szCs w:val="22"/>
        </w:rPr>
        <w:t xml:space="preserve">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 w:rsidR="005670BC"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  <w:r w:rsidR="005670BC">
        <w:rPr>
          <w:rFonts w:asciiTheme="minorHAnsi" w:hAnsiTheme="minorHAnsi"/>
          <w:b/>
          <w:sz w:val="22"/>
          <w:szCs w:val="22"/>
        </w:rPr>
        <w:t xml:space="preserve">                </w:t>
      </w:r>
    </w:p>
    <w:p w14:paraId="2D85AB0D" w14:textId="172F1D87" w:rsidR="0075447B" w:rsidRPr="00812B94" w:rsidRDefault="00812B94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Hlavní navrhovatel</w:t>
      </w:r>
      <w:r>
        <w:rPr>
          <w:rFonts w:asciiTheme="minorHAnsi" w:hAnsiTheme="minorHAnsi" w:cstheme="minorHAnsi"/>
          <w:sz w:val="22"/>
          <w:szCs w:val="22"/>
        </w:rPr>
        <w:t xml:space="preserve"> (Main applicant; max. 100 znaků/characters</w:t>
      </w:r>
      <w:r w:rsidRPr="00A4773E">
        <w:rPr>
          <w:rFonts w:asciiTheme="minorHAnsi" w:hAnsiTheme="minorHAnsi" w:cstheme="minorHAnsi"/>
          <w:sz w:val="22"/>
          <w:szCs w:val="22"/>
        </w:rPr>
        <w:t>)</w:t>
      </w:r>
    </w:p>
    <w:p w14:paraId="50D1C16D" w14:textId="261B0665" w:rsidR="006A62DC" w:rsidRPr="006A62DC" w:rsidRDefault="006A62DC" w:rsidP="006A62DC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6A62DC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6A62DC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6A62DC">
        <w:rPr>
          <w:rFonts w:asciiTheme="minorHAnsi" w:hAnsiTheme="minorHAnsi"/>
          <w:b/>
          <w:sz w:val="22"/>
          <w:szCs w:val="22"/>
        </w:rPr>
      </w:r>
      <w:r w:rsidRPr="006A62DC">
        <w:rPr>
          <w:rFonts w:asciiTheme="minorHAnsi" w:hAnsiTheme="minorHAnsi"/>
          <w:b/>
          <w:sz w:val="22"/>
          <w:szCs w:val="22"/>
        </w:rPr>
        <w:fldChar w:fldCharType="separate"/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="005670BC"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="005B21A8"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sz w:val="22"/>
          <w:szCs w:val="22"/>
        </w:rPr>
        <w:fldChar w:fldCharType="end"/>
      </w:r>
      <w:r w:rsidR="005670BC">
        <w:rPr>
          <w:rFonts w:asciiTheme="minorHAnsi" w:hAnsiTheme="minorHAnsi"/>
          <w:b/>
          <w:sz w:val="22"/>
          <w:szCs w:val="22"/>
        </w:rPr>
        <w:t xml:space="preserve">    </w:t>
      </w:r>
    </w:p>
    <w:p w14:paraId="0B6DD0C0" w14:textId="1164B3C8" w:rsidR="007C2617" w:rsidRPr="007C2617" w:rsidRDefault="007C2617" w:rsidP="00A4773E">
      <w:pPr>
        <w:pStyle w:val="Default"/>
        <w:spacing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C2617">
        <w:rPr>
          <w:rFonts w:asciiTheme="minorHAnsi" w:hAnsiTheme="minorHAnsi" w:cstheme="minorHAnsi"/>
          <w:b/>
          <w:color w:val="auto"/>
          <w:sz w:val="22"/>
          <w:szCs w:val="22"/>
        </w:rPr>
        <w:t>Členové týmu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Pr="007C2617">
        <w:rPr>
          <w:rFonts w:asciiTheme="minorHAnsi" w:hAnsiTheme="minorHAnsi" w:cstheme="minorHAnsi"/>
          <w:color w:val="auto"/>
          <w:sz w:val="22"/>
          <w:szCs w:val="22"/>
        </w:rPr>
        <w:t>Team members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7E6D831B" w14:textId="1208113A" w:rsidR="00222620" w:rsidRPr="00812B94" w:rsidRDefault="00222620" w:rsidP="00A4773E">
      <w:pPr>
        <w:pStyle w:val="Default"/>
        <w:spacing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Stud</w:t>
      </w:r>
      <w:r w:rsidR="00605617">
        <w:rPr>
          <w:rFonts w:asciiTheme="minorHAnsi" w:hAnsiTheme="minorHAnsi" w:cstheme="minorHAnsi"/>
          <w:color w:val="auto"/>
          <w:sz w:val="22"/>
          <w:szCs w:val="22"/>
          <w:u w:val="single"/>
        </w:rPr>
        <w:t>ující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doktorského studia na </w:t>
      </w:r>
      <w:r w:rsidR="008F343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PřF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UHK</w:t>
      </w:r>
      <w:r w:rsidR="00812B9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7C2617">
        <w:rPr>
          <w:rFonts w:asciiTheme="minorHAnsi" w:hAnsiTheme="minorHAnsi" w:cstheme="minorHAnsi"/>
          <w:color w:val="auto"/>
          <w:sz w:val="22"/>
          <w:szCs w:val="22"/>
        </w:rPr>
        <w:t>Students of doctoral programmes of FoS UHK</w:t>
      </w:r>
      <w:r w:rsidR="00812B94">
        <w:rPr>
          <w:rFonts w:asciiTheme="minorHAnsi" w:hAnsiTheme="minorHAnsi" w:cstheme="minorHAnsi"/>
          <w:color w:val="auto"/>
          <w:sz w:val="22"/>
          <w:szCs w:val="2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7"/>
        <w:gridCol w:w="840"/>
        <w:gridCol w:w="1452"/>
        <w:gridCol w:w="1559"/>
        <w:gridCol w:w="2114"/>
      </w:tblGrid>
      <w:tr w:rsidR="001E64F1" w14:paraId="206FCD7B" w14:textId="45A8DCE6" w:rsidTr="0059102F">
        <w:tc>
          <w:tcPr>
            <w:tcW w:w="3657" w:type="dxa"/>
          </w:tcPr>
          <w:p w14:paraId="4FC3B0C5" w14:textId="7995F133" w:rsidR="001E64F1" w:rsidRDefault="001E64F1" w:rsidP="006A62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Studující</w:t>
            </w:r>
          </w:p>
        </w:tc>
        <w:tc>
          <w:tcPr>
            <w:tcW w:w="840" w:type="dxa"/>
          </w:tcPr>
          <w:p w14:paraId="21614B49" w14:textId="508F6BF6" w:rsidR="001E64F1" w:rsidRDefault="001E64F1" w:rsidP="006A62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Ročník (Year)</w:t>
            </w:r>
          </w:p>
        </w:tc>
        <w:tc>
          <w:tcPr>
            <w:tcW w:w="1452" w:type="dxa"/>
          </w:tcPr>
          <w:p w14:paraId="2C920191" w14:textId="00AE6C5C" w:rsidR="001E64F1" w:rsidRDefault="001E64F1" w:rsidP="006A62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zahájení studia (</w:t>
            </w:r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Year of starting studies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7852ED8A" w14:textId="058512E2" w:rsidR="001E64F1" w:rsidRDefault="0059102F" w:rsidP="006A62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Předpokládaný r</w:t>
            </w:r>
            <w:r w:rsidR="001E64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 ukončení studia (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Expected y</w:t>
            </w:r>
            <w:r w:rsidR="001E64F1"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ear of </w:t>
            </w:r>
            <w:r w:rsidR="001E64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finnish</w:t>
            </w:r>
            <w:r w:rsidR="001E64F1"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ing studies</w:t>
            </w:r>
            <w:r w:rsidR="001E64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14" w:type="dxa"/>
          </w:tcPr>
          <w:p w14:paraId="7A2F49FA" w14:textId="00360104" w:rsidR="001E64F1" w:rsidRDefault="001E64F1" w:rsidP="006A62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Role v projektu: popis činností (</w:t>
            </w:r>
            <w:r w:rsidRPr="001E64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Role in the project: description of activities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  <w:tr w:rsidR="001E64F1" w:rsidRPr="00CE0174" w14:paraId="11733B2B" w14:textId="033607A4" w:rsidTr="0059102F">
        <w:tc>
          <w:tcPr>
            <w:tcW w:w="3657" w:type="dxa"/>
          </w:tcPr>
          <w:p w14:paraId="2B393613" w14:textId="14527C77" w:rsidR="001E64F1" w:rsidRPr="00CE0174" w:rsidRDefault="001E64F1" w:rsidP="00276C7E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</w:tcPr>
          <w:p w14:paraId="4CDC31A5" w14:textId="0AF4DD7E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52" w:type="dxa"/>
          </w:tcPr>
          <w:p w14:paraId="3669705E" w14:textId="697145BE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6088F6F" w14:textId="66EE72F4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4ACFCFF5" w14:textId="4352D5D2" w:rsidR="001E64F1" w:rsidRPr="00CE0174" w:rsidRDefault="00F222F4" w:rsidP="00276C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E64F1" w:rsidRPr="00CE0174" w14:paraId="7C72687F" w14:textId="2169B862" w:rsidTr="0059102F">
        <w:tc>
          <w:tcPr>
            <w:tcW w:w="3657" w:type="dxa"/>
          </w:tcPr>
          <w:p w14:paraId="3E2F55D2" w14:textId="38F618CF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</w:tcPr>
          <w:p w14:paraId="38FC2F28" w14:textId="1024C752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52" w:type="dxa"/>
          </w:tcPr>
          <w:p w14:paraId="3DA9F184" w14:textId="398D67C2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3BA32294" w14:textId="64BCF931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6FD351EE" w14:textId="2D189DD9" w:rsidR="001E64F1" w:rsidRPr="00CE0174" w:rsidRDefault="00F222F4" w:rsidP="00276C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E64F1" w:rsidRPr="00CE0174" w14:paraId="33E2C520" w14:textId="18FAF87F" w:rsidTr="0059102F">
        <w:tc>
          <w:tcPr>
            <w:tcW w:w="3657" w:type="dxa"/>
          </w:tcPr>
          <w:p w14:paraId="481A70D7" w14:textId="1A00FC71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</w:tcPr>
          <w:p w14:paraId="3967C1DF" w14:textId="6DFF5680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52" w:type="dxa"/>
          </w:tcPr>
          <w:p w14:paraId="5C8552B7" w14:textId="00D2603C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1C313FF" w14:textId="40B0C4FC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6F1BDC4D" w14:textId="0D3A7137" w:rsidR="001E64F1" w:rsidRPr="00CE0174" w:rsidRDefault="00F222F4" w:rsidP="00276C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E64F1" w:rsidRPr="00CE0174" w14:paraId="6C3A582A" w14:textId="1ADF70B5" w:rsidTr="0059102F">
        <w:tc>
          <w:tcPr>
            <w:tcW w:w="3657" w:type="dxa"/>
          </w:tcPr>
          <w:p w14:paraId="624F3D84" w14:textId="32E14AED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</w:tcPr>
          <w:p w14:paraId="14F7D031" w14:textId="77A651CD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52" w:type="dxa"/>
          </w:tcPr>
          <w:p w14:paraId="01FA961C" w14:textId="21C2A0B6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55D6D64" w14:textId="5881DEDF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08F3979D" w14:textId="0D65E261" w:rsidR="001E64F1" w:rsidRPr="00CE0174" w:rsidRDefault="00F222F4" w:rsidP="00276C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E64F1" w:rsidRPr="00CE0174" w14:paraId="08B50BA5" w14:textId="040C1CEF" w:rsidTr="0059102F">
        <w:tc>
          <w:tcPr>
            <w:tcW w:w="3657" w:type="dxa"/>
          </w:tcPr>
          <w:p w14:paraId="277EC690" w14:textId="080431B4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40" w:type="dxa"/>
          </w:tcPr>
          <w:p w14:paraId="459448AC" w14:textId="429D157E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52" w:type="dxa"/>
          </w:tcPr>
          <w:p w14:paraId="64B4B776" w14:textId="429C2176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3EF26ED" w14:textId="094FFD5D" w:rsidR="001E64F1" w:rsidRPr="00CE0174" w:rsidRDefault="001E64F1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5FBEA775" w14:textId="261879D9" w:rsidR="001E64F1" w:rsidRPr="00CE0174" w:rsidRDefault="00F222F4" w:rsidP="00276C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A4BB12C" w14:textId="5EFA65A3" w:rsidR="00222620" w:rsidRPr="007C2617" w:rsidRDefault="00222620" w:rsidP="008F3430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Stud</w:t>
      </w:r>
      <w:r w:rsidR="00605617">
        <w:rPr>
          <w:rFonts w:asciiTheme="minorHAnsi" w:hAnsiTheme="minorHAnsi" w:cstheme="minorHAnsi"/>
          <w:color w:val="auto"/>
          <w:sz w:val="22"/>
          <w:szCs w:val="22"/>
          <w:u w:val="single"/>
        </w:rPr>
        <w:t>ující</w:t>
      </w:r>
      <w:r w:rsidR="008F343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magisterského studia na </w:t>
      </w:r>
      <w:r w:rsidR="008F343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PřF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UHK</w:t>
      </w:r>
      <w:r w:rsidR="007C2617">
        <w:rPr>
          <w:rFonts w:asciiTheme="minorHAnsi" w:hAnsiTheme="minorHAnsi" w:cstheme="minorHAnsi"/>
          <w:color w:val="auto"/>
          <w:sz w:val="22"/>
          <w:szCs w:val="22"/>
        </w:rPr>
        <w:t xml:space="preserve"> (Students of master programmes of FoS UHK)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2551"/>
        <w:gridCol w:w="2268"/>
      </w:tblGrid>
      <w:tr w:rsidR="003464EF" w14:paraId="4A9ECF4A" w14:textId="6F0D2146" w:rsidTr="0059102F">
        <w:tc>
          <w:tcPr>
            <w:tcW w:w="3964" w:type="dxa"/>
          </w:tcPr>
          <w:p w14:paraId="013E0FC4" w14:textId="4C9BAC33" w:rsidR="003464EF" w:rsidRDefault="003464EF" w:rsidP="001E64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Studující</w:t>
            </w:r>
          </w:p>
        </w:tc>
        <w:tc>
          <w:tcPr>
            <w:tcW w:w="851" w:type="dxa"/>
          </w:tcPr>
          <w:p w14:paraId="44EF721F" w14:textId="1549404C" w:rsidR="003464EF" w:rsidRDefault="003464EF" w:rsidP="001E64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Ročník (Year)</w:t>
            </w:r>
          </w:p>
        </w:tc>
        <w:tc>
          <w:tcPr>
            <w:tcW w:w="2551" w:type="dxa"/>
          </w:tcPr>
          <w:p w14:paraId="30F9F7A4" w14:textId="29C6A680" w:rsidR="003464EF" w:rsidRDefault="003464EF" w:rsidP="001E64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Studijní program (Study program)</w:t>
            </w:r>
          </w:p>
        </w:tc>
        <w:tc>
          <w:tcPr>
            <w:tcW w:w="2268" w:type="dxa"/>
          </w:tcPr>
          <w:p w14:paraId="5AF937FB" w14:textId="540FD976" w:rsidR="003464EF" w:rsidRDefault="003464EF" w:rsidP="001E64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Role v projektu: popis činností (</w:t>
            </w:r>
            <w:r w:rsidRPr="001E64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Role in the project: description of activities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  <w:tr w:rsidR="003464EF" w:rsidRPr="00CE0174" w14:paraId="1E432447" w14:textId="6D07B74A" w:rsidTr="0059102F">
        <w:tc>
          <w:tcPr>
            <w:tcW w:w="3964" w:type="dxa"/>
          </w:tcPr>
          <w:p w14:paraId="498329B8" w14:textId="506274C3" w:rsidR="003464EF" w:rsidRPr="00CE0174" w:rsidRDefault="003464EF" w:rsidP="001E64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47E442FF" w14:textId="60D981F4" w:rsidR="003464EF" w:rsidRPr="00CE0174" w:rsidRDefault="003464EF" w:rsidP="001E64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1AEB1199" w14:textId="0F5BAD93" w:rsidR="003464EF" w:rsidRPr="00CE0174" w:rsidRDefault="003464EF" w:rsidP="001E64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6F3A1781" w14:textId="22DB3CAE" w:rsidR="003464EF" w:rsidRPr="00CE0174" w:rsidRDefault="00F222F4" w:rsidP="001E64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464EF" w:rsidRPr="00CE0174" w14:paraId="3944DB1C" w14:textId="5902EEBD" w:rsidTr="0059102F">
        <w:tc>
          <w:tcPr>
            <w:tcW w:w="3964" w:type="dxa"/>
          </w:tcPr>
          <w:p w14:paraId="10D38340" w14:textId="6C263986" w:rsidR="003464EF" w:rsidRPr="00CE0174" w:rsidRDefault="003464EF" w:rsidP="001E64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1D5EDE5B" w14:textId="135B5BA3" w:rsidR="003464EF" w:rsidRPr="00CE0174" w:rsidRDefault="003464EF" w:rsidP="001E64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5B85140F" w14:textId="7C376045" w:rsidR="003464EF" w:rsidRPr="00CE0174" w:rsidRDefault="003464EF" w:rsidP="001E64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1F883604" w14:textId="7CC5C0D2" w:rsidR="003464EF" w:rsidRPr="00CE0174" w:rsidRDefault="00F222F4" w:rsidP="001E64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464EF" w:rsidRPr="00CE0174" w14:paraId="2C814593" w14:textId="3890CCC7" w:rsidTr="0059102F">
        <w:tc>
          <w:tcPr>
            <w:tcW w:w="3964" w:type="dxa"/>
          </w:tcPr>
          <w:p w14:paraId="219691F2" w14:textId="1179BDF9" w:rsidR="003464EF" w:rsidRPr="00CE0174" w:rsidRDefault="003464EF" w:rsidP="001E64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2869C369" w14:textId="32D74891" w:rsidR="003464EF" w:rsidRPr="00CE0174" w:rsidRDefault="003464EF" w:rsidP="001E64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7C7A6C75" w14:textId="73752BE0" w:rsidR="003464EF" w:rsidRPr="00CE0174" w:rsidRDefault="003464EF" w:rsidP="001E64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6D23EF8" w14:textId="1599897E" w:rsidR="003464EF" w:rsidRPr="00CE0174" w:rsidRDefault="00F222F4" w:rsidP="001E64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464EF" w:rsidRPr="00CE0174" w14:paraId="4FC5F58B" w14:textId="55075F45" w:rsidTr="0059102F">
        <w:tc>
          <w:tcPr>
            <w:tcW w:w="3964" w:type="dxa"/>
          </w:tcPr>
          <w:p w14:paraId="7656EB0C" w14:textId="0679A957" w:rsidR="003464EF" w:rsidRPr="00CE0174" w:rsidRDefault="003464EF" w:rsidP="001E64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7F84129B" w14:textId="0807C00A" w:rsidR="003464EF" w:rsidRPr="00CE0174" w:rsidRDefault="003464EF" w:rsidP="001E64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08CAD034" w14:textId="71213778" w:rsidR="003464EF" w:rsidRPr="00CE0174" w:rsidRDefault="003464EF" w:rsidP="001E64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3879431E" w14:textId="2293BCB1" w:rsidR="003464EF" w:rsidRPr="00CE0174" w:rsidRDefault="00F222F4" w:rsidP="001E64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464EF" w:rsidRPr="00CE0174" w14:paraId="2C2E7185" w14:textId="77777777" w:rsidTr="0059102F">
        <w:tc>
          <w:tcPr>
            <w:tcW w:w="3964" w:type="dxa"/>
          </w:tcPr>
          <w:p w14:paraId="246C463D" w14:textId="26810F3B" w:rsidR="003464EF" w:rsidRPr="00CE0174" w:rsidRDefault="00F222F4" w:rsidP="001E64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68CF5093" w14:textId="506E5945" w:rsidR="003464EF" w:rsidRPr="00CE0174" w:rsidRDefault="00F222F4" w:rsidP="001E64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7452FD01" w14:textId="6E4E62AC" w:rsidR="003464EF" w:rsidRPr="00CE0174" w:rsidRDefault="00F222F4" w:rsidP="001E64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2EC0F4E4" w14:textId="5691900A" w:rsidR="003464EF" w:rsidRPr="00CE0174" w:rsidRDefault="00F222F4" w:rsidP="001E64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0D1A955" w14:textId="77777777" w:rsidR="009E7337" w:rsidRDefault="009E7337" w:rsidP="00276C7E">
      <w:pPr>
        <w:spacing w:before="120" w:after="120"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381F062" w14:textId="77777777" w:rsidR="009E7337" w:rsidRDefault="009E7337" w:rsidP="00276C7E">
      <w:pPr>
        <w:spacing w:before="120" w:after="120"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A5F010B" w14:textId="77777777" w:rsidR="009E7337" w:rsidRDefault="009E7337" w:rsidP="00276C7E">
      <w:pPr>
        <w:spacing w:before="120" w:after="120"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4D8C351" w14:textId="055A0ADA" w:rsidR="00222620" w:rsidRDefault="00222620" w:rsidP="00276C7E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sz w:val="22"/>
          <w:szCs w:val="22"/>
          <w:u w:val="single"/>
        </w:rPr>
        <w:t>Další výzkumní pracovníci</w:t>
      </w:r>
      <w:r w:rsidR="008F3430">
        <w:rPr>
          <w:rFonts w:asciiTheme="minorHAnsi" w:hAnsiTheme="minorHAnsi" w:cstheme="minorHAnsi"/>
          <w:sz w:val="22"/>
          <w:szCs w:val="22"/>
        </w:rPr>
        <w:t xml:space="preserve"> (</w:t>
      </w:r>
      <w:r w:rsidR="00A301E5">
        <w:rPr>
          <w:rFonts w:asciiTheme="minorHAnsi" w:hAnsiTheme="minorHAnsi" w:cstheme="minorHAnsi"/>
          <w:sz w:val="22"/>
          <w:szCs w:val="22"/>
        </w:rPr>
        <w:t xml:space="preserve">Further scientific staff; </w:t>
      </w:r>
      <w:r w:rsidR="008F3430">
        <w:rPr>
          <w:rFonts w:asciiTheme="minorHAnsi" w:hAnsiTheme="minorHAnsi" w:cstheme="minorHAnsi"/>
          <w:sz w:val="22"/>
          <w:szCs w:val="22"/>
        </w:rPr>
        <w:t>max. 300 znaků</w:t>
      </w:r>
      <w:r w:rsidR="007C2617">
        <w:rPr>
          <w:rFonts w:asciiTheme="minorHAnsi" w:hAnsiTheme="minorHAnsi" w:cstheme="minorHAnsi"/>
          <w:sz w:val="22"/>
          <w:szCs w:val="22"/>
        </w:rPr>
        <w:t>/characters</w:t>
      </w:r>
      <w:r w:rsidR="008F3430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Mkatabulky"/>
        <w:tblW w:w="9622" w:type="dxa"/>
        <w:tblLook w:val="04A0" w:firstRow="1" w:lastRow="0" w:firstColumn="1" w:lastColumn="0" w:noHBand="0" w:noVBand="1"/>
      </w:tblPr>
      <w:tblGrid>
        <w:gridCol w:w="3964"/>
        <w:gridCol w:w="2835"/>
        <w:gridCol w:w="2823"/>
      </w:tblGrid>
      <w:tr w:rsidR="00F46003" w14:paraId="3B590EB7" w14:textId="6614F6A0" w:rsidTr="0059102F">
        <w:trPr>
          <w:trHeight w:val="483"/>
        </w:trPr>
        <w:tc>
          <w:tcPr>
            <w:tcW w:w="3964" w:type="dxa"/>
          </w:tcPr>
          <w:p w14:paraId="18546411" w14:textId="1F84C0E6" w:rsidR="00F46003" w:rsidRDefault="00F46003" w:rsidP="00F4600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Mentor (školitel</w:t>
            </w:r>
            <w:r w:rsidR="00B93BD1">
              <w:rPr>
                <w:rFonts w:asciiTheme="minorHAnsi" w:hAnsiTheme="minorHAnsi" w:cstheme="minorHAnsi"/>
                <w:sz w:val="22"/>
                <w:szCs w:val="22"/>
              </w:rPr>
              <w:t xml:space="preserve"> nebo vedoucí DP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hlavního navrhovatele/ supervisor of the main applicant)</w:t>
            </w:r>
          </w:p>
        </w:tc>
        <w:tc>
          <w:tcPr>
            <w:tcW w:w="2835" w:type="dxa"/>
          </w:tcPr>
          <w:p w14:paraId="788FAFD2" w14:textId="77777777" w:rsidR="00F46003" w:rsidRDefault="00F46003" w:rsidP="00F4600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 (Department)</w:t>
            </w:r>
          </w:p>
        </w:tc>
        <w:tc>
          <w:tcPr>
            <w:tcW w:w="2823" w:type="dxa"/>
          </w:tcPr>
          <w:p w14:paraId="4D463376" w14:textId="51BC38DD" w:rsidR="00F46003" w:rsidRDefault="00F46003" w:rsidP="00F4600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Role v projektu: popis činností (</w:t>
            </w:r>
            <w:r w:rsidRPr="001E64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Role in the project: description of activities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  <w:tr w:rsidR="00F46003" w:rsidRPr="00CE0174" w14:paraId="5B1D318F" w14:textId="19311FD2" w:rsidTr="0059102F">
        <w:trPr>
          <w:trHeight w:val="242"/>
        </w:trPr>
        <w:tc>
          <w:tcPr>
            <w:tcW w:w="3964" w:type="dxa"/>
          </w:tcPr>
          <w:p w14:paraId="62964D08" w14:textId="77777777" w:rsidR="00F46003" w:rsidRPr="00CE0174" w:rsidRDefault="00F46003" w:rsidP="00F4600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B1621D8" w14:textId="77777777" w:rsidR="00F46003" w:rsidRPr="00CE0174" w:rsidRDefault="00F46003" w:rsidP="00F4600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23" w:type="dxa"/>
          </w:tcPr>
          <w:p w14:paraId="0C9E68A0" w14:textId="793F2BFE" w:rsidR="00F46003" w:rsidRPr="00CE0174" w:rsidRDefault="00F222F4" w:rsidP="00F460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391A253" w14:textId="53B0AA6A" w:rsidR="008F3430" w:rsidRPr="006A62DC" w:rsidRDefault="008F3430" w:rsidP="008F343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Mkatabulky"/>
        <w:tblW w:w="9622" w:type="dxa"/>
        <w:tblLook w:val="04A0" w:firstRow="1" w:lastRow="0" w:firstColumn="1" w:lastColumn="0" w:noHBand="0" w:noVBand="1"/>
      </w:tblPr>
      <w:tblGrid>
        <w:gridCol w:w="3964"/>
        <w:gridCol w:w="2835"/>
        <w:gridCol w:w="2823"/>
      </w:tblGrid>
      <w:tr w:rsidR="00F46003" w14:paraId="6A980955" w14:textId="6A5A2AAB" w:rsidTr="0059102F">
        <w:trPr>
          <w:trHeight w:val="483"/>
        </w:trPr>
        <w:tc>
          <w:tcPr>
            <w:tcW w:w="3964" w:type="dxa"/>
          </w:tcPr>
          <w:p w14:paraId="3164970A" w14:textId="3987E470" w:rsidR="00F46003" w:rsidRDefault="00F4600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</w:t>
            </w:r>
            <w:r w:rsidRPr="00A4773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ýzkumn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í</w:t>
            </w:r>
            <w:r w:rsidRPr="00A4773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pracovníci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(</w:t>
            </w:r>
            <w:r w:rsidRPr="00754CC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Research staff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</w:t>
            </w:r>
          </w:p>
        </w:tc>
        <w:tc>
          <w:tcPr>
            <w:tcW w:w="2835" w:type="dxa"/>
          </w:tcPr>
          <w:p w14:paraId="7B0318BF" w14:textId="04CB339D" w:rsidR="00F46003" w:rsidRDefault="00F4600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 (Department)</w:t>
            </w:r>
          </w:p>
        </w:tc>
        <w:tc>
          <w:tcPr>
            <w:tcW w:w="2823" w:type="dxa"/>
          </w:tcPr>
          <w:p w14:paraId="2023D1C4" w14:textId="2EBCA748" w:rsidR="00F46003" w:rsidRDefault="00F4600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Role v projektu: popis činností (</w:t>
            </w:r>
            <w:r w:rsidRPr="001E64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Role in the project: description of activities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  <w:tr w:rsidR="00F46003" w:rsidRPr="00CE0174" w14:paraId="14A4BEEA" w14:textId="19331868" w:rsidTr="0059102F">
        <w:trPr>
          <w:trHeight w:val="242"/>
        </w:trPr>
        <w:tc>
          <w:tcPr>
            <w:tcW w:w="3964" w:type="dxa"/>
          </w:tcPr>
          <w:p w14:paraId="65AADEF0" w14:textId="77777777" w:rsidR="00F46003" w:rsidRPr="00CE0174" w:rsidRDefault="00F4600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7378DF4" w14:textId="77777777" w:rsidR="00F46003" w:rsidRPr="00CE0174" w:rsidRDefault="00F4600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23" w:type="dxa"/>
          </w:tcPr>
          <w:p w14:paraId="583C1D34" w14:textId="43B516FF" w:rsidR="00F46003" w:rsidRPr="00CE0174" w:rsidRDefault="00F222F4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46003" w:rsidRPr="00CE0174" w14:paraId="5A640731" w14:textId="1539426A" w:rsidTr="0059102F">
        <w:trPr>
          <w:trHeight w:val="250"/>
        </w:trPr>
        <w:tc>
          <w:tcPr>
            <w:tcW w:w="3964" w:type="dxa"/>
          </w:tcPr>
          <w:p w14:paraId="0F3CE4C9" w14:textId="77777777" w:rsidR="00F46003" w:rsidRPr="00CE0174" w:rsidRDefault="00F4600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E21BB54" w14:textId="77777777" w:rsidR="00F46003" w:rsidRPr="00CE0174" w:rsidRDefault="00F4600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23" w:type="dxa"/>
          </w:tcPr>
          <w:p w14:paraId="50B58CE9" w14:textId="07266A02" w:rsidR="00F46003" w:rsidRPr="00CE0174" w:rsidRDefault="00F222F4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AAFB23F" w14:textId="4A5568B3" w:rsidR="00276C7E" w:rsidRDefault="00276C7E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76C7E">
        <w:rPr>
          <w:rFonts w:asciiTheme="minorHAnsi" w:hAnsiTheme="minorHAnsi" w:cstheme="minorHAnsi"/>
          <w:b/>
          <w:sz w:val="22"/>
          <w:szCs w:val="22"/>
        </w:rPr>
        <w:t>Klíčová slova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812B94">
        <w:rPr>
          <w:rFonts w:asciiTheme="minorHAnsi" w:hAnsiTheme="minorHAnsi" w:cstheme="minorHAnsi"/>
          <w:sz w:val="22"/>
          <w:szCs w:val="22"/>
        </w:rPr>
        <w:t xml:space="preserve">Keywords; </w:t>
      </w:r>
      <w:r>
        <w:rPr>
          <w:rFonts w:asciiTheme="minorHAnsi" w:hAnsiTheme="minorHAnsi" w:cstheme="minorHAnsi"/>
          <w:sz w:val="22"/>
          <w:szCs w:val="22"/>
        </w:rPr>
        <w:t>max. 100 znaků</w:t>
      </w:r>
      <w:r w:rsidR="00812B94">
        <w:rPr>
          <w:rFonts w:asciiTheme="minorHAnsi" w:hAnsiTheme="minorHAnsi" w:cstheme="minorHAnsi"/>
          <w:sz w:val="22"/>
          <w:szCs w:val="22"/>
        </w:rPr>
        <w:t>/characters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2FEE2E9" w14:textId="1AD0A9DE" w:rsidR="00276C7E" w:rsidRPr="006A62DC" w:rsidRDefault="00276C7E" w:rsidP="00276C7E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 w:rsidR="00EA4714"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2678C1F1" w14:textId="55A27D5C" w:rsidR="00276C7E" w:rsidRPr="00A4773E" w:rsidRDefault="00276C7E" w:rsidP="00276C7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Cíle projektu</w:t>
      </w:r>
      <w:r w:rsidRPr="00A477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="00812B94">
        <w:rPr>
          <w:rFonts w:asciiTheme="minorHAnsi" w:hAnsiTheme="minorHAnsi" w:cstheme="minorHAnsi"/>
          <w:sz w:val="22"/>
          <w:szCs w:val="22"/>
        </w:rPr>
        <w:t xml:space="preserve">Aims of the project; </w:t>
      </w:r>
      <w:r>
        <w:rPr>
          <w:rFonts w:asciiTheme="minorHAnsi" w:hAnsiTheme="minorHAnsi" w:cstheme="minorHAnsi"/>
          <w:sz w:val="22"/>
          <w:szCs w:val="22"/>
        </w:rPr>
        <w:t>max. 300 znaků</w:t>
      </w:r>
      <w:r w:rsidR="00812B94">
        <w:rPr>
          <w:rFonts w:asciiTheme="minorHAnsi" w:hAnsiTheme="minorHAnsi" w:cstheme="minorHAnsi"/>
          <w:sz w:val="22"/>
          <w:szCs w:val="22"/>
        </w:rPr>
        <w:t>/characters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14B6CC9" w14:textId="6D4AEB10" w:rsidR="00276C7E" w:rsidRPr="006A62DC" w:rsidRDefault="00276C7E" w:rsidP="00276C7E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 w:rsidR="00EA4714"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454999E3" w14:textId="1A0EF849" w:rsidR="00F72295" w:rsidRPr="00A4773E" w:rsidRDefault="00F72295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b/>
          <w:sz w:val="22"/>
          <w:szCs w:val="22"/>
        </w:rPr>
        <w:t>A</w:t>
      </w:r>
      <w:r w:rsidR="00276C7E">
        <w:rPr>
          <w:rFonts w:asciiTheme="minorHAnsi" w:hAnsiTheme="minorHAnsi" w:cstheme="minorHAnsi"/>
          <w:b/>
          <w:sz w:val="22"/>
          <w:szCs w:val="22"/>
        </w:rPr>
        <w:t>bstrakt</w:t>
      </w:r>
      <w:r w:rsidRPr="00A4773E">
        <w:rPr>
          <w:rFonts w:asciiTheme="minorHAnsi" w:hAnsiTheme="minorHAnsi" w:cstheme="minorHAnsi"/>
          <w:sz w:val="22"/>
          <w:szCs w:val="22"/>
        </w:rPr>
        <w:t xml:space="preserve"> </w:t>
      </w:r>
      <w:r w:rsidR="008F3430">
        <w:rPr>
          <w:rFonts w:asciiTheme="minorHAnsi" w:hAnsiTheme="minorHAnsi" w:cstheme="minorHAnsi"/>
          <w:sz w:val="22"/>
          <w:szCs w:val="22"/>
        </w:rPr>
        <w:t>(</w:t>
      </w:r>
      <w:r w:rsidR="00502869">
        <w:rPr>
          <w:rFonts w:asciiTheme="minorHAnsi" w:hAnsiTheme="minorHAnsi" w:cstheme="minorHAnsi"/>
          <w:sz w:val="22"/>
          <w:szCs w:val="22"/>
        </w:rPr>
        <w:t xml:space="preserve">Abstract; </w:t>
      </w:r>
      <w:r w:rsidR="008F3430">
        <w:rPr>
          <w:rFonts w:asciiTheme="minorHAnsi" w:hAnsiTheme="minorHAnsi" w:cstheme="minorHAnsi"/>
          <w:sz w:val="22"/>
          <w:szCs w:val="22"/>
        </w:rPr>
        <w:t xml:space="preserve">max. </w:t>
      </w:r>
      <w:r w:rsidR="00276C7E">
        <w:rPr>
          <w:rFonts w:asciiTheme="minorHAnsi" w:hAnsiTheme="minorHAnsi" w:cstheme="minorHAnsi"/>
          <w:sz w:val="22"/>
          <w:szCs w:val="22"/>
        </w:rPr>
        <w:t>100</w:t>
      </w:r>
      <w:r w:rsidR="008F3430">
        <w:rPr>
          <w:rFonts w:asciiTheme="minorHAnsi" w:hAnsiTheme="minorHAnsi" w:cstheme="minorHAnsi"/>
          <w:sz w:val="22"/>
          <w:szCs w:val="22"/>
        </w:rPr>
        <w:t>0 znaků</w:t>
      </w:r>
      <w:r w:rsidR="00502869">
        <w:rPr>
          <w:rFonts w:asciiTheme="minorHAnsi" w:hAnsiTheme="minorHAnsi" w:cstheme="minorHAnsi"/>
          <w:sz w:val="22"/>
          <w:szCs w:val="22"/>
        </w:rPr>
        <w:t>/characters</w:t>
      </w:r>
      <w:r w:rsidR="008F3430">
        <w:rPr>
          <w:rFonts w:asciiTheme="minorHAnsi" w:hAnsiTheme="minorHAnsi" w:cstheme="minorHAnsi"/>
          <w:sz w:val="22"/>
          <w:szCs w:val="22"/>
        </w:rPr>
        <w:t>)</w:t>
      </w:r>
    </w:p>
    <w:p w14:paraId="34FEC41D" w14:textId="02D821A8" w:rsidR="00276C7E" w:rsidRPr="006A62DC" w:rsidRDefault="00EA4714" w:rsidP="00276C7E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276C7E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76C7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276C7E">
        <w:rPr>
          <w:rFonts w:asciiTheme="minorHAnsi" w:hAnsiTheme="minorHAnsi"/>
          <w:b/>
          <w:sz w:val="22"/>
          <w:szCs w:val="22"/>
        </w:rPr>
      </w:r>
      <w:r w:rsidR="00276C7E">
        <w:rPr>
          <w:rFonts w:asciiTheme="minorHAnsi" w:hAnsiTheme="minorHAnsi"/>
          <w:b/>
          <w:sz w:val="22"/>
          <w:szCs w:val="22"/>
        </w:rPr>
        <w:fldChar w:fldCharType="separate"/>
      </w:r>
      <w:r w:rsidR="00276C7E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276C7E">
        <w:rPr>
          <w:rFonts w:asciiTheme="minorHAnsi" w:hAnsiTheme="minorHAnsi"/>
          <w:b/>
          <w:noProof/>
          <w:sz w:val="22"/>
          <w:szCs w:val="22"/>
        </w:rPr>
        <w:t> </w:t>
      </w:r>
      <w:r w:rsidR="00276C7E">
        <w:rPr>
          <w:rFonts w:asciiTheme="minorHAnsi" w:hAnsiTheme="minorHAnsi"/>
          <w:b/>
          <w:noProof/>
          <w:sz w:val="22"/>
          <w:szCs w:val="22"/>
        </w:rPr>
        <w:t> </w:t>
      </w:r>
      <w:r w:rsidR="00276C7E">
        <w:rPr>
          <w:rFonts w:asciiTheme="minorHAnsi" w:hAnsiTheme="minorHAnsi"/>
          <w:b/>
          <w:noProof/>
          <w:sz w:val="22"/>
          <w:szCs w:val="22"/>
        </w:rPr>
        <w:t> </w:t>
      </w:r>
      <w:r w:rsidR="00276C7E">
        <w:rPr>
          <w:rFonts w:asciiTheme="minorHAnsi" w:hAnsiTheme="minorHAnsi"/>
          <w:b/>
          <w:noProof/>
          <w:sz w:val="22"/>
          <w:szCs w:val="22"/>
        </w:rPr>
        <w:t> </w:t>
      </w:r>
      <w:r w:rsidR="00276C7E">
        <w:rPr>
          <w:rFonts w:asciiTheme="minorHAnsi" w:hAnsiTheme="minorHAnsi"/>
          <w:b/>
          <w:sz w:val="22"/>
          <w:szCs w:val="22"/>
        </w:rPr>
        <w:fldChar w:fldCharType="end"/>
      </w:r>
    </w:p>
    <w:p w14:paraId="02E3EDAC" w14:textId="0FC3A7CF" w:rsidR="00D22910" w:rsidRDefault="00D2291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0097C1A" w14:textId="77777777" w:rsidR="00276C7E" w:rsidRDefault="00276C7E">
      <w:pPr>
        <w:rPr>
          <w:rFonts w:asciiTheme="minorHAnsi" w:hAnsiTheme="minorHAnsi" w:cstheme="minorHAnsi"/>
          <w:b/>
          <w:sz w:val="22"/>
          <w:szCs w:val="22"/>
        </w:rPr>
      </w:pPr>
    </w:p>
    <w:p w14:paraId="26CF97B1" w14:textId="42E90A80" w:rsidR="0072776B" w:rsidRPr="00936FFD" w:rsidRDefault="0072776B" w:rsidP="005A4055">
      <w:pPr>
        <w:pStyle w:val="Odstavecseseznamem"/>
        <w:numPr>
          <w:ilvl w:val="0"/>
          <w:numId w:val="33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Současný stav poznání</w:t>
      </w:r>
      <w:r w:rsidRPr="00A477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(State-of-the-art, max. </w:t>
      </w:r>
      <w:r w:rsidR="0072557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000</w:t>
      </w:r>
      <w:r w:rsidR="00591092">
        <w:rPr>
          <w:rFonts w:asciiTheme="minorHAnsi" w:hAnsiTheme="minorHAnsi" w:cstheme="minorHAnsi"/>
          <w:sz w:val="22"/>
          <w:szCs w:val="22"/>
        </w:rPr>
        <w:t xml:space="preserve"> zn</w:t>
      </w:r>
      <w:r w:rsidR="00502869">
        <w:rPr>
          <w:rFonts w:asciiTheme="minorHAnsi" w:hAnsiTheme="minorHAnsi" w:cstheme="minorHAnsi"/>
          <w:sz w:val="22"/>
          <w:szCs w:val="22"/>
        </w:rPr>
        <w:t>a</w:t>
      </w:r>
      <w:r w:rsidR="00591092">
        <w:rPr>
          <w:rFonts w:asciiTheme="minorHAnsi" w:hAnsiTheme="minorHAnsi" w:cstheme="minorHAnsi"/>
          <w:sz w:val="22"/>
          <w:szCs w:val="22"/>
        </w:rPr>
        <w:t>ků/characters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4FB2DF5" w14:textId="36126280" w:rsidR="0072776B" w:rsidRPr="006A62DC" w:rsidRDefault="00812B94" w:rsidP="0072776B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 w:rsidR="00EA4714"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71A9A342" w14:textId="3C47C494" w:rsidR="00812B94" w:rsidRDefault="00812B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864A839" w14:textId="0144AD44" w:rsidR="008670A5" w:rsidRPr="008670A5" w:rsidRDefault="00812B94" w:rsidP="008670A5">
      <w:pPr>
        <w:pStyle w:val="Odstavecseseznamem"/>
        <w:numPr>
          <w:ilvl w:val="0"/>
          <w:numId w:val="33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6FFD">
        <w:rPr>
          <w:rFonts w:asciiTheme="minorHAnsi" w:hAnsiTheme="minorHAnsi" w:cstheme="minorHAnsi"/>
          <w:b/>
          <w:sz w:val="22"/>
          <w:szCs w:val="22"/>
        </w:rPr>
        <w:lastRenderedPageBreak/>
        <w:t>P</w:t>
      </w:r>
      <w:r w:rsidR="00F12685">
        <w:rPr>
          <w:rFonts w:asciiTheme="minorHAnsi" w:hAnsiTheme="minorHAnsi" w:cstheme="minorHAnsi"/>
          <w:b/>
          <w:sz w:val="22"/>
          <w:szCs w:val="22"/>
        </w:rPr>
        <w:t xml:space="preserve">opis postupu řešení včetně metodiky a časového plánu </w:t>
      </w:r>
      <w:r w:rsidRPr="00936FFD">
        <w:rPr>
          <w:rFonts w:asciiTheme="minorHAnsi" w:hAnsiTheme="minorHAnsi" w:cstheme="minorHAnsi"/>
          <w:sz w:val="22"/>
          <w:szCs w:val="22"/>
        </w:rPr>
        <w:t>(</w:t>
      </w:r>
      <w:r w:rsidR="00F12685">
        <w:rPr>
          <w:rFonts w:asciiTheme="minorHAnsi" w:hAnsiTheme="minorHAnsi" w:cstheme="minorHAnsi"/>
          <w:sz w:val="22"/>
          <w:szCs w:val="22"/>
        </w:rPr>
        <w:t>Desc</w:t>
      </w:r>
      <w:r w:rsidR="00324AFD">
        <w:rPr>
          <w:rFonts w:asciiTheme="minorHAnsi" w:hAnsiTheme="minorHAnsi" w:cstheme="minorHAnsi"/>
          <w:sz w:val="22"/>
          <w:szCs w:val="22"/>
        </w:rPr>
        <w:t>r</w:t>
      </w:r>
      <w:r w:rsidR="00F12685">
        <w:rPr>
          <w:rFonts w:asciiTheme="minorHAnsi" w:hAnsiTheme="minorHAnsi" w:cstheme="minorHAnsi"/>
          <w:sz w:val="22"/>
          <w:szCs w:val="22"/>
        </w:rPr>
        <w:t>ip</w:t>
      </w:r>
      <w:r w:rsidR="00324AFD">
        <w:rPr>
          <w:rFonts w:asciiTheme="minorHAnsi" w:hAnsiTheme="minorHAnsi" w:cstheme="minorHAnsi"/>
          <w:sz w:val="22"/>
          <w:szCs w:val="22"/>
        </w:rPr>
        <w:t>t</w:t>
      </w:r>
      <w:r w:rsidR="00F12685">
        <w:rPr>
          <w:rFonts w:asciiTheme="minorHAnsi" w:hAnsiTheme="minorHAnsi" w:cstheme="minorHAnsi"/>
          <w:sz w:val="22"/>
          <w:szCs w:val="22"/>
        </w:rPr>
        <w:t>ion of the project including methodology and timeline</w:t>
      </w:r>
      <w:r w:rsidRPr="00936FFD">
        <w:rPr>
          <w:rFonts w:asciiTheme="minorHAnsi" w:hAnsiTheme="minorHAnsi" w:cstheme="minorHAnsi"/>
          <w:sz w:val="22"/>
          <w:szCs w:val="22"/>
        </w:rPr>
        <w:t>)</w:t>
      </w:r>
      <w:r w:rsidR="00F12685">
        <w:rPr>
          <w:rFonts w:asciiTheme="minorHAnsi" w:hAnsiTheme="minorHAnsi" w:cstheme="minorHAnsi"/>
          <w:sz w:val="22"/>
          <w:szCs w:val="22"/>
        </w:rPr>
        <w:t xml:space="preserve"> (max</w:t>
      </w:r>
      <w:r w:rsidR="00DE68E3">
        <w:rPr>
          <w:rFonts w:asciiTheme="minorHAnsi" w:hAnsiTheme="minorHAnsi" w:cstheme="minorHAnsi"/>
          <w:sz w:val="22"/>
          <w:szCs w:val="22"/>
        </w:rPr>
        <w:t>.</w:t>
      </w:r>
      <w:r w:rsidR="00F12685">
        <w:rPr>
          <w:rFonts w:asciiTheme="minorHAnsi" w:hAnsiTheme="minorHAnsi" w:cstheme="minorHAnsi"/>
          <w:sz w:val="22"/>
          <w:szCs w:val="22"/>
        </w:rPr>
        <w:t xml:space="preserve"> </w:t>
      </w:r>
      <w:r w:rsidR="00B4089E">
        <w:rPr>
          <w:rFonts w:asciiTheme="minorHAnsi" w:hAnsiTheme="minorHAnsi" w:cstheme="minorHAnsi"/>
          <w:sz w:val="22"/>
          <w:szCs w:val="22"/>
        </w:rPr>
        <w:t>5</w:t>
      </w:r>
      <w:r w:rsidR="006643C8">
        <w:rPr>
          <w:rFonts w:asciiTheme="minorHAnsi" w:hAnsiTheme="minorHAnsi" w:cstheme="minorHAnsi"/>
          <w:sz w:val="22"/>
          <w:szCs w:val="22"/>
        </w:rPr>
        <w:t>0</w:t>
      </w:r>
      <w:r w:rsidR="00F12685">
        <w:rPr>
          <w:rFonts w:asciiTheme="minorHAnsi" w:hAnsiTheme="minorHAnsi" w:cstheme="minorHAnsi"/>
          <w:sz w:val="22"/>
          <w:szCs w:val="22"/>
        </w:rPr>
        <w:t>00 znaků/characters)</w:t>
      </w:r>
      <w:r w:rsidR="008670A5" w:rsidRPr="008670A5">
        <w:rPr>
          <w:rFonts w:asciiTheme="minorHAnsi" w:hAnsiTheme="minorHAnsi"/>
          <w:b/>
          <w:sz w:val="22"/>
          <w:szCs w:val="22"/>
        </w:rPr>
        <w:t xml:space="preserve"> </w:t>
      </w:r>
    </w:p>
    <w:p w14:paraId="055EA9B1" w14:textId="3BC547D3" w:rsidR="008670A5" w:rsidRDefault="008670A5" w:rsidP="0059102F">
      <w:pPr>
        <w:pStyle w:val="Odstavecseseznamem"/>
        <w:spacing w:after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4F6FF8AD" w14:textId="77777777" w:rsidR="008670A5" w:rsidRDefault="008670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5ED5CCC" w14:textId="77777777" w:rsidR="008670A5" w:rsidRPr="0059102F" w:rsidRDefault="008670A5" w:rsidP="008670A5">
      <w:pPr>
        <w:pStyle w:val="Odstavecseseznamem"/>
        <w:numPr>
          <w:ilvl w:val="0"/>
          <w:numId w:val="33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102F">
        <w:rPr>
          <w:rFonts w:asciiTheme="minorHAnsi" w:hAnsiTheme="minorHAnsi" w:cstheme="minorHAnsi"/>
          <w:b/>
          <w:bCs/>
          <w:sz w:val="22"/>
          <w:szCs w:val="22"/>
        </w:rPr>
        <w:lastRenderedPageBreak/>
        <w:t>Očekávané výzkumné výsledky</w:t>
      </w:r>
      <w:r w:rsidRPr="008670A5">
        <w:rPr>
          <w:rFonts w:asciiTheme="minorHAnsi" w:hAnsiTheme="minorHAnsi" w:cstheme="minorHAnsi"/>
          <w:sz w:val="22"/>
          <w:szCs w:val="22"/>
        </w:rPr>
        <w:t xml:space="preserve"> (Expected scientific results, max. 500 znaků/characters)</w:t>
      </w:r>
      <w:r w:rsidRPr="008670A5">
        <w:rPr>
          <w:rFonts w:asciiTheme="minorHAnsi" w:hAnsiTheme="minorHAnsi"/>
          <w:b/>
          <w:sz w:val="22"/>
          <w:szCs w:val="22"/>
        </w:rPr>
        <w:t xml:space="preserve"> </w:t>
      </w:r>
    </w:p>
    <w:p w14:paraId="4E368F30" w14:textId="64B1D961" w:rsidR="008670A5" w:rsidRDefault="008670A5" w:rsidP="0059102F">
      <w:pPr>
        <w:pStyle w:val="Odstavecseseznamem"/>
        <w:spacing w:after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17D3065A" w14:textId="77777777" w:rsidR="008670A5" w:rsidRDefault="008670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7A69F3C" w14:textId="44D19F21" w:rsidR="00807C8E" w:rsidRPr="0059102F" w:rsidRDefault="008670A5" w:rsidP="008670A5">
      <w:pPr>
        <w:pStyle w:val="Odstavecseseznamem"/>
        <w:numPr>
          <w:ilvl w:val="0"/>
          <w:numId w:val="33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102F">
        <w:rPr>
          <w:rFonts w:asciiTheme="minorHAnsi" w:hAnsiTheme="minorHAnsi" w:cstheme="minorHAnsi"/>
          <w:b/>
          <w:bCs/>
          <w:sz w:val="22"/>
          <w:szCs w:val="22"/>
        </w:rPr>
        <w:lastRenderedPageBreak/>
        <w:t>Životopis hlavního navrhovatele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367A9A">
        <w:rPr>
          <w:rFonts w:asciiTheme="minorHAnsi" w:hAnsiTheme="minorHAnsi" w:cstheme="minorHAnsi"/>
          <w:sz w:val="22"/>
          <w:szCs w:val="22"/>
        </w:rPr>
        <w:t xml:space="preserve">CV of the main applicant, </w:t>
      </w:r>
      <w:r>
        <w:rPr>
          <w:rFonts w:asciiTheme="minorHAnsi" w:hAnsiTheme="minorHAnsi" w:cstheme="minorHAnsi"/>
          <w:sz w:val="22"/>
          <w:szCs w:val="22"/>
        </w:rPr>
        <w:t>max. 1 strana</w:t>
      </w:r>
      <w:r w:rsidR="00367A9A">
        <w:rPr>
          <w:rFonts w:asciiTheme="minorHAnsi" w:hAnsiTheme="minorHAnsi" w:cstheme="minorHAnsi"/>
          <w:sz w:val="22"/>
          <w:szCs w:val="22"/>
        </w:rPr>
        <w:t>/page</w:t>
      </w:r>
      <w:r>
        <w:rPr>
          <w:rFonts w:asciiTheme="minorHAnsi" w:hAnsiTheme="minorHAnsi" w:cstheme="minorHAnsi"/>
          <w:sz w:val="22"/>
          <w:szCs w:val="22"/>
        </w:rPr>
        <w:t>)</w:t>
      </w:r>
      <w:r w:rsidR="00807C8E" w:rsidRPr="00807C8E">
        <w:rPr>
          <w:rFonts w:asciiTheme="minorHAnsi" w:hAnsiTheme="minorHAnsi"/>
          <w:b/>
          <w:sz w:val="22"/>
          <w:szCs w:val="22"/>
        </w:rPr>
        <w:t xml:space="preserve"> </w:t>
      </w:r>
    </w:p>
    <w:p w14:paraId="5AEFDF6A" w14:textId="3619D254" w:rsidR="008670A5" w:rsidRDefault="00807C8E" w:rsidP="0059102F">
      <w:pPr>
        <w:pStyle w:val="Odstavecseseznamem"/>
        <w:spacing w:after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5CFDACBA" w14:textId="77777777" w:rsidR="008670A5" w:rsidRDefault="008670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3FFC242" w14:textId="659D0F7D" w:rsidR="00502869" w:rsidRPr="00C63D2E" w:rsidRDefault="00502869" w:rsidP="00502869">
      <w:pPr>
        <w:pStyle w:val="Odstavecseseznamem"/>
        <w:numPr>
          <w:ilvl w:val="0"/>
          <w:numId w:val="33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6FF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Plánované </w:t>
      </w:r>
      <w:r>
        <w:rPr>
          <w:rFonts w:asciiTheme="minorHAnsi" w:hAnsiTheme="minorHAnsi" w:cstheme="minorHAnsi"/>
          <w:b/>
          <w:sz w:val="22"/>
          <w:szCs w:val="22"/>
        </w:rPr>
        <w:t>publikace</w:t>
      </w:r>
      <w:r w:rsidRPr="00936FFD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Planned publications</w:t>
      </w:r>
      <w:r w:rsidRPr="00936FFD">
        <w:rPr>
          <w:rFonts w:asciiTheme="minorHAnsi" w:hAnsiTheme="minorHAnsi" w:cstheme="minorHAnsi"/>
          <w:sz w:val="22"/>
          <w:szCs w:val="22"/>
        </w:rPr>
        <w:t>)</w:t>
      </w:r>
    </w:p>
    <w:p w14:paraId="55681CEE" w14:textId="0981E7AF" w:rsidR="00C63D2E" w:rsidRDefault="00C63D2E" w:rsidP="00C63D2E">
      <w:pPr>
        <w:pStyle w:val="Odstavecseseznamem"/>
        <w:numPr>
          <w:ilvl w:val="0"/>
          <w:numId w:val="35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všechny publikované práce afiliované projektu musí mít v sekci Acknowledgement uvedeno číslo projektu Specifického výzkumu</w:t>
      </w:r>
      <w:r w:rsidR="00D443AC">
        <w:rPr>
          <w:rFonts w:asciiTheme="minorHAnsi" w:hAnsiTheme="minorHAnsi" w:cstheme="minorHAnsi"/>
          <w:sz w:val="22"/>
          <w:szCs w:val="22"/>
        </w:rPr>
        <w:t xml:space="preserve"> (př. SV2101</w:t>
      </w:r>
      <w:r w:rsidR="00CB1B0D">
        <w:rPr>
          <w:rFonts w:asciiTheme="minorHAnsi" w:hAnsiTheme="minorHAnsi" w:cstheme="minorHAnsi"/>
          <w:sz w:val="22"/>
          <w:szCs w:val="22"/>
        </w:rPr>
        <w:t>/</w:t>
      </w:r>
      <w:r w:rsidR="00D443AC">
        <w:rPr>
          <w:rFonts w:asciiTheme="minorHAnsi" w:hAnsiTheme="minorHAnsi" w:cstheme="minorHAnsi"/>
          <w:sz w:val="22"/>
          <w:szCs w:val="22"/>
        </w:rPr>
        <w:t>202</w:t>
      </w:r>
      <w:r w:rsidR="00974F48">
        <w:rPr>
          <w:rFonts w:asciiTheme="minorHAnsi" w:hAnsiTheme="minorHAnsi" w:cstheme="minorHAnsi"/>
          <w:sz w:val="22"/>
          <w:szCs w:val="22"/>
        </w:rPr>
        <w:t>5</w:t>
      </w:r>
      <w:r w:rsidR="00D443AC">
        <w:rPr>
          <w:rFonts w:asciiTheme="minorHAnsi" w:hAnsiTheme="minorHAnsi" w:cstheme="minorHAnsi"/>
          <w:sz w:val="22"/>
          <w:szCs w:val="22"/>
        </w:rPr>
        <w:t>)</w:t>
      </w:r>
    </w:p>
    <w:p w14:paraId="275291DF" w14:textId="08F95234" w:rsidR="00C63D2E" w:rsidRPr="00C63D2E" w:rsidRDefault="00C63D2E" w:rsidP="00C63D2E">
      <w:pPr>
        <w:pStyle w:val="Odstavecseseznamem"/>
        <w:numPr>
          <w:ilvl w:val="0"/>
          <w:numId w:val="35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3D2E">
        <w:rPr>
          <w:rFonts w:asciiTheme="minorHAnsi" w:hAnsiTheme="minorHAnsi" w:cstheme="minorHAnsi"/>
          <w:sz w:val="22"/>
          <w:szCs w:val="22"/>
        </w:rPr>
        <w:t>all published work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C63D2E">
        <w:rPr>
          <w:rFonts w:asciiTheme="minorHAnsi" w:hAnsiTheme="minorHAnsi" w:cstheme="minorHAnsi"/>
          <w:sz w:val="22"/>
          <w:szCs w:val="22"/>
        </w:rPr>
        <w:t xml:space="preserve"> affiliated </w:t>
      </w:r>
      <w:r w:rsidR="008A71DA">
        <w:rPr>
          <w:rFonts w:asciiTheme="minorHAnsi" w:hAnsiTheme="minorHAnsi" w:cstheme="minorHAnsi"/>
          <w:sz w:val="22"/>
          <w:szCs w:val="22"/>
        </w:rPr>
        <w:t>with</w:t>
      </w:r>
      <w:r w:rsidRPr="00C63D2E">
        <w:rPr>
          <w:rFonts w:asciiTheme="minorHAnsi" w:hAnsiTheme="minorHAnsi" w:cstheme="minorHAnsi"/>
          <w:sz w:val="22"/>
          <w:szCs w:val="22"/>
        </w:rPr>
        <w:t xml:space="preserve"> the project must have the Specific Research project number listed in the Acknowledgment section</w:t>
      </w:r>
      <w:r w:rsidR="00D443AC">
        <w:rPr>
          <w:rFonts w:asciiTheme="minorHAnsi" w:hAnsiTheme="minorHAnsi" w:cstheme="minorHAnsi"/>
          <w:sz w:val="22"/>
          <w:szCs w:val="22"/>
        </w:rPr>
        <w:t xml:space="preserve"> (e.g.</w:t>
      </w:r>
      <w:r w:rsidR="00172511">
        <w:rPr>
          <w:rFonts w:asciiTheme="minorHAnsi" w:hAnsiTheme="minorHAnsi" w:cstheme="minorHAnsi"/>
          <w:sz w:val="22"/>
          <w:szCs w:val="22"/>
        </w:rPr>
        <w:t>,</w:t>
      </w:r>
      <w:r w:rsidR="00D443AC">
        <w:rPr>
          <w:rFonts w:asciiTheme="minorHAnsi" w:hAnsiTheme="minorHAnsi" w:cstheme="minorHAnsi"/>
          <w:sz w:val="22"/>
          <w:szCs w:val="22"/>
        </w:rPr>
        <w:t xml:space="preserve"> </w:t>
      </w:r>
      <w:r w:rsidR="00D443AC" w:rsidRPr="00D443AC">
        <w:rPr>
          <w:rFonts w:asciiTheme="minorHAnsi" w:hAnsiTheme="minorHAnsi" w:cstheme="minorHAnsi"/>
          <w:sz w:val="22"/>
          <w:szCs w:val="22"/>
        </w:rPr>
        <w:t>SV2101</w:t>
      </w:r>
      <w:r w:rsidR="00CB1B0D">
        <w:rPr>
          <w:rFonts w:asciiTheme="minorHAnsi" w:hAnsiTheme="minorHAnsi" w:cstheme="minorHAnsi"/>
          <w:sz w:val="22"/>
          <w:szCs w:val="22"/>
        </w:rPr>
        <w:t>/</w:t>
      </w:r>
      <w:r w:rsidR="00D443AC" w:rsidRPr="00D443AC">
        <w:rPr>
          <w:rFonts w:asciiTheme="minorHAnsi" w:hAnsiTheme="minorHAnsi" w:cstheme="minorHAnsi"/>
          <w:sz w:val="22"/>
          <w:szCs w:val="22"/>
        </w:rPr>
        <w:t>202</w:t>
      </w:r>
      <w:r w:rsidR="00974F48">
        <w:rPr>
          <w:rFonts w:asciiTheme="minorHAnsi" w:hAnsiTheme="minorHAnsi" w:cstheme="minorHAnsi"/>
          <w:sz w:val="22"/>
          <w:szCs w:val="22"/>
        </w:rPr>
        <w:t>5</w:t>
      </w:r>
      <w:r w:rsidR="00D443AC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25"/>
        <w:gridCol w:w="2653"/>
      </w:tblGrid>
      <w:tr w:rsidR="00F12685" w:rsidRPr="005042D2" w14:paraId="22EB446A" w14:textId="77777777" w:rsidTr="00D22910">
        <w:trPr>
          <w:trHeight w:val="290"/>
        </w:trPr>
        <w:tc>
          <w:tcPr>
            <w:tcW w:w="6925" w:type="dxa"/>
          </w:tcPr>
          <w:p w14:paraId="6311DDDC" w14:textId="2B060D35" w:rsidR="00F12685" w:rsidRPr="005042D2" w:rsidRDefault="00F12685" w:rsidP="002E22F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bookmarkStart w:id="0" w:name="_Hlk151489314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Journal title (Article, Letter, Review indexed in Web of Science, WoS)</w:t>
            </w:r>
          </w:p>
        </w:tc>
        <w:tc>
          <w:tcPr>
            <w:tcW w:w="2653" w:type="dxa"/>
          </w:tcPr>
          <w:p w14:paraId="3F793091" w14:textId="41AD0793" w:rsidR="00F12685" w:rsidRPr="005042D2" w:rsidRDefault="00F12685" w:rsidP="002E22F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AIS quartile/ AIS position</w:t>
            </w:r>
          </w:p>
        </w:tc>
      </w:tr>
      <w:tr w:rsidR="00F12685" w14:paraId="242D584E" w14:textId="77777777" w:rsidTr="00D22910">
        <w:trPr>
          <w:trHeight w:val="290"/>
        </w:trPr>
        <w:tc>
          <w:tcPr>
            <w:tcW w:w="6925" w:type="dxa"/>
          </w:tcPr>
          <w:p w14:paraId="36AC6D47" w14:textId="06B6C7D5" w:rsidR="00F12685" w:rsidRPr="00CE0174" w:rsidRDefault="00F12685" w:rsidP="002E22F0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53" w:type="dxa"/>
          </w:tcPr>
          <w:p w14:paraId="0FE8FD4F" w14:textId="6F86AE0A" w:rsidR="00F12685" w:rsidRPr="00CE0174" w:rsidRDefault="00F12685" w:rsidP="002E22F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2685" w14:paraId="2311F571" w14:textId="77777777" w:rsidTr="00D22910">
        <w:trPr>
          <w:trHeight w:val="300"/>
        </w:trPr>
        <w:tc>
          <w:tcPr>
            <w:tcW w:w="6925" w:type="dxa"/>
          </w:tcPr>
          <w:p w14:paraId="7AA17C1A" w14:textId="27504D13" w:rsidR="00F12685" w:rsidRPr="00CE0174" w:rsidRDefault="00F12685" w:rsidP="00CE01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53" w:type="dxa"/>
          </w:tcPr>
          <w:p w14:paraId="2022F47F" w14:textId="6F9140BD" w:rsidR="00F12685" w:rsidRDefault="00F12685" w:rsidP="00CE01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2685" w14:paraId="28EDEF3C" w14:textId="77777777" w:rsidTr="00D22910">
        <w:trPr>
          <w:trHeight w:val="290"/>
        </w:trPr>
        <w:tc>
          <w:tcPr>
            <w:tcW w:w="6925" w:type="dxa"/>
          </w:tcPr>
          <w:p w14:paraId="0301A973" w14:textId="5DEC63AC" w:rsidR="00F12685" w:rsidRPr="00CE0174" w:rsidRDefault="00F12685" w:rsidP="00CE01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53" w:type="dxa"/>
          </w:tcPr>
          <w:p w14:paraId="71CE597F" w14:textId="326D90FE" w:rsidR="00F12685" w:rsidRDefault="00F12685" w:rsidP="00CE01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End w:id="0"/>
    </w:tbl>
    <w:p w14:paraId="284D3337" w14:textId="187270FE" w:rsidR="0072776B" w:rsidRDefault="0072776B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92"/>
        <w:gridCol w:w="1803"/>
      </w:tblGrid>
      <w:tr w:rsidR="009F3642" w:rsidRPr="005042D2" w14:paraId="50C6DD35" w14:textId="77777777" w:rsidTr="00540407">
        <w:trPr>
          <w:trHeight w:val="308"/>
        </w:trPr>
        <w:tc>
          <w:tcPr>
            <w:tcW w:w="7792" w:type="dxa"/>
          </w:tcPr>
          <w:p w14:paraId="5F7C45BE" w14:textId="14D3A166" w:rsidR="009F3642" w:rsidRPr="005042D2" w:rsidRDefault="005042D2" w:rsidP="002E22F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Student theses</w:t>
            </w:r>
          </w:p>
        </w:tc>
        <w:tc>
          <w:tcPr>
            <w:tcW w:w="1803" w:type="dxa"/>
          </w:tcPr>
          <w:p w14:paraId="3D8C6A28" w14:textId="3620F005" w:rsidR="009F3642" w:rsidRPr="005042D2" w:rsidRDefault="009F3642" w:rsidP="0054040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9F3642" w14:paraId="204F45AD" w14:textId="77777777" w:rsidTr="00540407">
        <w:trPr>
          <w:trHeight w:val="308"/>
        </w:trPr>
        <w:tc>
          <w:tcPr>
            <w:tcW w:w="7792" w:type="dxa"/>
          </w:tcPr>
          <w:p w14:paraId="782127F2" w14:textId="4E124093" w:rsidR="009F3642" w:rsidRPr="00CE0174" w:rsidRDefault="009F3642" w:rsidP="009F3642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Planned number of defended Master theses</w:t>
            </w:r>
          </w:p>
        </w:tc>
        <w:tc>
          <w:tcPr>
            <w:tcW w:w="1803" w:type="dxa"/>
          </w:tcPr>
          <w:p w14:paraId="2B066C1F" w14:textId="77777777" w:rsidR="009F3642" w:rsidRPr="00CE0174" w:rsidRDefault="009F3642" w:rsidP="0054040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F3642" w14:paraId="497A7EE7" w14:textId="77777777" w:rsidTr="00540407">
        <w:trPr>
          <w:trHeight w:val="318"/>
        </w:trPr>
        <w:tc>
          <w:tcPr>
            <w:tcW w:w="7792" w:type="dxa"/>
          </w:tcPr>
          <w:p w14:paraId="1C30B8F8" w14:textId="5A9FBCF5" w:rsidR="009F3642" w:rsidRPr="00CE0174" w:rsidRDefault="009F3642" w:rsidP="009F364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3642">
              <w:rPr>
                <w:rFonts w:asciiTheme="minorHAnsi" w:hAnsiTheme="minorHAnsi" w:cstheme="minorHAnsi"/>
                <w:sz w:val="22"/>
                <w:szCs w:val="22"/>
              </w:rPr>
              <w:t xml:space="preserve">Planned number of defended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PhD </w:t>
            </w:r>
            <w:r w:rsidRPr="009F3642">
              <w:rPr>
                <w:rFonts w:asciiTheme="minorHAnsi" w:hAnsiTheme="minorHAnsi" w:cstheme="minorHAnsi"/>
                <w:sz w:val="22"/>
                <w:szCs w:val="22"/>
              </w:rPr>
              <w:t>theses</w:t>
            </w:r>
          </w:p>
        </w:tc>
        <w:tc>
          <w:tcPr>
            <w:tcW w:w="1803" w:type="dxa"/>
          </w:tcPr>
          <w:p w14:paraId="1434C1A3" w14:textId="77777777" w:rsidR="009F3642" w:rsidRDefault="009F3642" w:rsidP="0054040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CDF1BE9" w14:textId="3EB810C1" w:rsidR="009F3642" w:rsidRDefault="009F3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E8C512F" w14:textId="3EE8EAC0" w:rsidR="005042D2" w:rsidRPr="00E914E5" w:rsidRDefault="005042D2" w:rsidP="005042D2">
      <w:pPr>
        <w:pStyle w:val="Odstavecseseznamem"/>
        <w:numPr>
          <w:ilvl w:val="0"/>
          <w:numId w:val="33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6FFD">
        <w:rPr>
          <w:rFonts w:asciiTheme="minorHAnsi" w:hAnsiTheme="minorHAnsi" w:cstheme="minorHAnsi"/>
          <w:b/>
          <w:sz w:val="22"/>
          <w:szCs w:val="22"/>
        </w:rPr>
        <w:lastRenderedPageBreak/>
        <w:t>Plánovan</w:t>
      </w:r>
      <w:r>
        <w:rPr>
          <w:rFonts w:asciiTheme="minorHAnsi" w:hAnsiTheme="minorHAnsi" w:cstheme="minorHAnsi"/>
          <w:b/>
          <w:sz w:val="22"/>
          <w:szCs w:val="22"/>
        </w:rPr>
        <w:t>ý rozpočet</w:t>
      </w:r>
      <w:r w:rsidRPr="00936FFD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Planned budget</w:t>
      </w:r>
      <w:r w:rsidRPr="00936FFD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Mkatabulky"/>
        <w:tblW w:w="9479" w:type="dxa"/>
        <w:tblInd w:w="75" w:type="dxa"/>
        <w:tblLook w:val="04A0" w:firstRow="1" w:lastRow="0" w:firstColumn="1" w:lastColumn="0" w:noHBand="0" w:noVBand="1"/>
      </w:tblPr>
      <w:tblGrid>
        <w:gridCol w:w="608"/>
        <w:gridCol w:w="6630"/>
        <w:gridCol w:w="2241"/>
      </w:tblGrid>
      <w:tr w:rsidR="00972E12" w:rsidRPr="00A4773E" w14:paraId="288B6558" w14:textId="77777777" w:rsidTr="00540407">
        <w:trPr>
          <w:trHeight w:val="300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14:paraId="10F9CA05" w14:textId="177D3346" w:rsidR="00972E12" w:rsidRPr="00A4773E" w:rsidRDefault="00972E12" w:rsidP="00E914E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ID</w:t>
            </w:r>
          </w:p>
        </w:tc>
        <w:tc>
          <w:tcPr>
            <w:tcW w:w="6630" w:type="dxa"/>
            <w:vAlign w:val="center"/>
          </w:tcPr>
          <w:p w14:paraId="59C7DB0F" w14:textId="37623A6D" w:rsidR="00972E12" w:rsidRPr="00A4773E" w:rsidRDefault="00972E12" w:rsidP="00E914E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41" w:type="dxa"/>
            <w:vAlign w:val="center"/>
          </w:tcPr>
          <w:p w14:paraId="632BC5F5" w14:textId="66C025B4" w:rsidR="00972E12" w:rsidRPr="00A4773E" w:rsidRDefault="00972E12" w:rsidP="00E914E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72E12" w:rsidRPr="00A4773E" w14:paraId="6840737A" w14:textId="77777777" w:rsidTr="00540407">
        <w:trPr>
          <w:trHeight w:val="300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14:paraId="14CCAB5D" w14:textId="4E19E140" w:rsidR="00972E12" w:rsidRPr="00A4773E" w:rsidRDefault="00972E12" w:rsidP="00E914E5">
            <w:pPr>
              <w:rPr>
                <w:rFonts w:cstheme="minorHAnsi"/>
                <w:sz w:val="22"/>
                <w:szCs w:val="22"/>
              </w:rPr>
            </w:pPr>
            <w:r w:rsidRPr="00A4773E">
              <w:rPr>
                <w:rFonts w:cstheme="minorHAnsi"/>
                <w:sz w:val="22"/>
                <w:szCs w:val="22"/>
              </w:rPr>
              <w:t>501</w:t>
            </w:r>
          </w:p>
        </w:tc>
        <w:tc>
          <w:tcPr>
            <w:tcW w:w="6630" w:type="dxa"/>
            <w:vAlign w:val="center"/>
          </w:tcPr>
          <w:p w14:paraId="0AD6C902" w14:textId="22E3BB89" w:rsidR="00972E12" w:rsidRPr="00A4773E" w:rsidRDefault="00972E12" w:rsidP="00E914E5">
            <w:pPr>
              <w:rPr>
                <w:rFonts w:cstheme="minorHAnsi"/>
                <w:sz w:val="22"/>
                <w:szCs w:val="22"/>
              </w:rPr>
            </w:pPr>
            <w:r w:rsidRPr="00A4773E">
              <w:rPr>
                <w:rFonts w:cstheme="minorHAnsi"/>
                <w:sz w:val="22"/>
                <w:szCs w:val="22"/>
              </w:rPr>
              <w:t>Spotřeba materiálu</w:t>
            </w:r>
            <w:r>
              <w:rPr>
                <w:rFonts w:cstheme="minorHAnsi"/>
                <w:sz w:val="22"/>
                <w:szCs w:val="22"/>
              </w:rPr>
              <w:t>/</w:t>
            </w:r>
            <w:r w:rsidR="00CB1B0D">
              <w:rPr>
                <w:rFonts w:cstheme="minorHAnsi"/>
                <w:sz w:val="22"/>
                <w:szCs w:val="22"/>
              </w:rPr>
              <w:t>M</w:t>
            </w:r>
            <w:r>
              <w:rPr>
                <w:rFonts w:cstheme="minorHAnsi"/>
                <w:sz w:val="22"/>
                <w:szCs w:val="22"/>
              </w:rPr>
              <w:t>aterial costs</w:t>
            </w:r>
          </w:p>
        </w:tc>
        <w:tc>
          <w:tcPr>
            <w:tcW w:w="2241" w:type="dxa"/>
            <w:vAlign w:val="center"/>
          </w:tcPr>
          <w:p w14:paraId="6CEA0A5F" w14:textId="6E59E866" w:rsidR="00972E12" w:rsidRPr="00A4773E" w:rsidRDefault="00972E12" w:rsidP="00E914E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 w:rsidR="00EA4714">
              <w:rPr>
                <w:rFonts w:cstheme="minorHAnsi"/>
                <w:noProof/>
                <w:sz w:val="22"/>
                <w:szCs w:val="22"/>
              </w:rPr>
              <w:t xml:space="preserve">                      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0D6FD3" w:rsidRPr="00A4773E" w14:paraId="79180FBE" w14:textId="77777777" w:rsidTr="00540407">
        <w:trPr>
          <w:trHeight w:val="311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14:paraId="46055253" w14:textId="4C71FB44" w:rsidR="000D6FD3" w:rsidRPr="00A4773E" w:rsidRDefault="000D6FD3" w:rsidP="00E914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512</w:t>
            </w:r>
          </w:p>
        </w:tc>
        <w:tc>
          <w:tcPr>
            <w:tcW w:w="6630" w:type="dxa"/>
            <w:vAlign w:val="center"/>
          </w:tcPr>
          <w:p w14:paraId="55341D48" w14:textId="36F45A18" w:rsidR="000D6FD3" w:rsidRPr="00A4773E" w:rsidRDefault="000D6FD3" w:rsidP="00E914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Cestovné akademických a vědeckých pracovníků/Travel allowance for academic and scientific workers</w:t>
            </w:r>
          </w:p>
        </w:tc>
        <w:tc>
          <w:tcPr>
            <w:tcW w:w="2241" w:type="dxa"/>
            <w:vAlign w:val="center"/>
          </w:tcPr>
          <w:p w14:paraId="4B5438E9" w14:textId="48229262" w:rsidR="000D6FD3" w:rsidRPr="00A06459" w:rsidRDefault="000D6FD3" w:rsidP="00E914E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972E12" w:rsidRPr="00A4773E" w14:paraId="6B09BD12" w14:textId="77777777" w:rsidTr="00540407">
        <w:trPr>
          <w:trHeight w:val="311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14:paraId="06BB9F3D" w14:textId="77777777" w:rsidR="00972E12" w:rsidRPr="00A4773E" w:rsidRDefault="00972E12" w:rsidP="00E914E5">
            <w:pPr>
              <w:rPr>
                <w:rFonts w:cstheme="minorHAnsi"/>
                <w:sz w:val="22"/>
                <w:szCs w:val="22"/>
              </w:rPr>
            </w:pPr>
            <w:r w:rsidRPr="00A4773E">
              <w:rPr>
                <w:rFonts w:cstheme="minorHAnsi"/>
                <w:sz w:val="22"/>
                <w:szCs w:val="22"/>
              </w:rPr>
              <w:t>518</w:t>
            </w:r>
          </w:p>
        </w:tc>
        <w:tc>
          <w:tcPr>
            <w:tcW w:w="6630" w:type="dxa"/>
            <w:vAlign w:val="center"/>
          </w:tcPr>
          <w:p w14:paraId="66D89876" w14:textId="47399958" w:rsidR="00972E12" w:rsidRPr="00A4773E" w:rsidRDefault="00972E12" w:rsidP="00E914E5">
            <w:pPr>
              <w:rPr>
                <w:rFonts w:cstheme="minorHAnsi"/>
                <w:sz w:val="22"/>
                <w:szCs w:val="22"/>
              </w:rPr>
            </w:pPr>
            <w:r w:rsidRPr="00A4773E">
              <w:rPr>
                <w:rFonts w:cstheme="minorHAnsi"/>
                <w:sz w:val="22"/>
                <w:szCs w:val="22"/>
              </w:rPr>
              <w:t>Ostatní služby</w:t>
            </w:r>
            <w:r>
              <w:rPr>
                <w:rFonts w:cstheme="minorHAnsi"/>
                <w:sz w:val="22"/>
                <w:szCs w:val="22"/>
              </w:rPr>
              <w:t>/Other services</w:t>
            </w:r>
          </w:p>
        </w:tc>
        <w:tc>
          <w:tcPr>
            <w:tcW w:w="2241" w:type="dxa"/>
            <w:vAlign w:val="center"/>
          </w:tcPr>
          <w:p w14:paraId="1E5DD4A4" w14:textId="2E382CB2" w:rsidR="00972E12" w:rsidRPr="00A4773E" w:rsidRDefault="00972E12" w:rsidP="00E914E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0645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0645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06459">
              <w:rPr>
                <w:rFonts w:cstheme="minorHAnsi"/>
                <w:sz w:val="22"/>
                <w:szCs w:val="22"/>
              </w:rPr>
            </w:r>
            <w:r w:rsidRPr="00A06459">
              <w:rPr>
                <w:rFonts w:cstheme="minorHAnsi"/>
                <w:sz w:val="22"/>
                <w:szCs w:val="22"/>
              </w:rPr>
              <w:fldChar w:fldCharType="separate"/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="00EA4714">
              <w:rPr>
                <w:rFonts w:cstheme="minorHAnsi"/>
                <w:noProof/>
                <w:sz w:val="22"/>
                <w:szCs w:val="22"/>
              </w:rPr>
              <w:t xml:space="preserve">                      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972E12" w:rsidRPr="00A4773E" w14:paraId="6284C72D" w14:textId="77777777" w:rsidTr="00540407">
        <w:trPr>
          <w:trHeight w:val="300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14:paraId="1F3ECFA8" w14:textId="77777777" w:rsidR="00972E12" w:rsidRPr="00A4773E" w:rsidRDefault="00972E12" w:rsidP="00E914E5">
            <w:pPr>
              <w:rPr>
                <w:rFonts w:cstheme="minorHAnsi"/>
                <w:sz w:val="22"/>
                <w:szCs w:val="22"/>
              </w:rPr>
            </w:pPr>
            <w:r w:rsidRPr="00A4773E">
              <w:rPr>
                <w:rFonts w:cstheme="minorHAnsi"/>
                <w:sz w:val="22"/>
                <w:szCs w:val="22"/>
              </w:rPr>
              <w:t>549</w:t>
            </w:r>
          </w:p>
        </w:tc>
        <w:tc>
          <w:tcPr>
            <w:tcW w:w="6630" w:type="dxa"/>
            <w:vAlign w:val="center"/>
          </w:tcPr>
          <w:p w14:paraId="47B113CE" w14:textId="101AB9F1" w:rsidR="00972E12" w:rsidRPr="00CE2CD3" w:rsidRDefault="00972E12" w:rsidP="00E914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</w:t>
            </w:r>
            <w:r w:rsidRPr="00A4773E">
              <w:rPr>
                <w:rFonts w:cstheme="minorHAnsi"/>
                <w:sz w:val="22"/>
                <w:szCs w:val="22"/>
              </w:rPr>
              <w:t>tipendia</w:t>
            </w:r>
            <w:r>
              <w:rPr>
                <w:rFonts w:cstheme="minorHAnsi"/>
                <w:sz w:val="22"/>
                <w:szCs w:val="22"/>
              </w:rPr>
              <w:t xml:space="preserve"> stud</w:t>
            </w:r>
            <w:r w:rsidR="00E233A4">
              <w:rPr>
                <w:rFonts w:cstheme="minorHAnsi"/>
                <w:sz w:val="22"/>
                <w:szCs w:val="22"/>
              </w:rPr>
              <w:t>ujících</w:t>
            </w:r>
            <w:r>
              <w:rPr>
                <w:rFonts w:cstheme="minorHAnsi"/>
                <w:sz w:val="22"/>
                <w:szCs w:val="22"/>
              </w:rPr>
              <w:t xml:space="preserve">/Student </w:t>
            </w:r>
            <w:r w:rsidR="003E24BF">
              <w:rPr>
                <w:rFonts w:cstheme="minorHAnsi"/>
                <w:sz w:val="22"/>
                <w:szCs w:val="22"/>
              </w:rPr>
              <w:t>scholarships</w:t>
            </w:r>
            <w:r w:rsidR="00CB1B0D">
              <w:rPr>
                <w:rStyle w:val="Znakapoznpodarou"/>
                <w:rFonts w:cstheme="minorHAnsi"/>
                <w:sz w:val="22"/>
                <w:szCs w:val="22"/>
              </w:rPr>
              <w:footnoteReference w:id="1"/>
            </w:r>
          </w:p>
        </w:tc>
        <w:tc>
          <w:tcPr>
            <w:tcW w:w="2241" w:type="dxa"/>
            <w:vAlign w:val="center"/>
          </w:tcPr>
          <w:p w14:paraId="6F51B361" w14:textId="2B6503F6" w:rsidR="00972E12" w:rsidRPr="00A4773E" w:rsidRDefault="00972E12" w:rsidP="00E914E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0645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0645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06459">
              <w:rPr>
                <w:rFonts w:cstheme="minorHAnsi"/>
                <w:sz w:val="22"/>
                <w:szCs w:val="22"/>
              </w:rPr>
            </w:r>
            <w:r w:rsidRPr="00A06459">
              <w:rPr>
                <w:rFonts w:cstheme="minorHAnsi"/>
                <w:sz w:val="22"/>
                <w:szCs w:val="22"/>
              </w:rPr>
              <w:fldChar w:fldCharType="separate"/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="00EA4714">
              <w:rPr>
                <w:rFonts w:cstheme="minorHAnsi"/>
                <w:noProof/>
                <w:sz w:val="22"/>
                <w:szCs w:val="22"/>
              </w:rPr>
              <w:t xml:space="preserve">                     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="00EA4714">
              <w:rPr>
                <w:rFonts w:cstheme="minorHAnsi"/>
                <w:noProof/>
                <w:sz w:val="22"/>
                <w:szCs w:val="22"/>
              </w:rPr>
              <w:t xml:space="preserve"> 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972E12" w:rsidRPr="00A4773E" w14:paraId="1FA57B8D" w14:textId="77777777" w:rsidTr="00540407">
        <w:trPr>
          <w:trHeight w:val="600"/>
        </w:trPr>
        <w:tc>
          <w:tcPr>
            <w:tcW w:w="60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845635" w14:textId="77777777" w:rsidR="00972E12" w:rsidRPr="00A4773E" w:rsidRDefault="00972E12" w:rsidP="00E914E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63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AFED201" w14:textId="77777777" w:rsidR="00972E12" w:rsidRDefault="00972E12" w:rsidP="00E914E5">
            <w:pPr>
              <w:rPr>
                <w:rFonts w:cstheme="minorHAnsi"/>
                <w:b/>
                <w:sz w:val="22"/>
                <w:szCs w:val="22"/>
              </w:rPr>
            </w:pPr>
            <w:r w:rsidRPr="00A4773E">
              <w:rPr>
                <w:rFonts w:cstheme="minorHAnsi"/>
                <w:b/>
                <w:sz w:val="22"/>
                <w:szCs w:val="22"/>
              </w:rPr>
              <w:t>Celkové náklady za uvedený rok</w:t>
            </w:r>
            <w:r>
              <w:rPr>
                <w:rFonts w:cstheme="minorHAnsi"/>
                <w:b/>
                <w:sz w:val="22"/>
                <w:szCs w:val="22"/>
              </w:rPr>
              <w:t>/</w:t>
            </w:r>
          </w:p>
          <w:p w14:paraId="0AEC0546" w14:textId="3FEDB596" w:rsidR="00972E12" w:rsidRPr="00A4773E" w:rsidRDefault="00972E12" w:rsidP="00E914E5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Overall budget per year</w:t>
            </w:r>
          </w:p>
        </w:tc>
        <w:tc>
          <w:tcPr>
            <w:tcW w:w="2241" w:type="dxa"/>
            <w:tcBorders>
              <w:bottom w:val="single" w:sz="12" w:space="0" w:color="auto"/>
            </w:tcBorders>
            <w:vAlign w:val="center"/>
          </w:tcPr>
          <w:p w14:paraId="1B9315FD" w14:textId="2EE11BFC" w:rsidR="00972E12" w:rsidRPr="00A4773E" w:rsidRDefault="00972E12" w:rsidP="00E914E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0645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0645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06459">
              <w:rPr>
                <w:rFonts w:cstheme="minorHAnsi"/>
                <w:sz w:val="22"/>
                <w:szCs w:val="22"/>
              </w:rPr>
            </w:r>
            <w:r w:rsidRPr="00A06459">
              <w:rPr>
                <w:rFonts w:cstheme="minorHAnsi"/>
                <w:sz w:val="22"/>
                <w:szCs w:val="22"/>
              </w:rPr>
              <w:fldChar w:fldCharType="separate"/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="00EA4714">
              <w:rPr>
                <w:rFonts w:cstheme="minorHAnsi"/>
                <w:noProof/>
                <w:sz w:val="22"/>
                <w:szCs w:val="22"/>
              </w:rPr>
              <w:t xml:space="preserve">                      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2CD3" w:rsidRPr="00A4773E" w14:paraId="319FCC33" w14:textId="77777777" w:rsidTr="00540407">
        <w:trPr>
          <w:trHeight w:val="611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18BDE" w14:textId="77777777" w:rsidR="00CE2CD3" w:rsidRPr="00A4773E" w:rsidRDefault="00CE2CD3" w:rsidP="00E914E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3377E" w14:textId="77777777" w:rsidR="00CE2CD3" w:rsidRDefault="00CE2CD3" w:rsidP="00E914E5">
            <w:pPr>
              <w:rPr>
                <w:rFonts w:cstheme="minorHAnsi"/>
                <w:b/>
                <w:sz w:val="22"/>
                <w:szCs w:val="22"/>
              </w:rPr>
            </w:pPr>
            <w:r w:rsidRPr="00A4773E">
              <w:rPr>
                <w:rFonts w:cstheme="minorHAnsi"/>
                <w:b/>
                <w:sz w:val="22"/>
                <w:szCs w:val="22"/>
              </w:rPr>
              <w:t>Celkové náklady za všechny roky</w:t>
            </w:r>
            <w:r>
              <w:rPr>
                <w:rFonts w:cstheme="minorHAnsi"/>
                <w:b/>
                <w:sz w:val="22"/>
                <w:szCs w:val="22"/>
              </w:rPr>
              <w:t>/</w:t>
            </w:r>
          </w:p>
          <w:p w14:paraId="46DF8D9A" w14:textId="05850C7C" w:rsidR="00CE2CD3" w:rsidRPr="00A4773E" w:rsidRDefault="00CE2CD3" w:rsidP="00E914E5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Overall budget per project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83181" w14:textId="0D60D04D" w:rsidR="00CE2CD3" w:rsidRPr="00A4773E" w:rsidRDefault="00CE2CD3" w:rsidP="00E914E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 w:rsidR="00EA4714">
              <w:rPr>
                <w:rFonts w:cstheme="minorHAnsi"/>
                <w:noProof/>
                <w:sz w:val="22"/>
                <w:szCs w:val="22"/>
              </w:rPr>
              <w:t xml:space="preserve">                      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7E3EB93B" w14:textId="4754FE79" w:rsidR="00812B94" w:rsidRDefault="00812B94" w:rsidP="00E914E5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2B3537B" w14:textId="4797412F" w:rsidR="00812B94" w:rsidRPr="00CE2CD3" w:rsidRDefault="00CE2CD3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2CD3">
        <w:rPr>
          <w:rFonts w:asciiTheme="minorHAnsi" w:hAnsiTheme="minorHAnsi" w:cstheme="minorHAnsi"/>
          <w:b/>
          <w:sz w:val="22"/>
          <w:szCs w:val="22"/>
        </w:rPr>
        <w:t>Zdůvodnění rozpočtu/Budget justification</w:t>
      </w:r>
    </w:p>
    <w:p w14:paraId="0750D7F6" w14:textId="10E8CDE7" w:rsidR="00E914E5" w:rsidRPr="00E914E5" w:rsidRDefault="00E914E5" w:rsidP="00E914E5">
      <w:pPr>
        <w:pStyle w:val="Odstavecseseznamem"/>
        <w:numPr>
          <w:ilvl w:val="1"/>
          <w:numId w:val="33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501 </w:t>
      </w:r>
      <w:r w:rsidRPr="00E914E5">
        <w:rPr>
          <w:rFonts w:asciiTheme="minorHAnsi" w:hAnsiTheme="minorHAnsi" w:cstheme="minorHAnsi"/>
          <w:b/>
          <w:sz w:val="22"/>
          <w:szCs w:val="22"/>
        </w:rPr>
        <w:t>Spotřeba materiálu/</w:t>
      </w:r>
      <w:r w:rsidR="00E16E14">
        <w:rPr>
          <w:rFonts w:asciiTheme="minorHAnsi" w:hAnsiTheme="minorHAnsi" w:cstheme="minorHAnsi"/>
          <w:b/>
          <w:sz w:val="22"/>
          <w:szCs w:val="22"/>
        </w:rPr>
        <w:t>M</w:t>
      </w:r>
      <w:r w:rsidRPr="00E914E5">
        <w:rPr>
          <w:rFonts w:asciiTheme="minorHAnsi" w:hAnsiTheme="minorHAnsi" w:cstheme="minorHAnsi"/>
          <w:b/>
          <w:sz w:val="22"/>
          <w:szCs w:val="22"/>
        </w:rPr>
        <w:t>aterial costs</w:t>
      </w:r>
      <w:r w:rsidR="00B42176">
        <w:rPr>
          <w:rFonts w:asciiTheme="minorHAnsi" w:hAnsiTheme="minorHAnsi" w:cstheme="minorHAnsi"/>
          <w:sz w:val="22"/>
          <w:szCs w:val="22"/>
        </w:rPr>
        <w:t xml:space="preserve"> (max. 500 znaků/characters)</w:t>
      </w:r>
      <w:r w:rsidR="00F73FDC">
        <w:rPr>
          <w:rFonts w:asciiTheme="minorHAnsi" w:hAnsiTheme="minorHAnsi" w:cstheme="minorHAnsi"/>
          <w:sz w:val="22"/>
          <w:szCs w:val="22"/>
        </w:rPr>
        <w:t xml:space="preserve"> – detailní popis včetně částek za dílčí položky/detailed description including costs of particular items</w:t>
      </w:r>
    </w:p>
    <w:bookmarkStart w:id="1" w:name="_Hlk151493039"/>
    <w:p w14:paraId="1E35D536" w14:textId="77777777" w:rsidR="00D42125" w:rsidRDefault="00B42176" w:rsidP="00EA4714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47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EA47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A4714">
        <w:rPr>
          <w:rFonts w:asciiTheme="minorHAnsi" w:hAnsiTheme="minorHAnsi" w:cstheme="minorHAnsi"/>
          <w:sz w:val="22"/>
          <w:szCs w:val="22"/>
        </w:rPr>
      </w:r>
      <w:r w:rsidRPr="00EA4714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A4714" w:rsidRPr="00EA4714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                                                              </w:t>
      </w:r>
      <w:r w:rsidR="00EA4714">
        <w:rPr>
          <w:rFonts w:asciiTheme="minorHAnsi" w:hAnsiTheme="minorHAnsi" w:cstheme="minorHAnsi"/>
          <w:noProof/>
          <w:sz w:val="22"/>
          <w:szCs w:val="22"/>
        </w:rPr>
        <w:t xml:space="preserve">        </w:t>
      </w:r>
      <w:r w:rsidR="00EA4714" w:rsidRPr="00EA4714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</w:t>
      </w:r>
      <w:r>
        <w:rPr>
          <w:noProof/>
        </w:rPr>
        <w:t> </w:t>
      </w:r>
      <w:r w:rsidRPr="00EA4714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EA4714" w:rsidRPr="00EA4714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D22860E" w14:textId="48B4DE75" w:rsidR="00D42125" w:rsidRDefault="00D42125" w:rsidP="003B425A">
      <w:pPr>
        <w:pStyle w:val="Odstavecseseznamem"/>
        <w:numPr>
          <w:ilvl w:val="1"/>
          <w:numId w:val="33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512 Cestovné akademických a vědeckých pracovníků/</w:t>
      </w:r>
      <w:r w:rsidRPr="00D42125">
        <w:rPr>
          <w:rFonts w:asciiTheme="minorHAnsi" w:hAnsiTheme="minorHAnsi" w:cstheme="minorHAnsi"/>
          <w:b/>
          <w:sz w:val="22"/>
          <w:szCs w:val="22"/>
        </w:rPr>
        <w:t>Travel allowance for academic and scientific workers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Mkatabulky2"/>
        <w:tblW w:w="9539" w:type="dxa"/>
        <w:tblLayout w:type="fixed"/>
        <w:tblLook w:val="04A0" w:firstRow="1" w:lastRow="0" w:firstColumn="1" w:lastColumn="0" w:noHBand="0" w:noVBand="1"/>
      </w:tblPr>
      <w:tblGrid>
        <w:gridCol w:w="1958"/>
        <w:gridCol w:w="1958"/>
        <w:gridCol w:w="1382"/>
        <w:gridCol w:w="1340"/>
        <w:gridCol w:w="1361"/>
        <w:gridCol w:w="1540"/>
      </w:tblGrid>
      <w:tr w:rsidR="00DD7AB5" w:rsidRPr="002E22F0" w14:paraId="5C9C2FD3" w14:textId="77777777" w:rsidTr="0059102F">
        <w:trPr>
          <w:trHeight w:val="1882"/>
        </w:trPr>
        <w:tc>
          <w:tcPr>
            <w:tcW w:w="1958" w:type="dxa"/>
            <w:shd w:val="clear" w:color="auto" w:fill="F2F2F2" w:themeFill="background1" w:themeFillShade="F2"/>
          </w:tcPr>
          <w:p w14:paraId="5CC4EF2B" w14:textId="1934DAF3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Plánovaná 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výzkumná cesta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(místo a 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termín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konání)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 w:rsidRPr="003B425A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Planned research trip (location and date)</w:t>
            </w:r>
          </w:p>
        </w:tc>
        <w:tc>
          <w:tcPr>
            <w:tcW w:w="1958" w:type="dxa"/>
            <w:shd w:val="clear" w:color="auto" w:fill="F2F2F2" w:themeFill="background1" w:themeFillShade="F2"/>
          </w:tcPr>
          <w:p w14:paraId="0A182548" w14:textId="18FD8647" w:rsidR="00DD7AB5" w:rsidRPr="002E22F0" w:rsidRDefault="00DD7AB5" w:rsidP="001A32CD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J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méno a příjmení 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zaměstnance/</w:t>
            </w:r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Name and surname of the 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employee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4C533992" w14:textId="77777777" w:rsidR="00DD7AB5" w:rsidRPr="002E22F0" w:rsidRDefault="00DD7AB5" w:rsidP="001A32CD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Ubytování (cca 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Accommodation (approx. CZK)</w:t>
            </w:r>
          </w:p>
        </w:tc>
        <w:tc>
          <w:tcPr>
            <w:tcW w:w="1340" w:type="dxa"/>
            <w:shd w:val="clear" w:color="auto" w:fill="F2F2F2" w:themeFill="background1" w:themeFillShade="F2"/>
          </w:tcPr>
          <w:p w14:paraId="2FD4865C" w14:textId="77777777" w:rsidR="00DD7AB5" w:rsidRPr="002E22F0" w:rsidRDefault="00DD7AB5" w:rsidP="001A32CD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Cestovné (cca 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Travel fee (approx. CZK)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0733359E" w14:textId="77777777" w:rsidR="00DD7AB5" w:rsidRPr="002E22F0" w:rsidRDefault="00DD7AB5" w:rsidP="001A32CD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Stravné (cca 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Food allowance (approx. CZK)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14:paraId="529C98BB" w14:textId="77777777" w:rsidR="00DD7AB5" w:rsidRPr="002E22F0" w:rsidRDefault="00DD7AB5" w:rsidP="001A32CD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Celkem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/Total cost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(Kč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/CZK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)</w:t>
            </w:r>
          </w:p>
        </w:tc>
      </w:tr>
      <w:tr w:rsidR="00DD7AB5" w:rsidRPr="002E22F0" w14:paraId="3B6372DD" w14:textId="77777777" w:rsidTr="0059102F">
        <w:trPr>
          <w:trHeight w:val="423"/>
        </w:trPr>
        <w:tc>
          <w:tcPr>
            <w:tcW w:w="1958" w:type="dxa"/>
            <w:shd w:val="clear" w:color="auto" w:fill="auto"/>
          </w:tcPr>
          <w:p w14:paraId="6EE38F16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2AF52C3D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14:paraId="44C82E89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shd w:val="clear" w:color="auto" w:fill="auto"/>
          </w:tcPr>
          <w:p w14:paraId="4EAE180F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1" w:type="dxa"/>
            <w:shd w:val="clear" w:color="auto" w:fill="auto"/>
          </w:tcPr>
          <w:p w14:paraId="07DDCC92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0" w:type="dxa"/>
            <w:shd w:val="clear" w:color="auto" w:fill="auto"/>
          </w:tcPr>
          <w:p w14:paraId="62FDBDB3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D7AB5" w:rsidRPr="002E22F0" w14:paraId="289478CE" w14:textId="77777777" w:rsidTr="0059102F">
        <w:trPr>
          <w:trHeight w:val="433"/>
        </w:trPr>
        <w:tc>
          <w:tcPr>
            <w:tcW w:w="1958" w:type="dxa"/>
            <w:shd w:val="clear" w:color="auto" w:fill="auto"/>
          </w:tcPr>
          <w:p w14:paraId="713A6545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684BF1DD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14:paraId="13DF4EBF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shd w:val="clear" w:color="auto" w:fill="auto"/>
          </w:tcPr>
          <w:p w14:paraId="78DCA051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1" w:type="dxa"/>
            <w:shd w:val="clear" w:color="auto" w:fill="auto"/>
          </w:tcPr>
          <w:p w14:paraId="42FF46B3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0" w:type="dxa"/>
            <w:shd w:val="clear" w:color="auto" w:fill="auto"/>
          </w:tcPr>
          <w:p w14:paraId="564823DB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D7AB5" w:rsidRPr="002E22F0" w14:paraId="30F9F37E" w14:textId="77777777" w:rsidTr="0059102F">
        <w:trPr>
          <w:trHeight w:val="433"/>
        </w:trPr>
        <w:tc>
          <w:tcPr>
            <w:tcW w:w="1958" w:type="dxa"/>
            <w:shd w:val="clear" w:color="auto" w:fill="auto"/>
          </w:tcPr>
          <w:p w14:paraId="62EB2E0E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7352CA44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14:paraId="42AB3960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shd w:val="clear" w:color="auto" w:fill="auto"/>
          </w:tcPr>
          <w:p w14:paraId="3DC4FA55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1" w:type="dxa"/>
            <w:shd w:val="clear" w:color="auto" w:fill="auto"/>
          </w:tcPr>
          <w:p w14:paraId="48C45C48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0" w:type="dxa"/>
            <w:shd w:val="clear" w:color="auto" w:fill="auto"/>
          </w:tcPr>
          <w:p w14:paraId="301501FC" w14:textId="77777777" w:rsidR="00DD7AB5" w:rsidRPr="002E22F0" w:rsidRDefault="00DD7AB5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385A074D" w14:textId="77777777" w:rsidR="003B425A" w:rsidRPr="00EA4714" w:rsidRDefault="003B425A" w:rsidP="0059102F">
      <w:pPr>
        <w:pStyle w:val="Odstavecseseznamem"/>
        <w:spacing w:after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F4453C2" w14:textId="23E01338" w:rsidR="00B42176" w:rsidRPr="005A178C" w:rsidRDefault="00EA4714" w:rsidP="00B42176">
      <w:pPr>
        <w:pStyle w:val="Odstavecseseznamem"/>
        <w:numPr>
          <w:ilvl w:val="1"/>
          <w:numId w:val="33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714">
        <w:rPr>
          <w:rFonts w:asciiTheme="minorHAnsi" w:hAnsiTheme="minorHAnsi" w:cstheme="minorHAnsi"/>
          <w:sz w:val="22"/>
          <w:szCs w:val="22"/>
        </w:rPr>
        <w:t xml:space="preserve"> </w:t>
      </w:r>
      <w:r w:rsidR="00B42176">
        <w:rPr>
          <w:rFonts w:asciiTheme="minorHAnsi" w:hAnsiTheme="minorHAnsi" w:cstheme="minorHAnsi"/>
          <w:b/>
          <w:sz w:val="22"/>
          <w:szCs w:val="22"/>
        </w:rPr>
        <w:t xml:space="preserve">518 </w:t>
      </w:r>
      <w:r w:rsidR="00B42176" w:rsidRPr="00B42176">
        <w:rPr>
          <w:rFonts w:asciiTheme="minorHAnsi" w:hAnsiTheme="minorHAnsi" w:cstheme="minorHAnsi"/>
          <w:b/>
          <w:sz w:val="22"/>
          <w:szCs w:val="22"/>
        </w:rPr>
        <w:t>Ostatní služby/Other services</w:t>
      </w:r>
      <w:r w:rsidR="00B421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2176" w:rsidRPr="00B42176">
        <w:rPr>
          <w:rFonts w:asciiTheme="minorHAnsi" w:hAnsiTheme="minorHAnsi" w:cstheme="minorHAnsi"/>
          <w:sz w:val="22"/>
          <w:szCs w:val="22"/>
        </w:rPr>
        <w:t>(max. 500 znaků/characters)</w:t>
      </w:r>
      <w:r w:rsidR="005A178C">
        <w:rPr>
          <w:rFonts w:asciiTheme="minorHAnsi" w:hAnsiTheme="minorHAnsi" w:cstheme="minorHAnsi"/>
          <w:sz w:val="22"/>
          <w:szCs w:val="22"/>
        </w:rPr>
        <w:t xml:space="preserve"> – </w:t>
      </w:r>
      <w:r w:rsidR="005A178C" w:rsidRPr="005A178C">
        <w:rPr>
          <w:rFonts w:asciiTheme="minorHAnsi" w:hAnsiTheme="minorHAnsi" w:cstheme="minorHAnsi"/>
          <w:sz w:val="22"/>
          <w:szCs w:val="22"/>
        </w:rPr>
        <w:t>detailní popis včetně částek za dílčí položky/detailed description including costs of particular items</w:t>
      </w:r>
    </w:p>
    <w:p w14:paraId="08FF86A2" w14:textId="57C0DF09" w:rsidR="00E914E5" w:rsidRPr="00EA4714" w:rsidRDefault="00B42176" w:rsidP="00EA4714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7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EA47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A4714">
        <w:rPr>
          <w:rFonts w:asciiTheme="minorHAnsi" w:hAnsiTheme="minorHAnsi" w:cstheme="minorHAnsi"/>
          <w:sz w:val="22"/>
          <w:szCs w:val="22"/>
        </w:rPr>
      </w:r>
      <w:r w:rsidRPr="00EA4714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noProof/>
        </w:rPr>
        <w:t> </w:t>
      </w:r>
      <w:r w:rsidR="00EA4714">
        <w:rPr>
          <w:noProof/>
        </w:rPr>
        <w:t xml:space="preserve">                                                                              </w:t>
      </w:r>
      <w:r>
        <w:rPr>
          <w:noProof/>
        </w:rPr>
        <w:t> </w:t>
      </w:r>
      <w:r w:rsidR="00EA4714">
        <w:rPr>
          <w:noProof/>
        </w:rPr>
        <w:t xml:space="preserve">                                                                                                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47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01B5727" w14:textId="77777777" w:rsidR="001D0154" w:rsidRDefault="001D015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3FE90D6" w14:textId="177EE345" w:rsidR="00B42176" w:rsidRDefault="00B42176" w:rsidP="00B42176">
      <w:pPr>
        <w:pStyle w:val="Odstavecseseznamem"/>
        <w:numPr>
          <w:ilvl w:val="1"/>
          <w:numId w:val="33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549 </w:t>
      </w:r>
      <w:r w:rsidRPr="00B42176">
        <w:rPr>
          <w:rFonts w:asciiTheme="minorHAnsi" w:hAnsiTheme="minorHAnsi" w:cstheme="minorHAnsi"/>
          <w:b/>
          <w:sz w:val="22"/>
          <w:szCs w:val="22"/>
        </w:rPr>
        <w:t>Stipendia stud</w:t>
      </w:r>
      <w:r w:rsidR="00E233A4">
        <w:rPr>
          <w:rFonts w:asciiTheme="minorHAnsi" w:hAnsiTheme="minorHAnsi" w:cstheme="minorHAnsi"/>
          <w:b/>
          <w:sz w:val="22"/>
          <w:szCs w:val="22"/>
        </w:rPr>
        <w:t>ujících</w:t>
      </w:r>
      <w:r w:rsidRPr="00B42176">
        <w:rPr>
          <w:rFonts w:asciiTheme="minorHAnsi" w:hAnsiTheme="minorHAnsi" w:cstheme="minorHAnsi"/>
          <w:b/>
          <w:sz w:val="22"/>
          <w:szCs w:val="22"/>
        </w:rPr>
        <w:t xml:space="preserve">/Student </w:t>
      </w:r>
      <w:r w:rsidR="00E75B31">
        <w:rPr>
          <w:rFonts w:asciiTheme="minorHAnsi" w:hAnsiTheme="minorHAnsi" w:cstheme="minorHAnsi"/>
          <w:b/>
          <w:sz w:val="22"/>
          <w:szCs w:val="22"/>
        </w:rPr>
        <w:t>scholarships</w:t>
      </w:r>
    </w:p>
    <w:p w14:paraId="061EAE7F" w14:textId="7374CFEC" w:rsidR="00AE7789" w:rsidRPr="00AE7789" w:rsidRDefault="00AE7789" w:rsidP="00AE7789">
      <w:pPr>
        <w:pStyle w:val="Odstavecseseznamem"/>
        <w:numPr>
          <w:ilvl w:val="2"/>
          <w:numId w:val="36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7789">
        <w:rPr>
          <w:rFonts w:asciiTheme="minorHAnsi" w:hAnsiTheme="minorHAnsi" w:cstheme="minorHAnsi"/>
          <w:b/>
          <w:sz w:val="22"/>
          <w:szCs w:val="22"/>
        </w:rPr>
        <w:t>Stipendium za práci na projektu</w:t>
      </w:r>
      <w:r w:rsidR="004400E5">
        <w:rPr>
          <w:rFonts w:asciiTheme="minorHAnsi" w:hAnsiTheme="minorHAnsi" w:cstheme="minorHAnsi"/>
          <w:b/>
          <w:sz w:val="22"/>
          <w:szCs w:val="22"/>
        </w:rPr>
        <w:t>/</w:t>
      </w:r>
      <w:r w:rsidR="004400E5" w:rsidRPr="004400E5">
        <w:t xml:space="preserve"> </w:t>
      </w:r>
      <w:r w:rsidR="004400E5" w:rsidRPr="004400E5">
        <w:rPr>
          <w:rFonts w:asciiTheme="minorHAnsi" w:hAnsiTheme="minorHAnsi" w:cstheme="minorHAnsi"/>
          <w:b/>
          <w:sz w:val="22"/>
          <w:szCs w:val="22"/>
        </w:rPr>
        <w:t>Scholarship for project work</w:t>
      </w:r>
      <w:r w:rsidR="002E22F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Mkatabulky1"/>
        <w:tblW w:w="9625" w:type="dxa"/>
        <w:tblLayout w:type="fixed"/>
        <w:tblLook w:val="04A0" w:firstRow="1" w:lastRow="0" w:firstColumn="1" w:lastColumn="0" w:noHBand="0" w:noVBand="1"/>
      </w:tblPr>
      <w:tblGrid>
        <w:gridCol w:w="2886"/>
        <w:gridCol w:w="1566"/>
        <w:gridCol w:w="1922"/>
        <w:gridCol w:w="1134"/>
        <w:gridCol w:w="2117"/>
      </w:tblGrid>
      <w:tr w:rsidR="00B17AF7" w:rsidRPr="00B42176" w14:paraId="5BDB6D42" w14:textId="77777777" w:rsidTr="00AF0AD8">
        <w:trPr>
          <w:trHeight w:val="808"/>
        </w:trPr>
        <w:tc>
          <w:tcPr>
            <w:tcW w:w="2886" w:type="dxa"/>
            <w:shd w:val="clear" w:color="auto" w:fill="F2F2F2" w:themeFill="background1" w:themeFillShade="F2"/>
          </w:tcPr>
          <w:p w14:paraId="47ECB8D5" w14:textId="77B6A647" w:rsidR="00F66E0C" w:rsidRPr="00B42176" w:rsidRDefault="00F66E0C" w:rsidP="00B42176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z w:val="20"/>
                <w:szCs w:val="20"/>
              </w:rPr>
              <w:t>J</w:t>
            </w:r>
            <w:r w:rsidRPr="00B42176">
              <w:rPr>
                <w:rFonts w:eastAsia="Cambria" w:cstheme="minorHAnsi"/>
                <w:b/>
                <w:sz w:val="20"/>
                <w:szCs w:val="20"/>
              </w:rPr>
              <w:t>méno a příjmení stud</w:t>
            </w:r>
            <w:r>
              <w:rPr>
                <w:rFonts w:eastAsia="Cambria" w:cstheme="minorHAnsi"/>
                <w:b/>
                <w:sz w:val="20"/>
                <w:szCs w:val="20"/>
              </w:rPr>
              <w:t>ujícího/Name and surname of students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5F7BA5C2" w14:textId="61B0ABEB" w:rsidR="00F66E0C" w:rsidRPr="00B42176" w:rsidRDefault="00F66E0C" w:rsidP="00B42176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z w:val="20"/>
                <w:szCs w:val="20"/>
              </w:rPr>
              <w:t>STAG ID</w:t>
            </w:r>
          </w:p>
        </w:tc>
        <w:tc>
          <w:tcPr>
            <w:tcW w:w="1922" w:type="dxa"/>
            <w:shd w:val="clear" w:color="auto" w:fill="F2F2F2" w:themeFill="background1" w:themeFillShade="F2"/>
          </w:tcPr>
          <w:p w14:paraId="0D9EF95D" w14:textId="5E58ED42" w:rsidR="00F66E0C" w:rsidRDefault="00F66E0C" w:rsidP="00B42176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 w:rsidRPr="00B42176">
              <w:rPr>
                <w:rFonts w:eastAsia="Cambria" w:cstheme="minorHAnsi"/>
                <w:b/>
                <w:sz w:val="20"/>
                <w:szCs w:val="20"/>
              </w:rPr>
              <w:t>Typ studia</w:t>
            </w:r>
            <w:r>
              <w:rPr>
                <w:rFonts w:eastAsia="Cambria" w:cstheme="minorHAnsi"/>
                <w:b/>
                <w:sz w:val="20"/>
                <w:szCs w:val="20"/>
              </w:rPr>
              <w:t>/Type of study</w:t>
            </w:r>
          </w:p>
          <w:p w14:paraId="2592F046" w14:textId="7CC04526" w:rsidR="00F66E0C" w:rsidRPr="00B42176" w:rsidRDefault="00F66E0C" w:rsidP="002E22F0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 w:rsidRPr="00B42176">
              <w:rPr>
                <w:rFonts w:eastAsia="Cambria" w:cstheme="minorHAnsi"/>
                <w:b/>
                <w:sz w:val="20"/>
                <w:szCs w:val="20"/>
              </w:rPr>
              <w:t>(</w:t>
            </w:r>
            <w:r>
              <w:rPr>
                <w:rFonts w:eastAsia="Cambria" w:cstheme="minorHAnsi"/>
                <w:b/>
                <w:sz w:val="20"/>
                <w:szCs w:val="20"/>
              </w:rPr>
              <w:t>N</w:t>
            </w:r>
            <w:r w:rsidRPr="00B42176">
              <w:rPr>
                <w:rFonts w:eastAsia="Cambria" w:cstheme="minorHAnsi"/>
                <w:b/>
                <w:sz w:val="20"/>
                <w:szCs w:val="20"/>
              </w:rPr>
              <w:t>Mgr/PhD)/</w:t>
            </w:r>
            <w:r>
              <w:rPr>
                <w:rFonts w:eastAsia="Cambria" w:cstheme="minorHAnsi"/>
                <w:b/>
                <w:sz w:val="20"/>
                <w:szCs w:val="20"/>
              </w:rPr>
              <w:t>R</w:t>
            </w:r>
            <w:r w:rsidRPr="00B42176">
              <w:rPr>
                <w:rFonts w:eastAsia="Cambria" w:cstheme="minorHAnsi"/>
                <w:b/>
                <w:sz w:val="20"/>
                <w:szCs w:val="20"/>
              </w:rPr>
              <w:t>očník</w:t>
            </w:r>
            <w:r>
              <w:rPr>
                <w:rFonts w:eastAsia="Cambria" w:cstheme="minorHAnsi"/>
                <w:b/>
                <w:sz w:val="20"/>
                <w:szCs w:val="20"/>
              </w:rPr>
              <w:t>/Year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B994B41" w14:textId="57C4E110" w:rsidR="00F66E0C" w:rsidRPr="00B42176" w:rsidRDefault="00F66E0C" w:rsidP="00B421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Úvazek /Workload</w:t>
            </w:r>
            <w:r w:rsidR="003C036B">
              <w:rPr>
                <w:rStyle w:val="Znakapoznpodarou"/>
                <w:rFonts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2117" w:type="dxa"/>
            <w:shd w:val="clear" w:color="auto" w:fill="F2F2F2" w:themeFill="background1" w:themeFillShade="F2"/>
          </w:tcPr>
          <w:p w14:paraId="4721197B" w14:textId="3FAA194C" w:rsidR="00F66E0C" w:rsidRPr="00B42176" w:rsidRDefault="00F66E0C" w:rsidP="00B42176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 w:rsidRPr="00B42176">
              <w:rPr>
                <w:rFonts w:eastAsia="Cambria" w:cstheme="minorHAnsi"/>
                <w:b/>
                <w:sz w:val="20"/>
                <w:szCs w:val="20"/>
              </w:rPr>
              <w:t>Stipendium (Kč)</w:t>
            </w:r>
            <w:r>
              <w:rPr>
                <w:rFonts w:eastAsia="Cambria" w:cstheme="minorHAnsi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4400E5">
              <w:rPr>
                <w:rFonts w:eastAsia="Cambria" w:cstheme="minorHAnsi"/>
                <w:b/>
                <w:sz w:val="20"/>
                <w:szCs w:val="20"/>
              </w:rPr>
              <w:t>Scholarship (CZK)</w:t>
            </w:r>
          </w:p>
        </w:tc>
      </w:tr>
      <w:tr w:rsidR="009A5D1D" w:rsidRPr="00B42176" w14:paraId="60A70D53" w14:textId="77777777" w:rsidTr="00AF0AD8">
        <w:trPr>
          <w:trHeight w:val="449"/>
        </w:trPr>
        <w:tc>
          <w:tcPr>
            <w:tcW w:w="2886" w:type="dxa"/>
          </w:tcPr>
          <w:p w14:paraId="0BFB5432" w14:textId="04219540" w:rsidR="00F66E0C" w:rsidRPr="00B42176" w:rsidRDefault="00F66E0C" w:rsidP="00F66E0C">
            <w:pPr>
              <w:spacing w:line="360" w:lineRule="auto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66" w:type="dxa"/>
          </w:tcPr>
          <w:p w14:paraId="43D9C620" w14:textId="52252F78" w:rsidR="00F66E0C" w:rsidRPr="00B42176" w:rsidRDefault="00F66E0C" w:rsidP="00F66E0C">
            <w:pPr>
              <w:spacing w:line="360" w:lineRule="auto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22" w:type="dxa"/>
          </w:tcPr>
          <w:p w14:paraId="149289CD" w14:textId="23313114" w:rsidR="00F66E0C" w:rsidRPr="00B42176" w:rsidRDefault="00F66E0C" w:rsidP="00F66E0C">
            <w:pPr>
              <w:spacing w:line="360" w:lineRule="auto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7B7A7ACF" w14:textId="11CEEA01" w:rsidR="00F66E0C" w:rsidRDefault="00F66E0C" w:rsidP="00F66E0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</w:tcPr>
          <w:p w14:paraId="35DFAAC5" w14:textId="42E8E3DD" w:rsidR="00F66E0C" w:rsidRPr="00B42176" w:rsidRDefault="00F66E0C" w:rsidP="00F66E0C">
            <w:pPr>
              <w:spacing w:line="360" w:lineRule="auto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9A5D1D" w:rsidRPr="00B42176" w14:paraId="74FED36D" w14:textId="77777777" w:rsidTr="00AF0AD8">
        <w:trPr>
          <w:trHeight w:val="449"/>
        </w:trPr>
        <w:tc>
          <w:tcPr>
            <w:tcW w:w="2886" w:type="dxa"/>
          </w:tcPr>
          <w:p w14:paraId="13C3A609" w14:textId="24F52F92" w:rsidR="00F66E0C" w:rsidRPr="00B42176" w:rsidRDefault="00F66E0C" w:rsidP="00F66E0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66" w:type="dxa"/>
          </w:tcPr>
          <w:p w14:paraId="53C55174" w14:textId="6D2EBF7D" w:rsidR="00F66E0C" w:rsidRPr="00B42176" w:rsidRDefault="00F66E0C" w:rsidP="00F66E0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22" w:type="dxa"/>
          </w:tcPr>
          <w:p w14:paraId="53D2B318" w14:textId="35751B3E" w:rsidR="00F66E0C" w:rsidRPr="00B42176" w:rsidRDefault="00F66E0C" w:rsidP="00F66E0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68C8F417" w14:textId="49F3D89E" w:rsidR="00F66E0C" w:rsidRDefault="00F66E0C" w:rsidP="00F66E0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</w:tcPr>
          <w:p w14:paraId="556DEBE0" w14:textId="24C65C20" w:rsidR="00F66E0C" w:rsidRPr="00B42176" w:rsidRDefault="00F66E0C" w:rsidP="00F66E0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9A5D1D" w:rsidRPr="00B42176" w14:paraId="051FC51C" w14:textId="77777777" w:rsidTr="00AF0AD8">
        <w:trPr>
          <w:trHeight w:val="449"/>
        </w:trPr>
        <w:tc>
          <w:tcPr>
            <w:tcW w:w="2886" w:type="dxa"/>
          </w:tcPr>
          <w:p w14:paraId="77C79DA1" w14:textId="7EDA5470" w:rsidR="00F66E0C" w:rsidRPr="00B42176" w:rsidRDefault="00F66E0C" w:rsidP="00F66E0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66" w:type="dxa"/>
          </w:tcPr>
          <w:p w14:paraId="3FF70E91" w14:textId="18E63E0F" w:rsidR="00F66E0C" w:rsidRPr="00B42176" w:rsidRDefault="00F66E0C" w:rsidP="00F66E0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22" w:type="dxa"/>
          </w:tcPr>
          <w:p w14:paraId="03F6ABDE" w14:textId="53E7722E" w:rsidR="00F66E0C" w:rsidRPr="00B42176" w:rsidRDefault="00F66E0C" w:rsidP="00F66E0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0C8EF92C" w14:textId="2AC9FE57" w:rsidR="00F66E0C" w:rsidRDefault="00F66E0C" w:rsidP="00F66E0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7" w:type="dxa"/>
          </w:tcPr>
          <w:p w14:paraId="155F53D5" w14:textId="0049069A" w:rsidR="00F66E0C" w:rsidRPr="00B42176" w:rsidRDefault="00F66E0C" w:rsidP="00F66E0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0CC33423" w14:textId="7B167265" w:rsidR="002E22F0" w:rsidRDefault="002E22F0">
      <w:pPr>
        <w:rPr>
          <w:rFonts w:asciiTheme="minorHAnsi" w:hAnsiTheme="minorHAnsi" w:cstheme="minorHAnsi"/>
          <w:b/>
          <w:sz w:val="22"/>
          <w:szCs w:val="22"/>
        </w:rPr>
      </w:pPr>
    </w:p>
    <w:p w14:paraId="5CDFDC34" w14:textId="50354216" w:rsidR="002E22F0" w:rsidRPr="00AE7789" w:rsidRDefault="00E233A4" w:rsidP="002E22F0">
      <w:pPr>
        <w:pStyle w:val="Odstavecseseznamem"/>
        <w:numPr>
          <w:ilvl w:val="2"/>
          <w:numId w:val="36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33A4">
        <w:rPr>
          <w:rFonts w:asciiTheme="minorHAnsi" w:hAnsiTheme="minorHAnsi" w:cstheme="minorHAnsi"/>
          <w:b/>
          <w:sz w:val="22"/>
          <w:szCs w:val="22"/>
        </w:rPr>
        <w:t>Stipendia na podporu kvality prezentace výsledků a práce v terénu</w:t>
      </w:r>
      <w:r w:rsidR="00D22910">
        <w:rPr>
          <w:rFonts w:asciiTheme="minorHAnsi" w:hAnsiTheme="minorHAnsi" w:cstheme="minorHAnsi"/>
          <w:b/>
          <w:sz w:val="22"/>
          <w:szCs w:val="22"/>
        </w:rPr>
        <w:t>/</w:t>
      </w:r>
      <w:r w:rsidRPr="00E233A4">
        <w:t xml:space="preserve"> </w:t>
      </w:r>
      <w:r w:rsidRPr="00E233A4">
        <w:rPr>
          <w:rFonts w:asciiTheme="minorHAnsi" w:hAnsiTheme="minorHAnsi" w:cstheme="minorHAnsi"/>
          <w:b/>
          <w:sz w:val="22"/>
          <w:szCs w:val="22"/>
        </w:rPr>
        <w:t>Scholarships to support the quality of research presentation and fieldwork</w:t>
      </w:r>
    </w:p>
    <w:tbl>
      <w:tblPr>
        <w:tblStyle w:val="Mkatabulky2"/>
        <w:tblW w:w="9697" w:type="dxa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210"/>
        <w:gridCol w:w="1230"/>
        <w:gridCol w:w="1192"/>
        <w:gridCol w:w="1211"/>
        <w:gridCol w:w="1370"/>
      </w:tblGrid>
      <w:tr w:rsidR="002E22F0" w:rsidRPr="002E22F0" w14:paraId="5725DDA7" w14:textId="77777777" w:rsidTr="00D22910">
        <w:trPr>
          <w:trHeight w:val="1834"/>
        </w:trPr>
        <w:tc>
          <w:tcPr>
            <w:tcW w:w="1742" w:type="dxa"/>
            <w:shd w:val="clear" w:color="auto" w:fill="F2F2F2" w:themeFill="background1" w:themeFillShade="F2"/>
          </w:tcPr>
          <w:p w14:paraId="5CECF779" w14:textId="1A8313B9" w:rsidR="002E22F0" w:rsidRPr="002E22F0" w:rsidRDefault="002E22F0" w:rsidP="002E22F0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Plánovaná konference</w:t>
            </w:r>
            <w:r w:rsidR="00972E12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, stáž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(název, místo a datum konání)</w:t>
            </w:r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 w:rsidR="00540407">
              <w:t xml:space="preserve"> </w:t>
            </w:r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Planned conference, study internship (name of institution, place and date of event)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14:paraId="4F5E8C67" w14:textId="6631BAE0" w:rsidR="002E22F0" w:rsidRPr="002E22F0" w:rsidRDefault="002E22F0" w:rsidP="00D22910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J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méno a příjmení stud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ujícího</w:t>
            </w:r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 w:rsidR="00540407">
              <w:t xml:space="preserve"> </w:t>
            </w:r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Name and surname of the student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793D22A2" w14:textId="4160E175" w:rsidR="002E22F0" w:rsidRPr="002E22F0" w:rsidRDefault="002E22F0" w:rsidP="00540407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Konferenční poplatek (cca Kč)</w:t>
            </w:r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 w:rsidR="00540407">
              <w:t xml:space="preserve"> </w:t>
            </w:r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Conference fee (approx. CZK)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14:paraId="39668B2D" w14:textId="403B059D" w:rsidR="002E22F0" w:rsidRPr="002E22F0" w:rsidRDefault="002E22F0" w:rsidP="00540407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Ubytování (cca Kč)</w:t>
            </w:r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 w:rsidR="00540407">
              <w:t xml:space="preserve"> </w:t>
            </w:r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Accommodation (approx. CZK)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2DF60D99" w14:textId="7ABD28E4" w:rsidR="002E22F0" w:rsidRPr="002E22F0" w:rsidRDefault="002E22F0" w:rsidP="00540407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Cestovné (cca Kč)</w:t>
            </w:r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 w:rsidR="00540407">
              <w:t xml:space="preserve"> </w:t>
            </w:r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Travel fee (approx. CZK)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14:paraId="53746EAA" w14:textId="612AC390" w:rsidR="002E22F0" w:rsidRPr="002E22F0" w:rsidRDefault="002E22F0" w:rsidP="00540407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Stravné (cca Kč)</w:t>
            </w:r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 w:rsidR="00540407">
              <w:t xml:space="preserve"> </w:t>
            </w:r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Food allowance (approx. CZK)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4C63F8F" w14:textId="2BFDFDBE" w:rsidR="002E22F0" w:rsidRPr="002E22F0" w:rsidRDefault="002E22F0" w:rsidP="00540407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Celkem</w:t>
            </w:r>
            <w:r w:rsidR="00D2291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T</w:t>
            </w:r>
            <w:r w:rsidR="00D2291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otal</w:t>
            </w:r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cost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(Kč</w:t>
            </w:r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/CZK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)</w:t>
            </w:r>
          </w:p>
        </w:tc>
      </w:tr>
      <w:tr w:rsidR="002E22F0" w:rsidRPr="002E22F0" w14:paraId="517E623F" w14:textId="77777777" w:rsidTr="00D22910">
        <w:trPr>
          <w:trHeight w:val="413"/>
        </w:trPr>
        <w:tc>
          <w:tcPr>
            <w:tcW w:w="1742" w:type="dxa"/>
            <w:shd w:val="clear" w:color="auto" w:fill="auto"/>
          </w:tcPr>
          <w:p w14:paraId="7735A480" w14:textId="097F6063" w:rsidR="002E22F0" w:rsidRPr="002E22F0" w:rsidRDefault="002E22F0" w:rsidP="002E22F0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shd w:val="clear" w:color="auto" w:fill="auto"/>
          </w:tcPr>
          <w:p w14:paraId="5FF4AD1F" w14:textId="76A168FD" w:rsidR="002E22F0" w:rsidRPr="002E22F0" w:rsidRDefault="002E22F0" w:rsidP="002E22F0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48A26A62" w14:textId="70CAA3E2" w:rsidR="002E22F0" w:rsidRPr="002E22F0" w:rsidRDefault="002E22F0" w:rsidP="002E22F0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auto"/>
          </w:tcPr>
          <w:p w14:paraId="19D80F90" w14:textId="6F1568DA" w:rsidR="002E22F0" w:rsidRPr="002E22F0" w:rsidRDefault="002E22F0" w:rsidP="002E22F0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shd w:val="clear" w:color="auto" w:fill="auto"/>
          </w:tcPr>
          <w:p w14:paraId="10D9D89D" w14:textId="236462EA" w:rsidR="002E22F0" w:rsidRPr="002E22F0" w:rsidRDefault="002E22F0" w:rsidP="002E22F0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shd w:val="clear" w:color="auto" w:fill="auto"/>
          </w:tcPr>
          <w:p w14:paraId="1057B596" w14:textId="5D337E40" w:rsidR="002E22F0" w:rsidRPr="002E22F0" w:rsidRDefault="002E22F0" w:rsidP="002E22F0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0" w:type="dxa"/>
            <w:shd w:val="clear" w:color="auto" w:fill="auto"/>
          </w:tcPr>
          <w:p w14:paraId="0FDDF7F6" w14:textId="1B7F55E3" w:rsidR="002E22F0" w:rsidRPr="002E22F0" w:rsidRDefault="002E22F0" w:rsidP="002E22F0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135B3E" w:rsidRPr="002E22F0" w14:paraId="7002CF7A" w14:textId="77777777" w:rsidTr="00D22910">
        <w:trPr>
          <w:trHeight w:val="422"/>
        </w:trPr>
        <w:tc>
          <w:tcPr>
            <w:tcW w:w="1742" w:type="dxa"/>
            <w:shd w:val="clear" w:color="auto" w:fill="auto"/>
          </w:tcPr>
          <w:p w14:paraId="557F98BD" w14:textId="0CBC0DE3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shd w:val="clear" w:color="auto" w:fill="auto"/>
          </w:tcPr>
          <w:p w14:paraId="1B136002" w14:textId="256D6375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5156DBEE" w14:textId="708D3680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auto"/>
          </w:tcPr>
          <w:p w14:paraId="0C4023F0" w14:textId="7470B2C6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shd w:val="clear" w:color="auto" w:fill="auto"/>
          </w:tcPr>
          <w:p w14:paraId="13AF65F0" w14:textId="228753E3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shd w:val="clear" w:color="auto" w:fill="auto"/>
          </w:tcPr>
          <w:p w14:paraId="4AE6610F" w14:textId="3CA9EBFB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0" w:type="dxa"/>
            <w:shd w:val="clear" w:color="auto" w:fill="auto"/>
          </w:tcPr>
          <w:p w14:paraId="0326511F" w14:textId="5DCEBEB8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135B3E" w:rsidRPr="002E22F0" w14:paraId="695C78AA" w14:textId="77777777" w:rsidTr="00D22910">
        <w:trPr>
          <w:trHeight w:val="422"/>
        </w:trPr>
        <w:tc>
          <w:tcPr>
            <w:tcW w:w="1742" w:type="dxa"/>
            <w:shd w:val="clear" w:color="auto" w:fill="auto"/>
          </w:tcPr>
          <w:p w14:paraId="4AAC492E" w14:textId="5F777E12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shd w:val="clear" w:color="auto" w:fill="auto"/>
          </w:tcPr>
          <w:p w14:paraId="4E8048DF" w14:textId="062C6198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2A786C2E" w14:textId="6FA8AAA8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auto"/>
          </w:tcPr>
          <w:p w14:paraId="68DADA07" w14:textId="34A7CFD7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shd w:val="clear" w:color="auto" w:fill="auto"/>
          </w:tcPr>
          <w:p w14:paraId="2EEB3D06" w14:textId="24DD38A9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shd w:val="clear" w:color="auto" w:fill="auto"/>
          </w:tcPr>
          <w:p w14:paraId="1190DA09" w14:textId="55D35ECB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0" w:type="dxa"/>
            <w:shd w:val="clear" w:color="auto" w:fill="auto"/>
          </w:tcPr>
          <w:p w14:paraId="7D09505A" w14:textId="28E882D1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051EEA82" w14:textId="77777777" w:rsidR="0014309E" w:rsidRPr="001D0154" w:rsidRDefault="0014309E" w:rsidP="00A4773E">
      <w:pPr>
        <w:pStyle w:val="Odstavecseseznamem"/>
        <w:spacing w:after="12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FB6B3AE" w14:textId="3CFC3258" w:rsidR="00135B3E" w:rsidRPr="001D0154" w:rsidRDefault="008F678E" w:rsidP="001D0154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D0154">
        <w:rPr>
          <w:rFonts w:asciiTheme="minorHAnsi" w:hAnsiTheme="minorHAnsi" w:cstheme="minorHAnsi"/>
          <w:sz w:val="22"/>
          <w:szCs w:val="22"/>
        </w:rPr>
        <w:t>Datum</w:t>
      </w:r>
      <w:r w:rsidR="00135B3E" w:rsidRPr="001D0154">
        <w:rPr>
          <w:rFonts w:asciiTheme="minorHAnsi" w:hAnsiTheme="minorHAnsi" w:cstheme="minorHAnsi"/>
          <w:sz w:val="22"/>
          <w:szCs w:val="22"/>
        </w:rPr>
        <w:t>/Date</w:t>
      </w:r>
      <w:r w:rsidRPr="001D0154">
        <w:rPr>
          <w:rFonts w:asciiTheme="minorHAnsi" w:hAnsiTheme="minorHAnsi" w:cstheme="minorHAnsi"/>
          <w:sz w:val="22"/>
          <w:szCs w:val="22"/>
        </w:rPr>
        <w:t>:</w:t>
      </w:r>
      <w:r w:rsidR="00540407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540407">
        <w:rPr>
          <w:rFonts w:asciiTheme="minorHAnsi" w:hAnsiTheme="minorHAnsi" w:cstheme="minorHAnsi"/>
          <w:sz w:val="22"/>
          <w:szCs w:val="22"/>
        </w:rPr>
        <w:tab/>
      </w:r>
      <w:r w:rsidR="00135B3E" w:rsidRPr="001D015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30696176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540407" w:rsidRPr="00305C25">
            <w:rPr>
              <w:rStyle w:val="Zstupntext"/>
            </w:rPr>
            <w:t>Klikněte nebo klepněte sem a zadejte datum.</w:t>
          </w:r>
        </w:sdtContent>
      </w:sdt>
      <w:r w:rsidR="00135B3E" w:rsidRPr="001D0154">
        <w:rPr>
          <w:rFonts w:asciiTheme="minorHAnsi" w:hAnsiTheme="minorHAnsi" w:cstheme="minorHAnsi"/>
          <w:sz w:val="22"/>
          <w:szCs w:val="22"/>
        </w:rPr>
        <w:tab/>
      </w:r>
      <w:r w:rsidR="00135B3E" w:rsidRPr="001D0154">
        <w:rPr>
          <w:rFonts w:asciiTheme="minorHAnsi" w:hAnsiTheme="minorHAnsi" w:cstheme="minorHAnsi"/>
          <w:sz w:val="22"/>
          <w:szCs w:val="22"/>
        </w:rPr>
        <w:tab/>
      </w:r>
      <w:r w:rsidR="00135B3E" w:rsidRPr="001D0154">
        <w:rPr>
          <w:rFonts w:asciiTheme="minorHAnsi" w:hAnsiTheme="minorHAnsi" w:cstheme="minorHAnsi"/>
          <w:sz w:val="22"/>
          <w:szCs w:val="22"/>
        </w:rPr>
        <w:tab/>
      </w:r>
      <w:r w:rsidR="00135B3E" w:rsidRPr="001D0154">
        <w:rPr>
          <w:rFonts w:asciiTheme="minorHAnsi" w:hAnsiTheme="minorHAnsi" w:cstheme="minorHAnsi"/>
          <w:sz w:val="22"/>
          <w:szCs w:val="22"/>
        </w:rPr>
        <w:tab/>
      </w:r>
      <w:r w:rsidR="00135B3E" w:rsidRPr="001D0154">
        <w:rPr>
          <w:rFonts w:asciiTheme="minorHAnsi" w:hAnsiTheme="minorHAnsi" w:cstheme="minorHAnsi"/>
          <w:sz w:val="22"/>
          <w:szCs w:val="22"/>
        </w:rPr>
        <w:tab/>
      </w:r>
      <w:r w:rsidR="00135B3E" w:rsidRPr="001D0154">
        <w:rPr>
          <w:rFonts w:asciiTheme="minorHAnsi" w:hAnsiTheme="minorHAnsi" w:cstheme="minorHAnsi"/>
          <w:sz w:val="22"/>
          <w:szCs w:val="22"/>
        </w:rPr>
        <w:tab/>
      </w:r>
    </w:p>
    <w:p w14:paraId="7FF58233" w14:textId="77777777" w:rsidR="00135B3E" w:rsidRPr="001D0154" w:rsidRDefault="00135B3E" w:rsidP="001D0154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56F1278E" w14:textId="77777777" w:rsidR="00540407" w:rsidRPr="001D0154" w:rsidRDefault="00135B3E" w:rsidP="001D0154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D0154">
        <w:rPr>
          <w:rFonts w:asciiTheme="minorHAnsi" w:hAnsiTheme="minorHAnsi" w:cstheme="minorHAnsi"/>
          <w:sz w:val="22"/>
          <w:szCs w:val="22"/>
        </w:rPr>
        <w:t>P</w:t>
      </w:r>
      <w:r w:rsidR="008F678E" w:rsidRPr="001D0154">
        <w:rPr>
          <w:rFonts w:asciiTheme="minorHAnsi" w:hAnsiTheme="minorHAnsi" w:cstheme="minorHAnsi"/>
          <w:sz w:val="22"/>
          <w:szCs w:val="22"/>
        </w:rPr>
        <w:t>odpis</w:t>
      </w:r>
      <w:r w:rsidRPr="001D0154">
        <w:rPr>
          <w:rFonts w:asciiTheme="minorHAnsi" w:hAnsiTheme="minorHAnsi" w:cstheme="minorHAnsi"/>
          <w:sz w:val="22"/>
          <w:szCs w:val="22"/>
        </w:rPr>
        <w:t xml:space="preserve"> hlavního navrhovatele/Signature of</w:t>
      </w:r>
      <w:r w:rsidR="00F73FDC">
        <w:rPr>
          <w:rFonts w:asciiTheme="minorHAnsi" w:hAnsiTheme="minorHAnsi" w:cstheme="minorHAnsi"/>
          <w:sz w:val="22"/>
          <w:szCs w:val="22"/>
        </w:rPr>
        <w:t xml:space="preserve"> the</w:t>
      </w:r>
      <w:r w:rsidRPr="001D0154">
        <w:rPr>
          <w:rFonts w:asciiTheme="minorHAnsi" w:hAnsiTheme="minorHAnsi" w:cstheme="minorHAnsi"/>
          <w:sz w:val="22"/>
          <w:szCs w:val="22"/>
        </w:rPr>
        <w:t xml:space="preserve"> main applicant: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540407" w14:paraId="52A58AF6" w14:textId="77777777" w:rsidTr="004400E5">
        <w:tc>
          <w:tcPr>
            <w:tcW w:w="9627" w:type="dxa"/>
          </w:tcPr>
          <w:p w14:paraId="4C77FE46" w14:textId="77777777" w:rsidR="00540407" w:rsidRDefault="00540407" w:rsidP="001D0154">
            <w:pPr>
              <w:spacing w:after="120" w:line="360" w:lineRule="auto"/>
              <w:rPr>
                <w:rFonts w:cstheme="minorHAnsi"/>
                <w:sz w:val="22"/>
                <w:szCs w:val="22"/>
              </w:rPr>
            </w:pPr>
          </w:p>
          <w:p w14:paraId="704643D7" w14:textId="6F9F471C" w:rsidR="00540407" w:rsidRDefault="00540407" w:rsidP="001D0154">
            <w:pPr>
              <w:spacing w:after="120" w:line="36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2D54C818" w14:textId="0ED52188" w:rsidR="003866AF" w:rsidRDefault="00540407" w:rsidP="001D0154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D01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41555" w14:textId="77777777" w:rsidR="003866AF" w:rsidRDefault="003866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D6F784A" w14:textId="78CA0C02" w:rsidR="003866AF" w:rsidRDefault="003866AF" w:rsidP="003866AF">
      <w:pPr>
        <w:jc w:val="right"/>
        <w:rPr>
          <w:rFonts w:asciiTheme="majorHAnsi" w:hAnsiTheme="majorHAnsi"/>
        </w:rPr>
      </w:pPr>
      <w:r w:rsidRPr="00BC0C7D">
        <w:rPr>
          <w:rFonts w:asciiTheme="majorHAnsi" w:hAnsiTheme="majorHAnsi"/>
        </w:rPr>
        <w:lastRenderedPageBreak/>
        <w:t xml:space="preserve">Příloha č. </w:t>
      </w:r>
      <w:r>
        <w:rPr>
          <w:rFonts w:asciiTheme="majorHAnsi" w:hAnsiTheme="majorHAnsi"/>
        </w:rPr>
        <w:t>2</w:t>
      </w:r>
      <w:r w:rsidR="00324672">
        <w:rPr>
          <w:rFonts w:asciiTheme="majorHAnsi" w:hAnsiTheme="majorHAnsi"/>
        </w:rPr>
        <w:t>/Annex No. 2</w:t>
      </w:r>
    </w:p>
    <w:p w14:paraId="6E22CBB8" w14:textId="77777777" w:rsidR="00B63BE7" w:rsidRPr="00BC0C7D" w:rsidRDefault="00B63BE7" w:rsidP="003866AF">
      <w:pPr>
        <w:jc w:val="right"/>
        <w:rPr>
          <w:rFonts w:asciiTheme="majorHAnsi" w:hAnsiTheme="majorHAnsi"/>
        </w:rPr>
      </w:pPr>
    </w:p>
    <w:p w14:paraId="6776E56C" w14:textId="0D0B4F10" w:rsidR="009D2C4F" w:rsidRPr="009C7EB0" w:rsidRDefault="009D2C4F" w:rsidP="009D2C4F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 w:rsidRPr="009C7EB0">
        <w:rPr>
          <w:rFonts w:asciiTheme="majorHAnsi" w:hAnsiTheme="majorHAnsi"/>
          <w:b/>
        </w:rPr>
        <w:t xml:space="preserve">Průběžná výroční zpráva projektu specifického výzkumu zakázka č. </w:t>
      </w:r>
      <w:r w:rsidRPr="009C7EB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9C7EB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C7EB0">
        <w:rPr>
          <w:rFonts w:asciiTheme="minorHAnsi" w:hAnsiTheme="minorHAnsi" w:cstheme="minorHAnsi"/>
          <w:sz w:val="22"/>
          <w:szCs w:val="22"/>
        </w:rPr>
      </w:r>
      <w:r w:rsidRPr="009C7EB0">
        <w:rPr>
          <w:rFonts w:asciiTheme="minorHAnsi" w:hAnsiTheme="minorHAnsi" w:cstheme="minorHAnsi"/>
          <w:sz w:val="22"/>
          <w:szCs w:val="22"/>
        </w:rPr>
        <w:fldChar w:fldCharType="separate"/>
      </w:r>
      <w:r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Pr="009C7EB0">
        <w:rPr>
          <w:rFonts w:asciiTheme="minorHAnsi" w:hAnsiTheme="minorHAnsi" w:cstheme="minorHAnsi"/>
          <w:sz w:val="22"/>
          <w:szCs w:val="22"/>
        </w:rPr>
        <w:fldChar w:fldCharType="end"/>
      </w:r>
      <w:r w:rsidRPr="009C7EB0">
        <w:rPr>
          <w:rFonts w:asciiTheme="majorHAnsi" w:hAnsiTheme="majorHAnsi"/>
          <w:b/>
        </w:rPr>
        <w:t>/202</w:t>
      </w:r>
      <w:r w:rsidR="00974F48">
        <w:rPr>
          <w:rFonts w:asciiTheme="majorHAnsi" w:hAnsiTheme="majorHAnsi"/>
          <w:b/>
        </w:rPr>
        <w:t>5</w:t>
      </w:r>
    </w:p>
    <w:p w14:paraId="0E3B30A4" w14:textId="77777777" w:rsidR="009D2C4F" w:rsidRPr="009C7EB0" w:rsidRDefault="009D2C4F" w:rsidP="00433C31">
      <w:pPr>
        <w:pStyle w:val="Odstavecseseznamem"/>
        <w:spacing w:after="240" w:line="240" w:lineRule="exact"/>
        <w:jc w:val="both"/>
        <w:rPr>
          <w:rFonts w:asciiTheme="majorHAnsi" w:hAnsiTheme="majorHAnsi"/>
          <w:b/>
        </w:rPr>
      </w:pPr>
    </w:p>
    <w:p w14:paraId="42213EA0" w14:textId="2B7E0C07" w:rsidR="003866AF" w:rsidRDefault="006C4C9D" w:rsidP="00433C31">
      <w:pPr>
        <w:pStyle w:val="Odstavecseseznamem"/>
        <w:spacing w:after="240" w:line="240" w:lineRule="exact"/>
        <w:jc w:val="both"/>
        <w:rPr>
          <w:rFonts w:asciiTheme="majorHAnsi" w:hAnsiTheme="majorHAnsi"/>
          <w:b/>
        </w:rPr>
      </w:pPr>
      <w:r w:rsidRPr="006C4C9D">
        <w:rPr>
          <w:rFonts w:asciiTheme="majorHAnsi" w:hAnsiTheme="majorHAnsi"/>
          <w:b/>
        </w:rPr>
        <w:t xml:space="preserve">Interim </w:t>
      </w:r>
      <w:r w:rsidR="00B724C5">
        <w:rPr>
          <w:rFonts w:asciiTheme="majorHAnsi" w:hAnsiTheme="majorHAnsi"/>
          <w:b/>
        </w:rPr>
        <w:t>A</w:t>
      </w:r>
      <w:r w:rsidRPr="006C4C9D">
        <w:rPr>
          <w:rFonts w:asciiTheme="majorHAnsi" w:hAnsiTheme="majorHAnsi"/>
          <w:b/>
        </w:rPr>
        <w:t xml:space="preserve">nnual </w:t>
      </w:r>
      <w:r w:rsidR="00B724C5">
        <w:rPr>
          <w:rFonts w:asciiTheme="majorHAnsi" w:hAnsiTheme="majorHAnsi"/>
          <w:b/>
        </w:rPr>
        <w:t>R</w:t>
      </w:r>
      <w:r w:rsidRPr="006C4C9D">
        <w:rPr>
          <w:rFonts w:asciiTheme="majorHAnsi" w:hAnsiTheme="majorHAnsi"/>
          <w:b/>
        </w:rPr>
        <w:t xml:space="preserve">eport of a </w:t>
      </w:r>
      <w:r w:rsidR="00433C31">
        <w:rPr>
          <w:rFonts w:asciiTheme="majorHAnsi" w:hAnsiTheme="majorHAnsi"/>
          <w:b/>
        </w:rPr>
        <w:t>S</w:t>
      </w:r>
      <w:r w:rsidRPr="006C4C9D">
        <w:rPr>
          <w:rFonts w:asciiTheme="majorHAnsi" w:hAnsiTheme="majorHAnsi"/>
          <w:b/>
        </w:rPr>
        <w:t xml:space="preserve">pecific </w:t>
      </w:r>
      <w:r w:rsidR="00433C31">
        <w:rPr>
          <w:rFonts w:asciiTheme="majorHAnsi" w:hAnsiTheme="majorHAnsi"/>
          <w:b/>
        </w:rPr>
        <w:t>R</w:t>
      </w:r>
      <w:r w:rsidRPr="006C4C9D">
        <w:rPr>
          <w:rFonts w:asciiTheme="majorHAnsi" w:hAnsiTheme="majorHAnsi"/>
          <w:b/>
        </w:rPr>
        <w:t xml:space="preserve">esearch </w:t>
      </w:r>
      <w:r w:rsidR="00433C31">
        <w:rPr>
          <w:rFonts w:asciiTheme="majorHAnsi" w:hAnsiTheme="majorHAnsi"/>
          <w:b/>
        </w:rPr>
        <w:t>P</w:t>
      </w:r>
      <w:r w:rsidRPr="006C4C9D">
        <w:rPr>
          <w:rFonts w:asciiTheme="majorHAnsi" w:hAnsiTheme="majorHAnsi"/>
          <w:b/>
        </w:rPr>
        <w:t xml:space="preserve">roject Contract no. </w:t>
      </w:r>
      <w:r w:rsidR="00FC2FDA" w:rsidRPr="00CE017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FC2FDA" w:rsidRPr="00CE017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C2FDA" w:rsidRPr="00CE0174">
        <w:rPr>
          <w:rFonts w:asciiTheme="minorHAnsi" w:hAnsiTheme="minorHAnsi" w:cstheme="minorHAnsi"/>
          <w:sz w:val="22"/>
          <w:szCs w:val="22"/>
        </w:rPr>
      </w:r>
      <w:r w:rsidR="00FC2FDA" w:rsidRPr="00CE0174">
        <w:rPr>
          <w:rFonts w:asciiTheme="minorHAnsi" w:hAnsiTheme="minorHAnsi" w:cstheme="minorHAnsi"/>
          <w:sz w:val="22"/>
          <w:szCs w:val="22"/>
        </w:rPr>
        <w:fldChar w:fldCharType="separate"/>
      </w:r>
      <w:r w:rsidR="00FC2FDA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FC2FDA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FC2FDA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FC2FDA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FC2FDA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FC2FDA" w:rsidRPr="00CE0174">
        <w:rPr>
          <w:rFonts w:asciiTheme="minorHAnsi" w:hAnsiTheme="minorHAnsi" w:cstheme="minorHAnsi"/>
          <w:sz w:val="22"/>
          <w:szCs w:val="22"/>
        </w:rPr>
        <w:fldChar w:fldCharType="end"/>
      </w:r>
      <w:r w:rsidRPr="006C4C9D">
        <w:rPr>
          <w:rFonts w:asciiTheme="majorHAnsi" w:hAnsiTheme="majorHAnsi"/>
          <w:b/>
        </w:rPr>
        <w:t>/202</w:t>
      </w:r>
      <w:r w:rsidR="00974F48">
        <w:rPr>
          <w:rFonts w:asciiTheme="majorHAnsi" w:hAnsiTheme="majorHAnsi"/>
          <w:b/>
        </w:rPr>
        <w:t>5</w:t>
      </w:r>
    </w:p>
    <w:p w14:paraId="62E22E7C" w14:textId="77777777" w:rsidR="006C4C9D" w:rsidRPr="00BC0C7D" w:rsidRDefault="006C4C9D" w:rsidP="006C4C9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1A9C13FA" w14:textId="770AC689" w:rsidR="003A44A6" w:rsidRDefault="003A44A6" w:rsidP="00D07AFB">
      <w:pPr>
        <w:pStyle w:val="Odstavecseseznamem"/>
        <w:spacing w:before="120" w:after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Typ projektu </w:t>
      </w:r>
      <w:r>
        <w:rPr>
          <w:rFonts w:asciiTheme="minorHAnsi" w:hAnsiTheme="minorHAnsi" w:cstheme="minorHAnsi"/>
          <w:sz w:val="22"/>
          <w:szCs w:val="22"/>
        </w:rPr>
        <w:t>(Type of the project; zaškrtněte jednu možnost/ tick one box)</w:t>
      </w:r>
    </w:p>
    <w:p w14:paraId="70B713B1" w14:textId="77777777" w:rsidR="003A44A6" w:rsidRDefault="00000000" w:rsidP="003A44A6">
      <w:pPr>
        <w:pStyle w:val="Odstavecseseznamem"/>
        <w:spacing w:after="120" w:line="360" w:lineRule="auto"/>
        <w:ind w:left="0" w:firstLine="720"/>
        <w:rPr>
          <w:rFonts w:asciiTheme="minorHAnsi" w:eastAsia="MS Gothic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51329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4A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A44A6">
        <w:rPr>
          <w:rFonts w:asciiTheme="minorHAnsi" w:eastAsia="MS Gothic" w:hAnsiTheme="minorHAnsi" w:cstheme="minorHAnsi"/>
          <w:sz w:val="22"/>
          <w:szCs w:val="22"/>
        </w:rPr>
        <w:tab/>
      </w:r>
      <w:r w:rsidR="003A44A6" w:rsidRPr="00A3178E">
        <w:rPr>
          <w:rFonts w:asciiTheme="minorHAnsi" w:eastAsia="MS Gothic" w:hAnsiTheme="minorHAnsi" w:cstheme="minorHAnsi"/>
          <w:sz w:val="22"/>
          <w:szCs w:val="22"/>
        </w:rPr>
        <w:t>Exce</w:t>
      </w:r>
      <w:r w:rsidR="003A44A6">
        <w:rPr>
          <w:rFonts w:asciiTheme="minorHAnsi" w:eastAsia="MS Gothic" w:hAnsiTheme="minorHAnsi" w:cstheme="minorHAnsi"/>
          <w:sz w:val="22"/>
          <w:szCs w:val="22"/>
        </w:rPr>
        <w:t>lentní projekt doktorandů (Ph.D. students Excellence Project)</w:t>
      </w:r>
    </w:p>
    <w:p w14:paraId="3A7B5E25" w14:textId="77777777" w:rsidR="003A44A6" w:rsidRPr="00A3178E" w:rsidRDefault="003A44A6" w:rsidP="003A44A6">
      <w:pPr>
        <w:pStyle w:val="Odstavecseseznamem"/>
        <w:spacing w:after="120" w:line="360" w:lineRule="auto"/>
        <w:ind w:left="0"/>
        <w:rPr>
          <w:rFonts w:asciiTheme="minorHAnsi" w:eastAsia="MS Gothic" w:hAnsiTheme="minorHAnsi" w:cstheme="minorHAnsi"/>
          <w:sz w:val="22"/>
          <w:szCs w:val="22"/>
        </w:rPr>
      </w:pPr>
      <w:r>
        <w:rPr>
          <w:rFonts w:asciiTheme="minorHAnsi" w:eastAsia="MS Gothic" w:hAnsiTheme="minorHAnsi" w:cstheme="minorHAnsi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95728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szCs w:val="22"/>
        </w:rPr>
        <w:tab/>
        <w:t>Standardní projekt (Standard Project)</w:t>
      </w:r>
    </w:p>
    <w:p w14:paraId="29D77A33" w14:textId="1280443F" w:rsidR="003A44A6" w:rsidRPr="00BA6959" w:rsidRDefault="00BA6959" w:rsidP="003A44A6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959">
        <w:rPr>
          <w:rFonts w:asciiTheme="minorHAnsi" w:hAnsiTheme="minorHAnsi" w:cstheme="minorHAnsi"/>
          <w:b/>
          <w:sz w:val="22"/>
          <w:szCs w:val="22"/>
        </w:rPr>
        <w:t xml:space="preserve">Celková částka přidělené dotace </w:t>
      </w:r>
      <w:r w:rsidRPr="00BA6959">
        <w:rPr>
          <w:rFonts w:asciiTheme="minorHAnsi" w:hAnsiTheme="minorHAnsi" w:cstheme="minorHAnsi"/>
          <w:bCs/>
          <w:sz w:val="22"/>
          <w:szCs w:val="22"/>
        </w:rPr>
        <w:t>(The total amount of the allocated financial subsidy)</w:t>
      </w:r>
      <w:r w:rsidRPr="00BA6959">
        <w:rPr>
          <w:rFonts w:asciiTheme="minorHAnsi" w:hAnsiTheme="minorHAnsi" w:cstheme="minorHAnsi"/>
          <w:b/>
          <w:sz w:val="22"/>
          <w:szCs w:val="22"/>
        </w:rPr>
        <w:t>:</w:t>
      </w:r>
    </w:p>
    <w:p w14:paraId="4A77B850" w14:textId="1551A688" w:rsidR="003A44A6" w:rsidRPr="00762886" w:rsidRDefault="003A44A6" w:rsidP="00991B22">
      <w:pPr>
        <w:pStyle w:val="Odstavecseseznamem"/>
        <w:spacing w:after="120"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6A62DC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6A62DC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6A62DC">
        <w:rPr>
          <w:rFonts w:asciiTheme="minorHAnsi" w:hAnsiTheme="minorHAnsi"/>
          <w:b/>
          <w:sz w:val="22"/>
          <w:szCs w:val="22"/>
        </w:rPr>
      </w:r>
      <w:r w:rsidRPr="006A62DC">
        <w:rPr>
          <w:rFonts w:asciiTheme="minorHAnsi" w:hAnsiTheme="minorHAnsi"/>
          <w:b/>
          <w:sz w:val="22"/>
          <w:szCs w:val="22"/>
        </w:rPr>
        <w:fldChar w:fldCharType="separate"/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sz w:val="22"/>
          <w:szCs w:val="22"/>
        </w:rPr>
        <w:fldChar w:fldCharType="end"/>
      </w:r>
    </w:p>
    <w:p w14:paraId="6DE6C155" w14:textId="77777777" w:rsidR="003A44A6" w:rsidRPr="00A4773E" w:rsidRDefault="003A44A6" w:rsidP="003A44A6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b/>
          <w:sz w:val="22"/>
          <w:szCs w:val="22"/>
        </w:rPr>
        <w:t>Název projektu</w:t>
      </w:r>
      <w:r>
        <w:rPr>
          <w:rFonts w:asciiTheme="minorHAnsi" w:hAnsiTheme="minorHAnsi" w:cstheme="minorHAnsi"/>
          <w:sz w:val="22"/>
          <w:szCs w:val="22"/>
        </w:rPr>
        <w:t xml:space="preserve"> (Title; max. 150 znaků/characters)</w:t>
      </w:r>
    </w:p>
    <w:p w14:paraId="4893C5C7" w14:textId="77777777" w:rsidR="003A44A6" w:rsidRPr="006A62DC" w:rsidRDefault="003A44A6" w:rsidP="003A44A6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               </w:t>
      </w:r>
    </w:p>
    <w:p w14:paraId="68172C59" w14:textId="0F09C7E8" w:rsidR="003A44A6" w:rsidRPr="00812B94" w:rsidRDefault="00DF0398" w:rsidP="003A44A6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Odpovědný řešitel</w:t>
      </w:r>
      <w:r w:rsidR="003A44A6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Principal investigator</w:t>
      </w:r>
      <w:r w:rsidR="003A44A6">
        <w:rPr>
          <w:rFonts w:asciiTheme="minorHAnsi" w:hAnsiTheme="minorHAnsi" w:cstheme="minorHAnsi"/>
          <w:sz w:val="22"/>
          <w:szCs w:val="22"/>
        </w:rPr>
        <w:t>; max. 100 znaků/characters</w:t>
      </w:r>
      <w:r w:rsidR="003A44A6" w:rsidRPr="00A4773E">
        <w:rPr>
          <w:rFonts w:asciiTheme="minorHAnsi" w:hAnsiTheme="minorHAnsi" w:cstheme="minorHAnsi"/>
          <w:sz w:val="22"/>
          <w:szCs w:val="22"/>
        </w:rPr>
        <w:t>)</w:t>
      </w:r>
    </w:p>
    <w:p w14:paraId="5C0D2FFE" w14:textId="77777777" w:rsidR="003A44A6" w:rsidRPr="006A62DC" w:rsidRDefault="003A44A6" w:rsidP="003A44A6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6A62DC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6A62DC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6A62DC">
        <w:rPr>
          <w:rFonts w:asciiTheme="minorHAnsi" w:hAnsiTheme="minorHAnsi"/>
          <w:b/>
          <w:sz w:val="22"/>
          <w:szCs w:val="22"/>
        </w:rPr>
      </w:r>
      <w:r w:rsidRPr="006A62DC">
        <w:rPr>
          <w:rFonts w:asciiTheme="minorHAnsi" w:hAnsiTheme="minorHAnsi"/>
          <w:b/>
          <w:sz w:val="22"/>
          <w:szCs w:val="22"/>
        </w:rPr>
        <w:fldChar w:fldCharType="separate"/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   </w:t>
      </w:r>
    </w:p>
    <w:p w14:paraId="00F6FF11" w14:textId="77777777" w:rsidR="003A44A6" w:rsidRPr="007C2617" w:rsidRDefault="003A44A6" w:rsidP="003A44A6">
      <w:pPr>
        <w:pStyle w:val="Default"/>
        <w:spacing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C2617">
        <w:rPr>
          <w:rFonts w:asciiTheme="minorHAnsi" w:hAnsiTheme="minorHAnsi" w:cstheme="minorHAnsi"/>
          <w:b/>
          <w:color w:val="auto"/>
          <w:sz w:val="22"/>
          <w:szCs w:val="22"/>
        </w:rPr>
        <w:t>Členové týmu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Pr="007C2617">
        <w:rPr>
          <w:rFonts w:asciiTheme="minorHAnsi" w:hAnsiTheme="minorHAnsi" w:cstheme="minorHAnsi"/>
          <w:color w:val="auto"/>
          <w:sz w:val="22"/>
          <w:szCs w:val="22"/>
        </w:rPr>
        <w:t>Team members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EA3CFD9" w14:textId="7C0909C6" w:rsidR="003A44A6" w:rsidRPr="00812B94" w:rsidRDefault="003A44A6" w:rsidP="003A44A6">
      <w:pPr>
        <w:pStyle w:val="Default"/>
        <w:spacing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Stud</w:t>
      </w:r>
      <w:r w:rsidR="00B417BD">
        <w:rPr>
          <w:rFonts w:asciiTheme="minorHAnsi" w:hAnsiTheme="minorHAnsi" w:cstheme="minorHAnsi"/>
          <w:color w:val="auto"/>
          <w:sz w:val="22"/>
          <w:szCs w:val="22"/>
          <w:u w:val="single"/>
        </w:rPr>
        <w:t>ující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doktorského studia na </w:t>
      </w:r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PřF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UHK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(Students of doctoral programmes of FoS UHK)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1984"/>
        <w:gridCol w:w="2114"/>
      </w:tblGrid>
      <w:tr w:rsidR="003A44A6" w14:paraId="4807EB2E" w14:textId="77777777" w:rsidTr="004475C4">
        <w:tc>
          <w:tcPr>
            <w:tcW w:w="4673" w:type="dxa"/>
          </w:tcPr>
          <w:p w14:paraId="0D6972CE" w14:textId="5F4CA47C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</w:t>
            </w:r>
            <w:r w:rsidR="007E55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ující</w:t>
            </w:r>
          </w:p>
        </w:tc>
        <w:tc>
          <w:tcPr>
            <w:tcW w:w="851" w:type="dxa"/>
          </w:tcPr>
          <w:p w14:paraId="216605F1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Ročník (Year)</w:t>
            </w:r>
          </w:p>
        </w:tc>
        <w:tc>
          <w:tcPr>
            <w:tcW w:w="1984" w:type="dxa"/>
          </w:tcPr>
          <w:p w14:paraId="61FEBA1D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zahájení studia (</w:t>
            </w:r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Year of starting studies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14" w:type="dxa"/>
          </w:tcPr>
          <w:p w14:paraId="0436DEA4" w14:textId="49C895F1" w:rsidR="003A44A6" w:rsidRDefault="0059102F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Předpokládaný r</w:t>
            </w:r>
            <w:r w:rsidR="003A44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 ukončení studia (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Expected y</w:t>
            </w:r>
            <w:r w:rsidR="003A44A6"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ear of </w:t>
            </w:r>
            <w:r w:rsidR="003A44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finnish</w:t>
            </w:r>
            <w:r w:rsidR="003A44A6"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ing studies</w:t>
            </w:r>
            <w:r w:rsidR="003A44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  <w:tr w:rsidR="003A44A6" w:rsidRPr="00CE0174" w14:paraId="7A502A4D" w14:textId="77777777" w:rsidTr="004475C4">
        <w:tc>
          <w:tcPr>
            <w:tcW w:w="4673" w:type="dxa"/>
          </w:tcPr>
          <w:p w14:paraId="72D626FD" w14:textId="77777777" w:rsidR="003A44A6" w:rsidRPr="00CE0174" w:rsidRDefault="003A44A6" w:rsidP="004475C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1CA2AB9A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279DF7CE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723870E6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5467AFE3" w14:textId="77777777" w:rsidTr="004475C4">
        <w:tc>
          <w:tcPr>
            <w:tcW w:w="4673" w:type="dxa"/>
          </w:tcPr>
          <w:p w14:paraId="7073CAD3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2538EE6D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141F831F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17F60698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228AF0D0" w14:textId="77777777" w:rsidTr="004475C4">
        <w:tc>
          <w:tcPr>
            <w:tcW w:w="4673" w:type="dxa"/>
          </w:tcPr>
          <w:p w14:paraId="28D379EC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53F92022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1752AA8C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59656971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7B39D26E" w14:textId="77777777" w:rsidTr="004475C4">
        <w:tc>
          <w:tcPr>
            <w:tcW w:w="4673" w:type="dxa"/>
          </w:tcPr>
          <w:p w14:paraId="47453075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4460CAA0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504A38F6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4A78113B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09EA225B" w14:textId="77777777" w:rsidTr="004475C4">
        <w:tc>
          <w:tcPr>
            <w:tcW w:w="4673" w:type="dxa"/>
          </w:tcPr>
          <w:p w14:paraId="744AC988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7422651B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668DC301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677EE37D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634BEC5" w14:textId="636FA013" w:rsidR="003A44A6" w:rsidRPr="007C2617" w:rsidRDefault="003A44A6" w:rsidP="003A44A6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Stud</w:t>
      </w:r>
      <w:r w:rsidR="00B417BD">
        <w:rPr>
          <w:rFonts w:asciiTheme="minorHAnsi" w:hAnsiTheme="minorHAnsi" w:cstheme="minorHAnsi"/>
          <w:color w:val="auto"/>
          <w:sz w:val="22"/>
          <w:szCs w:val="22"/>
          <w:u w:val="single"/>
        </w:rPr>
        <w:t>ující</w:t>
      </w:r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magisterského studia na </w:t>
      </w:r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PřF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UHK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(Students of master programmes of FoS UHK)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73"/>
        <w:gridCol w:w="851"/>
        <w:gridCol w:w="4110"/>
      </w:tblGrid>
      <w:tr w:rsidR="003A44A6" w14:paraId="6D5F65A7" w14:textId="77777777" w:rsidTr="004475C4">
        <w:tc>
          <w:tcPr>
            <w:tcW w:w="4673" w:type="dxa"/>
          </w:tcPr>
          <w:p w14:paraId="608770DE" w14:textId="3B508D70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</w:t>
            </w:r>
            <w:r w:rsidR="007E55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ující</w:t>
            </w:r>
          </w:p>
        </w:tc>
        <w:tc>
          <w:tcPr>
            <w:tcW w:w="851" w:type="dxa"/>
          </w:tcPr>
          <w:p w14:paraId="4701E4AB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Ročník (Year)</w:t>
            </w:r>
          </w:p>
        </w:tc>
        <w:tc>
          <w:tcPr>
            <w:tcW w:w="4110" w:type="dxa"/>
          </w:tcPr>
          <w:p w14:paraId="2EAE3CCE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Studijní program (Study program)</w:t>
            </w:r>
          </w:p>
        </w:tc>
      </w:tr>
      <w:tr w:rsidR="003A44A6" w:rsidRPr="00CE0174" w14:paraId="45B7D00B" w14:textId="77777777" w:rsidTr="004475C4">
        <w:tc>
          <w:tcPr>
            <w:tcW w:w="4673" w:type="dxa"/>
          </w:tcPr>
          <w:p w14:paraId="7FCBA80F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42FB32F9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39DF471C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445ECFD5" w14:textId="77777777" w:rsidTr="004475C4">
        <w:tc>
          <w:tcPr>
            <w:tcW w:w="4673" w:type="dxa"/>
          </w:tcPr>
          <w:p w14:paraId="37B50BCA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37921D66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7B7EA3CC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2DF7AA85" w14:textId="77777777" w:rsidTr="004475C4">
        <w:tc>
          <w:tcPr>
            <w:tcW w:w="4673" w:type="dxa"/>
          </w:tcPr>
          <w:p w14:paraId="0457E8A3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3B8468EA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61B9BF95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720451FE" w14:textId="77777777" w:rsidTr="004475C4">
        <w:tc>
          <w:tcPr>
            <w:tcW w:w="4673" w:type="dxa"/>
          </w:tcPr>
          <w:p w14:paraId="11557FAB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180F8450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2653A597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1CF0C17" w14:textId="77777777" w:rsidR="003A44A6" w:rsidRDefault="003A44A6" w:rsidP="003A44A6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sz w:val="22"/>
          <w:szCs w:val="22"/>
          <w:u w:val="single"/>
        </w:rPr>
        <w:t>Další výzkumní pracovníci</w:t>
      </w:r>
      <w:r>
        <w:rPr>
          <w:rFonts w:asciiTheme="minorHAnsi" w:hAnsiTheme="minorHAnsi" w:cstheme="minorHAnsi"/>
          <w:sz w:val="22"/>
          <w:szCs w:val="22"/>
        </w:rPr>
        <w:t xml:space="preserve"> (Further scientific staff; max. 300 znaků/characters)</w:t>
      </w:r>
    </w:p>
    <w:tbl>
      <w:tblPr>
        <w:tblStyle w:val="Mkatabulky"/>
        <w:tblW w:w="9550" w:type="dxa"/>
        <w:tblLook w:val="04A0" w:firstRow="1" w:lastRow="0" w:firstColumn="1" w:lastColumn="0" w:noHBand="0" w:noVBand="1"/>
      </w:tblPr>
      <w:tblGrid>
        <w:gridCol w:w="6374"/>
        <w:gridCol w:w="3176"/>
      </w:tblGrid>
      <w:tr w:rsidR="003A44A6" w14:paraId="332F8ADF" w14:textId="77777777" w:rsidTr="004475C4">
        <w:trPr>
          <w:trHeight w:val="483"/>
        </w:trPr>
        <w:tc>
          <w:tcPr>
            <w:tcW w:w="6374" w:type="dxa"/>
          </w:tcPr>
          <w:p w14:paraId="4F0F8F05" w14:textId="618694D1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Mentor (</w:t>
            </w:r>
            <w:r w:rsidR="00DF0398">
              <w:rPr>
                <w:rFonts w:asciiTheme="minorHAnsi" w:hAnsiTheme="minorHAnsi" w:cstheme="minorHAnsi"/>
                <w:sz w:val="22"/>
                <w:szCs w:val="22"/>
              </w:rPr>
              <w:t xml:space="preserve">zpravidla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školitel </w:t>
            </w:r>
            <w:r w:rsidR="00DF0398">
              <w:rPr>
                <w:rFonts w:asciiTheme="minorHAnsi" w:hAnsiTheme="minorHAnsi" w:cstheme="minorHAnsi"/>
                <w:sz w:val="22"/>
                <w:szCs w:val="22"/>
              </w:rPr>
              <w:t>odpovědného řešitele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supervisor of the </w:t>
            </w:r>
            <w:r w:rsidR="00DF0398">
              <w:rPr>
                <w:rFonts w:asciiTheme="minorHAnsi" w:hAnsiTheme="minorHAnsi" w:cstheme="minorHAnsi"/>
                <w:sz w:val="22"/>
                <w:szCs w:val="22"/>
              </w:rPr>
              <w:t>principal investigator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76" w:type="dxa"/>
          </w:tcPr>
          <w:p w14:paraId="22EE834B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 (Department)</w:t>
            </w:r>
          </w:p>
        </w:tc>
      </w:tr>
      <w:tr w:rsidR="003A44A6" w:rsidRPr="00CE0174" w14:paraId="0C2392BC" w14:textId="77777777" w:rsidTr="004475C4">
        <w:trPr>
          <w:trHeight w:val="242"/>
        </w:trPr>
        <w:tc>
          <w:tcPr>
            <w:tcW w:w="6374" w:type="dxa"/>
          </w:tcPr>
          <w:p w14:paraId="41EF5073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14EE118A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BC0E13B" w14:textId="77777777" w:rsidR="003A44A6" w:rsidRPr="006A62DC" w:rsidRDefault="003A44A6" w:rsidP="003A44A6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Mkatabulky"/>
        <w:tblW w:w="9550" w:type="dxa"/>
        <w:tblLook w:val="04A0" w:firstRow="1" w:lastRow="0" w:firstColumn="1" w:lastColumn="0" w:noHBand="0" w:noVBand="1"/>
      </w:tblPr>
      <w:tblGrid>
        <w:gridCol w:w="6374"/>
        <w:gridCol w:w="3176"/>
      </w:tblGrid>
      <w:tr w:rsidR="003A44A6" w14:paraId="05CAC55B" w14:textId="77777777" w:rsidTr="004475C4">
        <w:trPr>
          <w:trHeight w:val="483"/>
        </w:trPr>
        <w:tc>
          <w:tcPr>
            <w:tcW w:w="6374" w:type="dxa"/>
          </w:tcPr>
          <w:p w14:paraId="418D7158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</w:t>
            </w:r>
            <w:r w:rsidRPr="00A4773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ýzkumn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í</w:t>
            </w:r>
            <w:r w:rsidRPr="00A4773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pracovníci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(</w:t>
            </w:r>
            <w:r w:rsidRPr="00754CC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Research staff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</w:t>
            </w:r>
          </w:p>
        </w:tc>
        <w:tc>
          <w:tcPr>
            <w:tcW w:w="3176" w:type="dxa"/>
          </w:tcPr>
          <w:p w14:paraId="6A421FCC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 (Department)</w:t>
            </w:r>
          </w:p>
        </w:tc>
      </w:tr>
      <w:tr w:rsidR="003A44A6" w:rsidRPr="00CE0174" w14:paraId="3C3B2AF9" w14:textId="77777777" w:rsidTr="004475C4">
        <w:trPr>
          <w:trHeight w:val="242"/>
        </w:trPr>
        <w:tc>
          <w:tcPr>
            <w:tcW w:w="6374" w:type="dxa"/>
          </w:tcPr>
          <w:p w14:paraId="4F01EB48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17ABFDFA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343EFC29" w14:textId="77777777" w:rsidTr="004475C4">
        <w:trPr>
          <w:trHeight w:val="250"/>
        </w:trPr>
        <w:tc>
          <w:tcPr>
            <w:tcW w:w="6374" w:type="dxa"/>
          </w:tcPr>
          <w:p w14:paraId="44EC736A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3E1484FF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115EDBA1" w14:textId="77777777" w:rsidTr="004475C4">
        <w:trPr>
          <w:trHeight w:val="242"/>
        </w:trPr>
        <w:tc>
          <w:tcPr>
            <w:tcW w:w="6374" w:type="dxa"/>
          </w:tcPr>
          <w:p w14:paraId="6F5C7C58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4A1B38CD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8BA46FA" w14:textId="3A7F95DC" w:rsidR="00EB2C5E" w:rsidRDefault="008107FC" w:rsidP="006B5778">
      <w:pPr>
        <w:rPr>
          <w:rFonts w:asciiTheme="minorHAnsi" w:hAnsiTheme="minorHAnsi" w:cstheme="minorHAnsi"/>
          <w:bCs/>
          <w:sz w:val="22"/>
          <w:szCs w:val="22"/>
        </w:rPr>
      </w:pPr>
      <w:r w:rsidRPr="008107FC">
        <w:rPr>
          <w:rFonts w:asciiTheme="minorHAnsi" w:hAnsiTheme="minorHAnsi" w:cstheme="minorHAnsi"/>
          <w:b/>
          <w:sz w:val="22"/>
          <w:szCs w:val="22"/>
        </w:rPr>
        <w:lastRenderedPageBreak/>
        <w:t>Stručný popis postupu řešení projektu</w:t>
      </w:r>
      <w:r w:rsidR="00B417BD">
        <w:rPr>
          <w:rFonts w:asciiTheme="minorHAnsi" w:hAnsiTheme="minorHAnsi" w:cstheme="minorHAnsi"/>
          <w:b/>
          <w:sz w:val="22"/>
          <w:szCs w:val="22"/>
        </w:rPr>
        <w:t xml:space="preserve"> (doporučená délka 2 strany)</w:t>
      </w:r>
      <w:r w:rsidR="001F30F3">
        <w:rPr>
          <w:rFonts w:asciiTheme="minorHAnsi" w:hAnsiTheme="minorHAnsi" w:cstheme="minorHAnsi"/>
          <w:b/>
          <w:sz w:val="22"/>
          <w:szCs w:val="22"/>
        </w:rPr>
        <w:t>/</w:t>
      </w:r>
      <w:r w:rsidR="00240BDA" w:rsidRPr="00D038AF">
        <w:rPr>
          <w:rFonts w:asciiTheme="minorHAnsi" w:hAnsiTheme="minorHAnsi" w:cstheme="minorHAnsi"/>
          <w:bCs/>
          <w:sz w:val="22"/>
          <w:szCs w:val="22"/>
        </w:rPr>
        <w:t>A brief description of the project solution process</w:t>
      </w:r>
      <w:r w:rsidR="003E343E"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343E" w:rsidRPr="003E343E">
        <w:rPr>
          <w:rFonts w:asciiTheme="minorHAnsi" w:hAnsiTheme="minorHAnsi" w:cstheme="minorHAnsi"/>
          <w:bCs/>
          <w:sz w:val="22"/>
          <w:szCs w:val="22"/>
        </w:rPr>
        <w:t>(recommended length 2 pages)</w:t>
      </w:r>
      <w:r w:rsidR="00240BDA" w:rsidRPr="003E343E">
        <w:rPr>
          <w:rFonts w:asciiTheme="minorHAnsi" w:hAnsiTheme="minorHAnsi" w:cstheme="minorHAnsi"/>
          <w:bCs/>
          <w:sz w:val="22"/>
          <w:szCs w:val="22"/>
        </w:rPr>
        <w:t>.</w:t>
      </w:r>
    </w:p>
    <w:p w14:paraId="133315B8" w14:textId="77777777" w:rsidR="006B5778" w:rsidRPr="00A4773E" w:rsidRDefault="006B5778" w:rsidP="006B5778">
      <w:pPr>
        <w:rPr>
          <w:rFonts w:asciiTheme="minorHAnsi" w:hAnsiTheme="minorHAnsi" w:cstheme="minorHAnsi"/>
          <w:sz w:val="22"/>
          <w:szCs w:val="22"/>
        </w:rPr>
      </w:pPr>
    </w:p>
    <w:p w14:paraId="6DCC7BE7" w14:textId="1624E867" w:rsidR="00EB2C5E" w:rsidRPr="00240BDA" w:rsidRDefault="00EB2C5E" w:rsidP="00EB2C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294E2BF4" w14:textId="77777777" w:rsidR="00240BDA" w:rsidRPr="00240BDA" w:rsidRDefault="00240BDA" w:rsidP="00240BDA">
      <w:pPr>
        <w:rPr>
          <w:rFonts w:asciiTheme="majorHAnsi" w:hAnsiTheme="majorHAnsi"/>
          <w:b/>
        </w:rPr>
      </w:pPr>
    </w:p>
    <w:p w14:paraId="36F8E717" w14:textId="6C7536BE" w:rsidR="00240BDA" w:rsidRPr="00D038AF" w:rsidRDefault="00A946EB" w:rsidP="00240BDA">
      <w:pPr>
        <w:rPr>
          <w:rFonts w:asciiTheme="minorHAnsi" w:hAnsiTheme="minorHAnsi" w:cstheme="minorHAnsi"/>
          <w:bCs/>
          <w:sz w:val="22"/>
          <w:szCs w:val="22"/>
        </w:rPr>
      </w:pPr>
      <w:r w:rsidRPr="00A946EB">
        <w:rPr>
          <w:rFonts w:asciiTheme="minorHAnsi" w:hAnsiTheme="minorHAnsi" w:cstheme="minorHAnsi"/>
          <w:b/>
          <w:sz w:val="22"/>
          <w:szCs w:val="22"/>
        </w:rPr>
        <w:t>Naplnění cílů řešení a přínos projektu</w:t>
      </w:r>
      <w:r w:rsidR="001F30F3">
        <w:rPr>
          <w:rFonts w:asciiTheme="minorHAnsi" w:hAnsiTheme="minorHAnsi" w:cstheme="minorHAnsi"/>
          <w:b/>
          <w:sz w:val="22"/>
          <w:szCs w:val="22"/>
        </w:rPr>
        <w:t>/</w:t>
      </w:r>
      <w:r w:rsidR="00240BDA" w:rsidRPr="00D038AF">
        <w:rPr>
          <w:rFonts w:asciiTheme="minorHAnsi" w:hAnsiTheme="minorHAnsi" w:cstheme="minorHAnsi"/>
          <w:bCs/>
          <w:sz w:val="22"/>
          <w:szCs w:val="22"/>
        </w:rPr>
        <w:t>Fulfillment of the objectives of the solution and the contribution of the project.</w:t>
      </w:r>
    </w:p>
    <w:p w14:paraId="1A59B7C4" w14:textId="7FBF4A06" w:rsidR="00A946EB" w:rsidRDefault="00A946EB" w:rsidP="00240BDA">
      <w:pPr>
        <w:rPr>
          <w:rFonts w:asciiTheme="minorHAnsi" w:hAnsiTheme="minorHAnsi" w:cstheme="minorHAnsi"/>
          <w:b/>
          <w:sz w:val="22"/>
          <w:szCs w:val="22"/>
        </w:rPr>
      </w:pPr>
    </w:p>
    <w:p w14:paraId="5BC10A9D" w14:textId="77777777" w:rsidR="006B5778" w:rsidRPr="00A4773E" w:rsidRDefault="006B5778" w:rsidP="006B5778">
      <w:pPr>
        <w:rPr>
          <w:rFonts w:asciiTheme="minorHAnsi" w:hAnsiTheme="minorHAnsi" w:cstheme="minorHAnsi"/>
          <w:sz w:val="22"/>
          <w:szCs w:val="22"/>
        </w:rPr>
      </w:pPr>
    </w:p>
    <w:p w14:paraId="17C120C6" w14:textId="77777777" w:rsidR="006B5778" w:rsidRPr="00240BDA" w:rsidRDefault="006B5778" w:rsidP="006B577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05C620B8" w14:textId="77777777" w:rsidR="00240BDA" w:rsidRPr="003E343E" w:rsidRDefault="00240BDA" w:rsidP="00240BDA">
      <w:pPr>
        <w:rPr>
          <w:rFonts w:asciiTheme="minorHAnsi" w:hAnsiTheme="minorHAnsi" w:cstheme="minorHAnsi"/>
          <w:b/>
          <w:sz w:val="22"/>
          <w:szCs w:val="22"/>
        </w:rPr>
      </w:pPr>
      <w:r w:rsidRPr="003E34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E1F1A3" w14:textId="3C0CCE39" w:rsidR="00240BDA" w:rsidRPr="00D038AF" w:rsidRDefault="00121D9A" w:rsidP="00240BDA">
      <w:pPr>
        <w:rPr>
          <w:rFonts w:asciiTheme="minorHAnsi" w:hAnsiTheme="minorHAnsi" w:cstheme="minorHAnsi"/>
          <w:bCs/>
          <w:sz w:val="22"/>
          <w:szCs w:val="22"/>
        </w:rPr>
      </w:pPr>
      <w:r w:rsidRPr="00121D9A">
        <w:rPr>
          <w:rFonts w:asciiTheme="minorHAnsi" w:hAnsiTheme="minorHAnsi" w:cstheme="minorHAnsi"/>
          <w:b/>
          <w:sz w:val="22"/>
          <w:szCs w:val="22"/>
        </w:rPr>
        <w:t>Plnění kontrolovatelných výsledků řešení</w:t>
      </w:r>
      <w:r w:rsidR="00281164">
        <w:rPr>
          <w:rFonts w:asciiTheme="minorHAnsi" w:hAnsiTheme="minorHAnsi" w:cstheme="minorHAnsi"/>
          <w:b/>
          <w:sz w:val="22"/>
          <w:szCs w:val="22"/>
        </w:rPr>
        <w:t>/</w:t>
      </w:r>
      <w:r w:rsidR="00240BDA" w:rsidRPr="00D038AF">
        <w:rPr>
          <w:rFonts w:asciiTheme="minorHAnsi" w:hAnsiTheme="minorHAnsi" w:cstheme="minorHAnsi"/>
          <w:bCs/>
          <w:sz w:val="22"/>
          <w:szCs w:val="22"/>
        </w:rPr>
        <w:t>Fulfillment of controllable solution results.</w:t>
      </w:r>
    </w:p>
    <w:p w14:paraId="44CA660D" w14:textId="77777777" w:rsidR="006B5778" w:rsidRPr="00A4773E" w:rsidRDefault="006B5778" w:rsidP="006B5778">
      <w:pPr>
        <w:rPr>
          <w:rFonts w:asciiTheme="minorHAnsi" w:hAnsiTheme="minorHAnsi" w:cstheme="minorHAnsi"/>
          <w:sz w:val="22"/>
          <w:szCs w:val="22"/>
        </w:rPr>
      </w:pPr>
    </w:p>
    <w:p w14:paraId="23B9CDC0" w14:textId="77777777" w:rsidR="006B5778" w:rsidRPr="00240BDA" w:rsidRDefault="006B5778" w:rsidP="006B577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71DF51D3" w14:textId="46F362BF" w:rsidR="003866AF" w:rsidRDefault="00240BDA" w:rsidP="00240BDA">
      <w:pPr>
        <w:rPr>
          <w:rFonts w:asciiTheme="minorHAnsi" w:hAnsiTheme="minorHAnsi" w:cstheme="minorHAnsi"/>
          <w:bCs/>
          <w:sz w:val="22"/>
          <w:szCs w:val="22"/>
        </w:rPr>
      </w:pPr>
      <w:r w:rsidRPr="00C271B0">
        <w:rPr>
          <w:rFonts w:asciiTheme="minorHAnsi" w:hAnsiTheme="minorHAnsi" w:cstheme="minorHAnsi"/>
          <w:bCs/>
          <w:sz w:val="22"/>
          <w:szCs w:val="22"/>
        </w:rPr>
        <w:t>List only the outputs created based on this project's solution. Furthermore, indicate whether the publications were actually entered into the OBD with a link to the RIV.</w:t>
      </w:r>
    </w:p>
    <w:p w14:paraId="3EA680C8" w14:textId="77777777" w:rsidR="00B4412A" w:rsidRDefault="00B4412A" w:rsidP="00240BDA">
      <w:pPr>
        <w:rPr>
          <w:rFonts w:asciiTheme="minorHAnsi" w:hAnsiTheme="minorHAnsi" w:cstheme="minorHAnsi"/>
          <w:bCs/>
          <w:sz w:val="22"/>
          <w:szCs w:val="22"/>
        </w:rPr>
      </w:pPr>
    </w:p>
    <w:p w14:paraId="70BBB353" w14:textId="74D01FC5" w:rsidR="00B4412A" w:rsidRPr="00A523D2" w:rsidRDefault="00B4412A" w:rsidP="00240BDA">
      <w:pPr>
        <w:rPr>
          <w:rFonts w:asciiTheme="minorHAnsi" w:hAnsiTheme="minorHAnsi" w:cstheme="minorHAnsi"/>
          <w:b/>
          <w:sz w:val="22"/>
          <w:szCs w:val="22"/>
        </w:rPr>
      </w:pPr>
      <w:r w:rsidRPr="00A523D2">
        <w:rPr>
          <w:rFonts w:asciiTheme="minorHAnsi" w:hAnsiTheme="minorHAnsi" w:cstheme="minorHAnsi"/>
          <w:b/>
          <w:sz w:val="22"/>
          <w:szCs w:val="22"/>
        </w:rPr>
        <w:t>Published papers in WOS</w:t>
      </w:r>
    </w:p>
    <w:p w14:paraId="0B7F518F" w14:textId="77777777" w:rsidR="00B4412A" w:rsidRDefault="00B4412A" w:rsidP="00240BDA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6"/>
        <w:gridCol w:w="1776"/>
        <w:gridCol w:w="1769"/>
        <w:gridCol w:w="1854"/>
        <w:gridCol w:w="1547"/>
      </w:tblGrid>
      <w:tr w:rsidR="0023332B" w:rsidRPr="005042D2" w14:paraId="35BC5C47" w14:textId="77777777" w:rsidTr="00AB7C0D">
        <w:trPr>
          <w:trHeight w:val="290"/>
        </w:trPr>
        <w:tc>
          <w:tcPr>
            <w:tcW w:w="2676" w:type="dxa"/>
          </w:tcPr>
          <w:p w14:paraId="73CCAFCB" w14:textId="17F57012" w:rsidR="0023332B" w:rsidRPr="005042D2" w:rsidRDefault="0023332B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Paper Title</w:t>
            </w:r>
          </w:p>
        </w:tc>
        <w:tc>
          <w:tcPr>
            <w:tcW w:w="1776" w:type="dxa"/>
          </w:tcPr>
          <w:p w14:paraId="70EBA3DA" w14:textId="4809ED3E" w:rsidR="0023332B" w:rsidRPr="005042D2" w:rsidRDefault="004E74C6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E74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Accession Number</w:t>
            </w:r>
            <w:r w:rsidR="002333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in WOS</w:t>
            </w:r>
          </w:p>
        </w:tc>
        <w:tc>
          <w:tcPr>
            <w:tcW w:w="1769" w:type="dxa"/>
          </w:tcPr>
          <w:p w14:paraId="7E4B9B48" w14:textId="6E074A91" w:rsidR="0023332B" w:rsidRPr="005042D2" w:rsidRDefault="0023332B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ID in OBD</w:t>
            </w:r>
          </w:p>
        </w:tc>
        <w:tc>
          <w:tcPr>
            <w:tcW w:w="1854" w:type="dxa"/>
          </w:tcPr>
          <w:p w14:paraId="2A643694" w14:textId="09AAF37C" w:rsidR="0023332B" w:rsidRPr="005042D2" w:rsidRDefault="0023332B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Journal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</w:t>
            </w: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itle</w:t>
            </w:r>
          </w:p>
        </w:tc>
        <w:tc>
          <w:tcPr>
            <w:tcW w:w="1547" w:type="dxa"/>
          </w:tcPr>
          <w:p w14:paraId="618E9378" w14:textId="77777777" w:rsidR="0023332B" w:rsidRPr="005042D2" w:rsidRDefault="0023332B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AIS quartile/ AIS position</w:t>
            </w:r>
          </w:p>
        </w:tc>
      </w:tr>
      <w:tr w:rsidR="0023332B" w14:paraId="6F3F47F1" w14:textId="77777777" w:rsidTr="00AB7C0D">
        <w:trPr>
          <w:trHeight w:val="290"/>
        </w:trPr>
        <w:tc>
          <w:tcPr>
            <w:tcW w:w="2676" w:type="dxa"/>
          </w:tcPr>
          <w:p w14:paraId="302F9D83" w14:textId="548D200E" w:rsidR="0023332B" w:rsidRPr="0075465D" w:rsidRDefault="0023332B" w:rsidP="0023332B">
            <w:pPr>
              <w:jc w:val="both"/>
              <w:rPr>
                <w:rFonts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="0075465D"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 w:rsidR="005172F7"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    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19F68DBA" w14:textId="6C751A36" w:rsidR="0023332B" w:rsidRPr="00CE0174" w:rsidRDefault="0023332B" w:rsidP="0023332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656DE3EB" w14:textId="46A8895A" w:rsidR="0023332B" w:rsidRPr="00CE0174" w:rsidRDefault="0023332B" w:rsidP="0023332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162CE909" w14:textId="6F09C8EB" w:rsidR="0023332B" w:rsidRPr="00CE0174" w:rsidRDefault="0023332B" w:rsidP="0023332B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53F4BE8F" w14:textId="6C483FB5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32B" w14:paraId="0B6D20BC" w14:textId="77777777" w:rsidTr="00AB7C0D">
        <w:trPr>
          <w:trHeight w:val="300"/>
        </w:trPr>
        <w:tc>
          <w:tcPr>
            <w:tcW w:w="2676" w:type="dxa"/>
          </w:tcPr>
          <w:p w14:paraId="585E647E" w14:textId="148ADFF1" w:rsidR="0023332B" w:rsidRPr="0075465D" w:rsidRDefault="005172F7" w:rsidP="0023332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2EF6BC5A" w14:textId="1357E694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2B991651" w14:textId="4AAA1C35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69B7DA24" w14:textId="7FB7071E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4D387F01" w14:textId="4978C44D" w:rsidR="0023332B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32B" w14:paraId="59D534EC" w14:textId="77777777" w:rsidTr="00AB7C0D">
        <w:trPr>
          <w:trHeight w:val="290"/>
        </w:trPr>
        <w:tc>
          <w:tcPr>
            <w:tcW w:w="2676" w:type="dxa"/>
          </w:tcPr>
          <w:p w14:paraId="47C6A0BA" w14:textId="4CC91660" w:rsidR="0023332B" w:rsidRPr="0075465D" w:rsidRDefault="005172F7" w:rsidP="0023332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5FD3E1AD" w14:textId="515E61B0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4A97C57A" w14:textId="7B090746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748D77D4" w14:textId="41A0A2F1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723AEE4F" w14:textId="28E359D8" w:rsidR="0023332B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32B" w14:paraId="40B35D1E" w14:textId="77777777" w:rsidTr="00AB7C0D">
        <w:trPr>
          <w:trHeight w:val="290"/>
        </w:trPr>
        <w:tc>
          <w:tcPr>
            <w:tcW w:w="2676" w:type="dxa"/>
          </w:tcPr>
          <w:p w14:paraId="01044B94" w14:textId="6466BBC1" w:rsidR="0023332B" w:rsidRPr="0075465D" w:rsidRDefault="0018050F" w:rsidP="0023332B">
            <w:pPr>
              <w:jc w:val="both"/>
              <w:rPr>
                <w:rFonts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     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60B1272E" w14:textId="3C9A0AD1" w:rsidR="0023332B" w:rsidRPr="00CE0174" w:rsidRDefault="0023332B" w:rsidP="0023332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3C1FB9AB" w14:textId="24690975" w:rsidR="0023332B" w:rsidRPr="00CE0174" w:rsidRDefault="0023332B" w:rsidP="0023332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635C350C" w14:textId="1FC0A251" w:rsidR="0023332B" w:rsidRPr="00CE0174" w:rsidRDefault="0023332B" w:rsidP="0023332B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636BFC1A" w14:textId="09935251" w:rsidR="0023332B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32B" w14:paraId="369C4C49" w14:textId="77777777" w:rsidTr="00AB7C0D">
        <w:trPr>
          <w:trHeight w:val="290"/>
        </w:trPr>
        <w:tc>
          <w:tcPr>
            <w:tcW w:w="2676" w:type="dxa"/>
          </w:tcPr>
          <w:p w14:paraId="6E545EC8" w14:textId="4B3C53C6" w:rsidR="0023332B" w:rsidRPr="0075465D" w:rsidRDefault="0018050F" w:rsidP="0023332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321F0D4F" w14:textId="4B8A19C8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36431A76" w14:textId="6C9C9F40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3C08226A" w14:textId="6945CFD5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1F1D002C" w14:textId="1987AB95" w:rsidR="0023332B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32B" w14:paraId="60B85722" w14:textId="77777777" w:rsidTr="00AB7C0D">
        <w:trPr>
          <w:trHeight w:val="290"/>
        </w:trPr>
        <w:tc>
          <w:tcPr>
            <w:tcW w:w="2676" w:type="dxa"/>
          </w:tcPr>
          <w:p w14:paraId="65386A86" w14:textId="33C9427A" w:rsidR="0023332B" w:rsidRPr="0075465D" w:rsidRDefault="0023332B" w:rsidP="0023332B">
            <w:pPr>
              <w:jc w:val="both"/>
              <w:rPr>
                <w:rFonts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="0018050F"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650A0EDE" w14:textId="40E7B75C" w:rsidR="0023332B" w:rsidRPr="00CE0174" w:rsidRDefault="0023332B" w:rsidP="0023332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16FFF40D" w14:textId="4F963A9B" w:rsidR="0023332B" w:rsidRPr="00CE0174" w:rsidRDefault="0023332B" w:rsidP="0023332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25275E1E" w14:textId="50CB015C" w:rsidR="0023332B" w:rsidRPr="00CE0174" w:rsidRDefault="0023332B" w:rsidP="0023332B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72527751" w14:textId="77776E44" w:rsidR="0023332B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32B" w14:paraId="72DEF25B" w14:textId="77777777" w:rsidTr="00AB7C0D">
        <w:trPr>
          <w:trHeight w:val="290"/>
        </w:trPr>
        <w:tc>
          <w:tcPr>
            <w:tcW w:w="2676" w:type="dxa"/>
          </w:tcPr>
          <w:p w14:paraId="2C5D68D6" w14:textId="0DC6EB7C" w:rsidR="0023332B" w:rsidRPr="0075465D" w:rsidRDefault="0023332B" w:rsidP="0023332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9469DA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                                                       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47106A27" w14:textId="77F18E2A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20EC18FF" w14:textId="51533CED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1AF3A52C" w14:textId="0B038403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10143917" w14:textId="6CDFF93C" w:rsidR="0023332B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AD3CCC9" w14:textId="77777777" w:rsidR="00B4412A" w:rsidRPr="00C271B0" w:rsidRDefault="00B4412A" w:rsidP="00240BDA">
      <w:pPr>
        <w:rPr>
          <w:rFonts w:asciiTheme="minorHAnsi" w:hAnsiTheme="minorHAnsi" w:cstheme="minorHAnsi"/>
          <w:bCs/>
          <w:sz w:val="22"/>
          <w:szCs w:val="22"/>
        </w:rPr>
      </w:pPr>
    </w:p>
    <w:p w14:paraId="114B32EE" w14:textId="6BEC14D8" w:rsidR="001447B1" w:rsidRDefault="001447B1" w:rsidP="001447B1">
      <w:pPr>
        <w:rPr>
          <w:rFonts w:asciiTheme="minorHAnsi" w:hAnsiTheme="minorHAnsi" w:cstheme="minorHAnsi"/>
          <w:b/>
          <w:sz w:val="22"/>
          <w:szCs w:val="22"/>
        </w:rPr>
      </w:pPr>
      <w:r w:rsidRPr="00A523D2">
        <w:rPr>
          <w:rFonts w:asciiTheme="minorHAnsi" w:hAnsiTheme="minorHAnsi" w:cstheme="minorHAnsi"/>
          <w:b/>
          <w:sz w:val="22"/>
          <w:szCs w:val="22"/>
        </w:rPr>
        <w:t xml:space="preserve">Published papers in </w:t>
      </w:r>
      <w:r>
        <w:rPr>
          <w:rFonts w:asciiTheme="minorHAnsi" w:hAnsiTheme="minorHAnsi" w:cstheme="minorHAnsi"/>
          <w:b/>
          <w:sz w:val="22"/>
          <w:szCs w:val="22"/>
        </w:rPr>
        <w:t>Scopus</w:t>
      </w:r>
    </w:p>
    <w:p w14:paraId="33EC9BFF" w14:textId="5AE884C6" w:rsidR="001447B1" w:rsidRDefault="001447B1" w:rsidP="001447B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9622" w:type="dxa"/>
        <w:tblLook w:val="04A0" w:firstRow="1" w:lastRow="0" w:firstColumn="1" w:lastColumn="0" w:noHBand="0" w:noVBand="1"/>
      </w:tblPr>
      <w:tblGrid>
        <w:gridCol w:w="2668"/>
        <w:gridCol w:w="1798"/>
        <w:gridCol w:w="1762"/>
        <w:gridCol w:w="1847"/>
        <w:gridCol w:w="1547"/>
      </w:tblGrid>
      <w:tr w:rsidR="00AB7C0D" w:rsidRPr="005042D2" w14:paraId="2CAA58B6" w14:textId="0D53002F" w:rsidTr="00AB7C0D">
        <w:trPr>
          <w:trHeight w:val="290"/>
        </w:trPr>
        <w:tc>
          <w:tcPr>
            <w:tcW w:w="2668" w:type="dxa"/>
          </w:tcPr>
          <w:p w14:paraId="3136EE28" w14:textId="512A378C" w:rsidR="00AB7C0D" w:rsidRPr="005042D2" w:rsidRDefault="00AB7C0D" w:rsidP="00AB7C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Paper Title</w:t>
            </w:r>
          </w:p>
        </w:tc>
        <w:tc>
          <w:tcPr>
            <w:tcW w:w="1798" w:type="dxa"/>
          </w:tcPr>
          <w:p w14:paraId="235B3B91" w14:textId="70909C75" w:rsidR="00AB7C0D" w:rsidRPr="005042D2" w:rsidRDefault="00AA33BF" w:rsidP="00AB7C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</w:t>
            </w:r>
            <w:r w:rsidR="00AB7C0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ID in Scopus</w:t>
            </w:r>
          </w:p>
        </w:tc>
        <w:tc>
          <w:tcPr>
            <w:tcW w:w="1762" w:type="dxa"/>
          </w:tcPr>
          <w:p w14:paraId="023E50D9" w14:textId="4EBB2D6A" w:rsidR="00AB7C0D" w:rsidRPr="005042D2" w:rsidRDefault="00AB7C0D" w:rsidP="00AB7C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ID in OBD</w:t>
            </w:r>
          </w:p>
        </w:tc>
        <w:tc>
          <w:tcPr>
            <w:tcW w:w="1847" w:type="dxa"/>
          </w:tcPr>
          <w:p w14:paraId="7E08E4A4" w14:textId="698F8DEE" w:rsidR="00AB7C0D" w:rsidRPr="005042D2" w:rsidRDefault="00AB7C0D" w:rsidP="00AB7C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Journal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</w:t>
            </w: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itle</w:t>
            </w:r>
          </w:p>
        </w:tc>
        <w:tc>
          <w:tcPr>
            <w:tcW w:w="1547" w:type="dxa"/>
          </w:tcPr>
          <w:p w14:paraId="363865E8" w14:textId="0E5C7DCE" w:rsidR="00AB7C0D" w:rsidRPr="005042D2" w:rsidRDefault="00AB7C0D" w:rsidP="00AB7C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SJR</w:t>
            </w: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quartile/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SJR</w:t>
            </w: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position</w:t>
            </w:r>
          </w:p>
        </w:tc>
      </w:tr>
      <w:tr w:rsidR="00577CFB" w14:paraId="22556CBB" w14:textId="1D1C9FA2" w:rsidTr="00AB7C0D">
        <w:trPr>
          <w:trHeight w:val="290"/>
        </w:trPr>
        <w:tc>
          <w:tcPr>
            <w:tcW w:w="2668" w:type="dxa"/>
          </w:tcPr>
          <w:p w14:paraId="1E1A1962" w14:textId="1A994BBE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      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</w:tcPr>
          <w:p w14:paraId="6A4C8137" w14:textId="709BC06B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135882D3" w14:textId="4815C128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1406192A" w14:textId="260B7175" w:rsidR="00577CFB" w:rsidRPr="00CE0174" w:rsidRDefault="00577CFB" w:rsidP="00577CFB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49000F3D" w14:textId="35AF31F7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7CFB" w14:paraId="14ACAC57" w14:textId="354A0003" w:rsidTr="00AB7C0D">
        <w:trPr>
          <w:trHeight w:val="300"/>
        </w:trPr>
        <w:tc>
          <w:tcPr>
            <w:tcW w:w="2668" w:type="dxa"/>
          </w:tcPr>
          <w:p w14:paraId="4239060B" w14:textId="1E6877FD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</w:tcPr>
          <w:p w14:paraId="20A9B21C" w14:textId="45BEFF4A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50E34E16" w14:textId="597C6BD8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2922950B" w14:textId="7EA203B8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2EBC9BAB" w14:textId="703B7D7C" w:rsidR="00577CFB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7CFB" w14:paraId="6982D28F" w14:textId="1FF904AC" w:rsidTr="00AB7C0D">
        <w:trPr>
          <w:trHeight w:val="290"/>
        </w:trPr>
        <w:tc>
          <w:tcPr>
            <w:tcW w:w="2668" w:type="dxa"/>
          </w:tcPr>
          <w:p w14:paraId="3F5C4871" w14:textId="4A203755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</w:tcPr>
          <w:p w14:paraId="5253F1CA" w14:textId="11213E1B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1371E0AA" w14:textId="6B3B499C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796FAAF2" w14:textId="475CF4BB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4BFDFA94" w14:textId="1E75959A" w:rsidR="00577CFB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7CFB" w14:paraId="501AAC4B" w14:textId="2825CF4A" w:rsidTr="00AB7C0D">
        <w:trPr>
          <w:trHeight w:val="290"/>
        </w:trPr>
        <w:tc>
          <w:tcPr>
            <w:tcW w:w="2668" w:type="dxa"/>
          </w:tcPr>
          <w:p w14:paraId="5AD4AD23" w14:textId="6E90AF91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     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</w:tcPr>
          <w:p w14:paraId="2C02F4DA" w14:textId="7442B34A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271A98E4" w14:textId="7AD59D26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08782092" w14:textId="75ABACE6" w:rsidR="00577CFB" w:rsidRPr="00CE0174" w:rsidRDefault="00577CFB" w:rsidP="00577CFB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03863E8F" w14:textId="3CBC8ACE" w:rsidR="00577CFB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7CFB" w14:paraId="740CDDB4" w14:textId="0406F8AE" w:rsidTr="00AB7C0D">
        <w:trPr>
          <w:trHeight w:val="290"/>
        </w:trPr>
        <w:tc>
          <w:tcPr>
            <w:tcW w:w="2668" w:type="dxa"/>
          </w:tcPr>
          <w:p w14:paraId="2A50A9DD" w14:textId="7DF759DB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</w:tcPr>
          <w:p w14:paraId="73915D59" w14:textId="6D3E977E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1256B440" w14:textId="36CA253C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2AB705E9" w14:textId="22E8792C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4A6A88BF" w14:textId="57AC31FF" w:rsidR="00577CFB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7CFB" w14:paraId="4AA1174D" w14:textId="549FE16C" w:rsidTr="00AB7C0D">
        <w:trPr>
          <w:trHeight w:val="290"/>
        </w:trPr>
        <w:tc>
          <w:tcPr>
            <w:tcW w:w="2668" w:type="dxa"/>
          </w:tcPr>
          <w:p w14:paraId="2CA225D2" w14:textId="74CF7784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</w:tcPr>
          <w:p w14:paraId="6391C4A0" w14:textId="32DB820B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421D797E" w14:textId="5719CE3F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6A311812" w14:textId="6B0DAD88" w:rsidR="00577CFB" w:rsidRPr="00CE0174" w:rsidRDefault="00577CFB" w:rsidP="00577CFB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78756498" w14:textId="3AE09423" w:rsidR="00577CFB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7CFB" w14:paraId="46154822" w14:textId="7FAE01E3" w:rsidTr="00AB7C0D">
        <w:trPr>
          <w:trHeight w:val="290"/>
        </w:trPr>
        <w:tc>
          <w:tcPr>
            <w:tcW w:w="2668" w:type="dxa"/>
          </w:tcPr>
          <w:p w14:paraId="2107B705" w14:textId="63DBC35B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                                                       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</w:tcPr>
          <w:p w14:paraId="400510AF" w14:textId="277C54A3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473C1082" w14:textId="7A460324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1D5DE98F" w14:textId="1511D191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36D5E093" w14:textId="022C7C6D" w:rsidR="00577CFB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6BCB9F7" w14:textId="4123A7DF" w:rsidR="001447B1" w:rsidRPr="00A523D2" w:rsidRDefault="001447B1" w:rsidP="001447B1">
      <w:pPr>
        <w:rPr>
          <w:rFonts w:asciiTheme="minorHAnsi" w:hAnsiTheme="minorHAnsi" w:cstheme="minorHAnsi"/>
          <w:b/>
          <w:sz w:val="22"/>
          <w:szCs w:val="22"/>
        </w:rPr>
      </w:pPr>
    </w:p>
    <w:p w14:paraId="227A64C2" w14:textId="5999E1A2" w:rsidR="004D4611" w:rsidRDefault="00AB7C0D" w:rsidP="003866AF">
      <w:pPr>
        <w:rPr>
          <w:rFonts w:asciiTheme="minorHAnsi" w:hAnsiTheme="minorHAnsi" w:cstheme="minorHAnsi"/>
          <w:b/>
          <w:sz w:val="22"/>
          <w:szCs w:val="22"/>
        </w:rPr>
      </w:pPr>
      <w:r w:rsidRPr="00A523D2">
        <w:rPr>
          <w:rFonts w:asciiTheme="minorHAnsi" w:hAnsiTheme="minorHAnsi" w:cstheme="minorHAnsi"/>
          <w:b/>
          <w:sz w:val="22"/>
          <w:szCs w:val="22"/>
        </w:rPr>
        <w:t xml:space="preserve">Published </w:t>
      </w:r>
      <w:r>
        <w:rPr>
          <w:rFonts w:asciiTheme="minorHAnsi" w:hAnsiTheme="minorHAnsi" w:cstheme="minorHAnsi"/>
          <w:b/>
          <w:sz w:val="22"/>
          <w:szCs w:val="22"/>
        </w:rPr>
        <w:t xml:space="preserve">books or chapters in books </w:t>
      </w:r>
    </w:p>
    <w:p w14:paraId="513DFF59" w14:textId="77777777" w:rsidR="005737CF" w:rsidRDefault="005737CF" w:rsidP="003866A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9622" w:type="dxa"/>
        <w:tblLook w:val="04A0" w:firstRow="1" w:lastRow="0" w:firstColumn="1" w:lastColumn="0" w:noHBand="0" w:noVBand="1"/>
      </w:tblPr>
      <w:tblGrid>
        <w:gridCol w:w="6941"/>
        <w:gridCol w:w="2681"/>
      </w:tblGrid>
      <w:tr w:rsidR="005737CF" w:rsidRPr="005042D2" w14:paraId="1B4AD395" w14:textId="77777777" w:rsidTr="003A4646">
        <w:trPr>
          <w:trHeight w:val="290"/>
        </w:trPr>
        <w:tc>
          <w:tcPr>
            <w:tcW w:w="6941" w:type="dxa"/>
          </w:tcPr>
          <w:p w14:paraId="14BF6952" w14:textId="4CE3C391" w:rsidR="005737CF" w:rsidRPr="005042D2" w:rsidRDefault="005737CF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Book Title</w:t>
            </w:r>
          </w:p>
        </w:tc>
        <w:tc>
          <w:tcPr>
            <w:tcW w:w="2681" w:type="dxa"/>
          </w:tcPr>
          <w:p w14:paraId="0E38275D" w14:textId="7CF23E54" w:rsidR="005737CF" w:rsidRPr="005042D2" w:rsidRDefault="005737CF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Publisher</w:t>
            </w:r>
          </w:p>
        </w:tc>
      </w:tr>
      <w:tr w:rsidR="005737CF" w:rsidRPr="00CE0174" w14:paraId="5F2AD94E" w14:textId="77777777" w:rsidTr="003A4646">
        <w:trPr>
          <w:trHeight w:val="290"/>
        </w:trPr>
        <w:tc>
          <w:tcPr>
            <w:tcW w:w="6941" w:type="dxa"/>
          </w:tcPr>
          <w:p w14:paraId="20A3C8D5" w14:textId="21269054" w:rsidR="005737CF" w:rsidRPr="00CE0174" w:rsidRDefault="005737CF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="003A4646">
              <w:rPr>
                <w:rFonts w:cstheme="minorHAnsi"/>
                <w:noProof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1" w:type="dxa"/>
          </w:tcPr>
          <w:p w14:paraId="465C54B7" w14:textId="396A878D" w:rsidR="005737CF" w:rsidRPr="00CE0174" w:rsidRDefault="005737CF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="003A4646">
              <w:rPr>
                <w:rFonts w:cstheme="minorHAnsi"/>
                <w:noProof/>
                <w:sz w:val="22"/>
                <w:szCs w:val="22"/>
              </w:rPr>
              <w:t xml:space="preserve">       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5737CF" w:rsidRPr="00CE0174" w14:paraId="4D47E7C1" w14:textId="77777777" w:rsidTr="003A4646">
        <w:trPr>
          <w:trHeight w:val="300"/>
        </w:trPr>
        <w:tc>
          <w:tcPr>
            <w:tcW w:w="6941" w:type="dxa"/>
          </w:tcPr>
          <w:p w14:paraId="09DF6399" w14:textId="21FA1325" w:rsidR="005737CF" w:rsidRPr="00CE0174" w:rsidRDefault="003A4646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1" w:type="dxa"/>
          </w:tcPr>
          <w:p w14:paraId="59FCAB63" w14:textId="5F01BF6A" w:rsidR="005737CF" w:rsidRPr="00CE0174" w:rsidRDefault="003A4646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       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7030C85" w14:textId="77777777" w:rsidR="005737CF" w:rsidRDefault="005737CF" w:rsidP="003866AF">
      <w:pPr>
        <w:rPr>
          <w:rFonts w:asciiTheme="minorHAnsi" w:hAnsiTheme="minorHAnsi" w:cstheme="minorHAnsi"/>
          <w:b/>
          <w:sz w:val="22"/>
          <w:szCs w:val="22"/>
        </w:rPr>
      </w:pPr>
    </w:p>
    <w:p w14:paraId="4D4ED919" w14:textId="77777777" w:rsidR="007A5D94" w:rsidRDefault="007A5D94" w:rsidP="003866AF">
      <w:pPr>
        <w:rPr>
          <w:rFonts w:asciiTheme="minorHAnsi" w:hAnsiTheme="minorHAnsi" w:cstheme="minorHAnsi"/>
          <w:b/>
          <w:sz w:val="22"/>
          <w:szCs w:val="22"/>
        </w:rPr>
      </w:pPr>
    </w:p>
    <w:p w14:paraId="25077AB1" w14:textId="77777777" w:rsidR="007A5D94" w:rsidRDefault="007A5D94" w:rsidP="003866AF">
      <w:pPr>
        <w:rPr>
          <w:rFonts w:asciiTheme="minorHAnsi" w:hAnsiTheme="minorHAnsi" w:cstheme="minorHAnsi"/>
          <w:b/>
          <w:sz w:val="22"/>
          <w:szCs w:val="22"/>
        </w:rPr>
      </w:pPr>
    </w:p>
    <w:p w14:paraId="16098C3C" w14:textId="77777777" w:rsidR="007A5D94" w:rsidRDefault="007A5D94" w:rsidP="003866AF">
      <w:pPr>
        <w:rPr>
          <w:rFonts w:asciiTheme="minorHAnsi" w:hAnsiTheme="minorHAnsi" w:cstheme="minorHAnsi"/>
          <w:b/>
          <w:sz w:val="22"/>
          <w:szCs w:val="22"/>
        </w:rPr>
      </w:pPr>
    </w:p>
    <w:p w14:paraId="124FB383" w14:textId="77777777" w:rsidR="007A5D94" w:rsidRDefault="007A5D94" w:rsidP="003866AF">
      <w:pPr>
        <w:rPr>
          <w:rFonts w:asciiTheme="minorHAnsi" w:hAnsiTheme="minorHAnsi" w:cstheme="minorHAnsi"/>
          <w:b/>
          <w:sz w:val="22"/>
          <w:szCs w:val="22"/>
        </w:rPr>
      </w:pPr>
    </w:p>
    <w:p w14:paraId="1F5304F7" w14:textId="5AFC0B70" w:rsidR="003866AF" w:rsidRDefault="003866AF" w:rsidP="003866AF">
      <w:pPr>
        <w:rPr>
          <w:rFonts w:asciiTheme="minorHAnsi" w:hAnsiTheme="minorHAnsi" w:cstheme="minorHAnsi"/>
          <w:b/>
          <w:sz w:val="22"/>
          <w:szCs w:val="22"/>
        </w:rPr>
      </w:pPr>
      <w:r w:rsidRPr="006B5778">
        <w:rPr>
          <w:rFonts w:asciiTheme="minorHAnsi" w:hAnsiTheme="minorHAnsi" w:cstheme="minorHAnsi"/>
          <w:b/>
          <w:sz w:val="22"/>
          <w:szCs w:val="22"/>
        </w:rPr>
        <w:lastRenderedPageBreak/>
        <w:t>Tab. 1 Sumář výstupů řešení projektu</w:t>
      </w:r>
      <w:r w:rsidR="00281164">
        <w:rPr>
          <w:rFonts w:asciiTheme="minorHAnsi" w:hAnsiTheme="minorHAnsi" w:cstheme="minorHAnsi"/>
          <w:b/>
          <w:sz w:val="22"/>
          <w:szCs w:val="22"/>
        </w:rPr>
        <w:t>/</w:t>
      </w:r>
      <w:r w:rsidR="00281164" w:rsidRPr="00281164">
        <w:t xml:space="preserve"> </w:t>
      </w:r>
      <w:r w:rsidR="00281164" w:rsidRPr="00281164">
        <w:rPr>
          <w:rFonts w:asciiTheme="minorHAnsi" w:hAnsiTheme="minorHAnsi" w:cstheme="minorHAnsi"/>
          <w:b/>
          <w:sz w:val="22"/>
          <w:szCs w:val="22"/>
        </w:rPr>
        <w:t>Summary of project outputs</w:t>
      </w:r>
    </w:p>
    <w:p w14:paraId="74AC1957" w14:textId="77777777" w:rsidR="00EA7273" w:rsidRPr="006B5778" w:rsidRDefault="00EA7273" w:rsidP="003866AF">
      <w:pPr>
        <w:rPr>
          <w:rFonts w:asciiTheme="minorHAnsi" w:hAnsiTheme="minorHAnsi" w:cstheme="minorHAnsi"/>
          <w:b/>
          <w:sz w:val="22"/>
          <w:szCs w:val="22"/>
        </w:rPr>
      </w:pPr>
    </w:p>
    <w:p w14:paraId="4EF22E34" w14:textId="049AC6E8" w:rsidR="003866AF" w:rsidRDefault="003866AF" w:rsidP="003866AF">
      <w:pPr>
        <w:rPr>
          <w:rFonts w:asciiTheme="majorHAnsi" w:hAnsiTheme="majorHAnsi"/>
        </w:rPr>
      </w:pPr>
      <w:r w:rsidRPr="00BC0C7D">
        <w:rPr>
          <w:rFonts w:asciiTheme="majorHAnsi" w:hAnsiTheme="majorHAnsi"/>
        </w:rPr>
        <w:t>U výstupů</w:t>
      </w:r>
      <w:r>
        <w:rPr>
          <w:rFonts w:asciiTheme="majorHAnsi" w:hAnsiTheme="majorHAnsi"/>
        </w:rPr>
        <w:t xml:space="preserve"> </w:t>
      </w:r>
      <w:r w:rsidRPr="00C360D1">
        <w:rPr>
          <w:rFonts w:asciiTheme="majorHAnsi" w:hAnsiTheme="majorHAnsi"/>
        </w:rPr>
        <w:t xml:space="preserve">na </w:t>
      </w:r>
      <w:r w:rsidRPr="00A339DD">
        <w:rPr>
          <w:rFonts w:asciiTheme="majorHAnsi" w:hAnsiTheme="majorHAnsi"/>
        </w:rPr>
        <w:t xml:space="preserve">WOS s nenulovým </w:t>
      </w:r>
      <w:r w:rsidRPr="00A339DD">
        <w:rPr>
          <w:rFonts w:asciiTheme="majorHAnsi" w:hAnsiTheme="majorHAnsi"/>
          <w:bCs/>
        </w:rPr>
        <w:t>AIS</w:t>
      </w:r>
      <w:r w:rsidRPr="00A339DD">
        <w:rPr>
          <w:rFonts w:asciiTheme="majorHAnsi" w:hAnsiTheme="majorHAnsi"/>
        </w:rPr>
        <w:t xml:space="preserve"> </w:t>
      </w:r>
      <w:r w:rsidRPr="00A339DD">
        <w:rPr>
          <w:rFonts w:asciiTheme="majorHAnsi" w:hAnsiTheme="majorHAnsi"/>
          <w:i/>
        </w:rPr>
        <w:t>a na SCOPUS s nenulovým SJR</w:t>
      </w:r>
      <w:r w:rsidRPr="00A339DD">
        <w:rPr>
          <w:rFonts w:asciiTheme="majorHAnsi" w:hAnsiTheme="majorHAnsi"/>
        </w:rPr>
        <w:t xml:space="preserve"> uveďte do závorky kvartil časopisu dle AIS</w:t>
      </w:r>
      <w:r>
        <w:rPr>
          <w:rFonts w:asciiTheme="majorHAnsi" w:hAnsiTheme="majorHAnsi"/>
          <w:i/>
        </w:rPr>
        <w:t xml:space="preserve">, resp. </w:t>
      </w:r>
      <w:r w:rsidRPr="00A339DD">
        <w:rPr>
          <w:rFonts w:asciiTheme="majorHAnsi" w:hAnsiTheme="majorHAnsi"/>
          <w:i/>
        </w:rPr>
        <w:t>SJR</w:t>
      </w:r>
      <w:r w:rsidR="00B51D68">
        <w:rPr>
          <w:rFonts w:asciiTheme="majorHAnsi" w:hAnsiTheme="majorHAnsi"/>
        </w:rPr>
        <w:t xml:space="preserve"> /</w:t>
      </w:r>
      <w:r w:rsidR="00EA7273" w:rsidRPr="00EA7273">
        <w:t xml:space="preserve"> f</w:t>
      </w:r>
      <w:r w:rsidR="00EA7273" w:rsidRPr="00EA7273">
        <w:rPr>
          <w:rFonts w:asciiTheme="majorHAnsi" w:hAnsiTheme="majorHAnsi"/>
        </w:rPr>
        <w:t>or outputs on WOS with a non-zero AIS and on SCOPUS with a non-zero SJR, enter the quartile of the journal according to the AIS or SJR in parentheses.</w:t>
      </w:r>
    </w:p>
    <w:p w14:paraId="7DAB2103" w14:textId="77777777" w:rsidR="00EA7273" w:rsidRDefault="00EA7273" w:rsidP="003866AF">
      <w:pPr>
        <w:rPr>
          <w:rFonts w:asciiTheme="majorHAnsi" w:hAnsiTheme="majorHAnsi"/>
        </w:rPr>
      </w:pPr>
    </w:p>
    <w:p w14:paraId="3BE35CC1" w14:textId="77777777" w:rsidR="003866AF" w:rsidRPr="00BC0C7D" w:rsidRDefault="003866AF" w:rsidP="003866AF">
      <w:pPr>
        <w:rPr>
          <w:rFonts w:asciiTheme="majorHAnsi" w:hAnsiTheme="majorHAnsi"/>
          <w:b/>
        </w:rPr>
      </w:pPr>
    </w:p>
    <w:tbl>
      <w:tblPr>
        <w:tblStyle w:val="Mkatabulky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4"/>
        <w:gridCol w:w="1275"/>
        <w:gridCol w:w="1418"/>
        <w:gridCol w:w="2268"/>
      </w:tblGrid>
      <w:tr w:rsidR="003866AF" w:rsidRPr="00BC0C7D" w14:paraId="0E5B569A" w14:textId="77777777" w:rsidTr="0049493F">
        <w:tc>
          <w:tcPr>
            <w:tcW w:w="442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C6A261E" w14:textId="34AD132D" w:rsidR="003866AF" w:rsidRPr="00984857" w:rsidRDefault="003866AF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Typ výstupu</w:t>
            </w:r>
            <w:r w:rsidR="00EA7273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 w:rsidR="00241092">
              <w:rPr>
                <w:rFonts w:asciiTheme="majorHAnsi" w:hAnsiTheme="majorHAnsi"/>
                <w:b/>
                <w:sz w:val="22"/>
                <w:szCs w:val="22"/>
              </w:rPr>
              <w:t>Type of Outputs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F4503BF" w14:textId="2F2A75BB" w:rsidR="003866AF" w:rsidRPr="00984857" w:rsidRDefault="003866AF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Plán</w:t>
            </w:r>
            <w:r w:rsidR="0052732C">
              <w:rPr>
                <w:rFonts w:asciiTheme="majorHAnsi" w:hAnsiTheme="majorHAnsi"/>
                <w:b/>
                <w:sz w:val="22"/>
                <w:szCs w:val="22"/>
              </w:rPr>
              <w:t>/Plan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5AD8EBB" w14:textId="755CC4B5" w:rsidR="003866AF" w:rsidRPr="00984857" w:rsidRDefault="003866AF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Skutečnost</w:t>
            </w:r>
            <w:r w:rsidR="0052732C">
              <w:rPr>
                <w:rFonts w:asciiTheme="majorHAnsi" w:hAnsiTheme="majorHAnsi"/>
                <w:b/>
                <w:sz w:val="22"/>
                <w:szCs w:val="22"/>
              </w:rPr>
              <w:t>/Reality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E495553" w14:textId="55A5BC03" w:rsidR="003866AF" w:rsidRPr="00984857" w:rsidRDefault="003866AF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Poznámka</w:t>
            </w:r>
            <w:r w:rsidR="0052732C">
              <w:rPr>
                <w:rFonts w:asciiTheme="majorHAnsi" w:hAnsiTheme="majorHAnsi"/>
                <w:b/>
                <w:sz w:val="22"/>
                <w:szCs w:val="22"/>
              </w:rPr>
              <w:t>/Remark</w:t>
            </w:r>
          </w:p>
        </w:tc>
      </w:tr>
      <w:tr w:rsidR="003866AF" w:rsidRPr="00BC0C7D" w14:paraId="71163D11" w14:textId="77777777" w:rsidTr="0049493F">
        <w:tc>
          <w:tcPr>
            <w:tcW w:w="4424" w:type="dxa"/>
          </w:tcPr>
          <w:p w14:paraId="611618C0" w14:textId="15E8F696" w:rsidR="003866AF" w:rsidRPr="00C5795C" w:rsidRDefault="003866AF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5795C">
              <w:rPr>
                <w:rFonts w:asciiTheme="majorHAnsi" w:hAnsiTheme="majorHAnsi"/>
                <w:sz w:val="22"/>
                <w:szCs w:val="22"/>
              </w:rPr>
              <w:t xml:space="preserve">Article, Review, Letter (WoS  </w:t>
            </w:r>
            <w:r w:rsidR="00EA7273" w:rsidRPr="00C5795C">
              <w:rPr>
                <w:rFonts w:asciiTheme="majorHAnsi" w:hAnsiTheme="majorHAnsi"/>
                <w:sz w:val="22"/>
                <w:szCs w:val="22"/>
              </w:rPr>
              <w:t>by</w:t>
            </w:r>
            <w:r w:rsidRPr="00C5795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76984">
              <w:rPr>
                <w:rFonts w:asciiTheme="majorHAnsi" w:hAnsiTheme="majorHAnsi"/>
                <w:sz w:val="22"/>
                <w:szCs w:val="22"/>
              </w:rPr>
              <w:t>AIS</w:t>
            </w:r>
            <w:r w:rsidRPr="00C5795C">
              <w:rPr>
                <w:rFonts w:asciiTheme="majorHAnsi" w:hAnsiTheme="majorHAnsi"/>
                <w:bCs/>
                <w:sz w:val="22"/>
                <w:szCs w:val="22"/>
              </w:rPr>
              <w:t>)</w:t>
            </w:r>
            <w:r w:rsidRPr="00C5795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27C0708B" w14:textId="69A59A4F" w:rsidR="003866AF" w:rsidRPr="00984857" w:rsidRDefault="00952D20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1CAA4277" w14:textId="111DB2E0" w:rsidR="003866AF" w:rsidRPr="00984857" w:rsidRDefault="00952D20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4AC48B06" w14:textId="58B09400" w:rsidR="003866AF" w:rsidRPr="00984857" w:rsidRDefault="00952D20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D16A4" w:rsidRPr="00BC0C7D" w14:paraId="138876D5" w14:textId="77777777" w:rsidTr="0049493F">
        <w:tc>
          <w:tcPr>
            <w:tcW w:w="4424" w:type="dxa"/>
          </w:tcPr>
          <w:p w14:paraId="7D31B7D9" w14:textId="76CF15FC" w:rsidR="00FD16A4" w:rsidRPr="00C5795C" w:rsidRDefault="00FD16A4" w:rsidP="00FD16A4">
            <w:pPr>
              <w:rPr>
                <w:rFonts w:asciiTheme="majorHAnsi" w:hAnsiTheme="majorHAnsi"/>
                <w:sz w:val="22"/>
                <w:szCs w:val="22"/>
              </w:rPr>
            </w:pPr>
            <w:r w:rsidRPr="00C5795C">
              <w:rPr>
                <w:rFonts w:asciiTheme="majorHAnsi" w:hAnsiTheme="majorHAnsi"/>
                <w:sz w:val="22"/>
                <w:szCs w:val="22"/>
              </w:rPr>
              <w:t>Article, Review, Letter (</w:t>
            </w:r>
            <w:r w:rsidRPr="00C5795C">
              <w:rPr>
                <w:rFonts w:asciiTheme="majorHAnsi" w:hAnsiTheme="majorHAnsi" w:cs="Times New Roman"/>
                <w:sz w:val="22"/>
                <w:szCs w:val="22"/>
              </w:rPr>
              <w:t xml:space="preserve">Scopus by </w:t>
            </w:r>
            <w:r w:rsidRPr="00276984">
              <w:rPr>
                <w:rFonts w:asciiTheme="majorHAnsi" w:hAnsiTheme="majorHAnsi" w:cs="Times New Roman"/>
                <w:sz w:val="22"/>
                <w:szCs w:val="22"/>
              </w:rPr>
              <w:t>SJR</w:t>
            </w:r>
            <w:r w:rsidRPr="00C5795C">
              <w:rPr>
                <w:rFonts w:asciiTheme="majorHAnsi" w:hAnsiTheme="majorHAnsi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7766F7A4" w14:textId="3B63FD9D" w:rsidR="00FD16A4" w:rsidRPr="00984857" w:rsidRDefault="00FD16A4" w:rsidP="00FD16A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4373980" w14:textId="06053965" w:rsidR="00FD16A4" w:rsidRPr="00984857" w:rsidRDefault="00FD16A4" w:rsidP="00FD16A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15A5C522" w14:textId="36EA60BE" w:rsidR="00FD16A4" w:rsidRPr="00984857" w:rsidRDefault="00FD16A4" w:rsidP="00FD16A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D16A4" w:rsidRPr="00BC0C7D" w14:paraId="257A45CF" w14:textId="77777777" w:rsidTr="0049493F">
        <w:tc>
          <w:tcPr>
            <w:tcW w:w="4424" w:type="dxa"/>
          </w:tcPr>
          <w:p w14:paraId="754375CF" w14:textId="622E90B8" w:rsidR="00FD16A4" w:rsidRPr="00C5795C" w:rsidRDefault="000151C2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 (Book)</w:t>
            </w:r>
            <w:r w:rsidR="003903BA">
              <w:rPr>
                <w:rStyle w:val="Znakapoznpodarou"/>
                <w:rFonts w:asciiTheme="majorHAnsi" w:hAnsiTheme="majorHAnsi"/>
                <w:sz w:val="22"/>
                <w:szCs w:val="22"/>
              </w:rPr>
              <w:footnoteReference w:id="3"/>
            </w:r>
          </w:p>
        </w:tc>
        <w:tc>
          <w:tcPr>
            <w:tcW w:w="1275" w:type="dxa"/>
          </w:tcPr>
          <w:p w14:paraId="380B7B63" w14:textId="11778480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2B89621A" w14:textId="3122EDCE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08550D1" w14:textId="13E2AB8A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D16A4" w:rsidRPr="00BC0C7D" w14:paraId="1C283EEC" w14:textId="77777777" w:rsidTr="0049493F">
        <w:tc>
          <w:tcPr>
            <w:tcW w:w="4424" w:type="dxa"/>
          </w:tcPr>
          <w:p w14:paraId="5ED4CE8B" w14:textId="66AF5ADD" w:rsidR="00FD16A4" w:rsidRPr="00C5795C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5795C">
              <w:rPr>
                <w:rFonts w:asciiTheme="majorHAnsi" w:hAnsiTheme="majorHAnsi"/>
                <w:sz w:val="22"/>
                <w:szCs w:val="22"/>
              </w:rPr>
              <w:t>C (</w:t>
            </w:r>
            <w:r w:rsidRPr="00C5795C">
              <w:rPr>
                <w:rFonts w:cstheme="minorHAnsi"/>
                <w:bCs/>
                <w:sz w:val="22"/>
                <w:szCs w:val="22"/>
              </w:rPr>
              <w:t>Book chapter</w:t>
            </w:r>
            <w:r w:rsidRPr="00C5795C">
              <w:rPr>
                <w:rFonts w:asciiTheme="majorHAnsi" w:hAnsiTheme="majorHAnsi"/>
                <w:sz w:val="22"/>
                <w:szCs w:val="22"/>
              </w:rPr>
              <w:t>)</w:t>
            </w:r>
            <w:r w:rsidR="002E7582">
              <w:rPr>
                <w:rFonts w:asciiTheme="majorHAnsi" w:hAnsiTheme="maj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</w:tcPr>
          <w:p w14:paraId="25049B1E" w14:textId="2409C05E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3CBF8199" w14:textId="2525A965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19DBB129" w14:textId="588F8BA5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D16A4" w:rsidRPr="00BC0C7D" w14:paraId="5FC1710C" w14:textId="77777777" w:rsidTr="0049493F">
        <w:tc>
          <w:tcPr>
            <w:tcW w:w="4424" w:type="dxa"/>
          </w:tcPr>
          <w:p w14:paraId="4F02B315" w14:textId="37DCD3C7" w:rsidR="00FD16A4" w:rsidRPr="00C5795C" w:rsidRDefault="00FD16A4" w:rsidP="00FD16A4">
            <w:pPr>
              <w:rPr>
                <w:rFonts w:asciiTheme="majorHAnsi" w:hAnsiTheme="majorHAnsi"/>
                <w:sz w:val="22"/>
                <w:szCs w:val="22"/>
              </w:rPr>
            </w:pPr>
            <w:r w:rsidRPr="00C5795C">
              <w:rPr>
                <w:rFonts w:asciiTheme="majorHAnsi" w:hAnsiTheme="majorHAnsi"/>
                <w:sz w:val="22"/>
                <w:szCs w:val="22"/>
              </w:rPr>
              <w:t>D (Proceedings article in WoS or Scopus)</w:t>
            </w:r>
          </w:p>
        </w:tc>
        <w:tc>
          <w:tcPr>
            <w:tcW w:w="1275" w:type="dxa"/>
          </w:tcPr>
          <w:p w14:paraId="359D142E" w14:textId="30E059F7" w:rsidR="00FD16A4" w:rsidRPr="00984857" w:rsidRDefault="00FD16A4" w:rsidP="00FD16A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661C0399" w14:textId="29E81D24" w:rsidR="00FD16A4" w:rsidRPr="00984857" w:rsidRDefault="00FD16A4" w:rsidP="00FD16A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BC2EB15" w14:textId="3FCEC0E5" w:rsidR="00FD16A4" w:rsidRPr="00984857" w:rsidRDefault="00FD16A4" w:rsidP="00FD16A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D16A4" w:rsidRPr="00BC0C7D" w14:paraId="55615AF8" w14:textId="77777777" w:rsidTr="0049493F">
        <w:tc>
          <w:tcPr>
            <w:tcW w:w="4424" w:type="dxa"/>
          </w:tcPr>
          <w:p w14:paraId="1B1AD332" w14:textId="77777777" w:rsidR="00FD16A4" w:rsidRPr="00C5795C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5795C">
              <w:rPr>
                <w:rFonts w:asciiTheme="majorHAnsi" w:hAnsiTheme="majorHAnsi"/>
                <w:sz w:val="22"/>
                <w:szCs w:val="22"/>
              </w:rPr>
              <w:t>P (patent)</w:t>
            </w:r>
          </w:p>
        </w:tc>
        <w:tc>
          <w:tcPr>
            <w:tcW w:w="1275" w:type="dxa"/>
          </w:tcPr>
          <w:p w14:paraId="6F24E5F9" w14:textId="48B2C1B3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597863A" w14:textId="0CBDBEC8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1055A2D" w14:textId="48DC3174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D16A4" w:rsidRPr="00BC0C7D" w14:paraId="51036E7C" w14:textId="77777777" w:rsidTr="0049493F">
        <w:tc>
          <w:tcPr>
            <w:tcW w:w="4424" w:type="dxa"/>
          </w:tcPr>
          <w:p w14:paraId="12EBC825" w14:textId="156353D3" w:rsidR="00FD16A4" w:rsidRPr="00C5795C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5795C">
              <w:rPr>
                <w:rFonts w:cstheme="minorHAnsi"/>
                <w:sz w:val="22"/>
                <w:szCs w:val="22"/>
              </w:rPr>
              <w:t>Number of defended Master theses</w:t>
            </w:r>
          </w:p>
        </w:tc>
        <w:tc>
          <w:tcPr>
            <w:tcW w:w="1275" w:type="dxa"/>
          </w:tcPr>
          <w:p w14:paraId="7A69E411" w14:textId="664CAE75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B5F5BF5" w14:textId="26CDBA5D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2457A28B" w14:textId="723AC1A8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D16A4" w:rsidRPr="00BC0C7D" w14:paraId="646429E6" w14:textId="77777777" w:rsidTr="0049493F">
        <w:tc>
          <w:tcPr>
            <w:tcW w:w="4424" w:type="dxa"/>
          </w:tcPr>
          <w:p w14:paraId="0BB26989" w14:textId="03B5CFA9" w:rsidR="00FD16A4" w:rsidRPr="00C5795C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5795C">
              <w:rPr>
                <w:rFonts w:cstheme="minorHAnsi"/>
                <w:sz w:val="22"/>
                <w:szCs w:val="22"/>
              </w:rPr>
              <w:t>Number of defended PhD theses</w:t>
            </w:r>
          </w:p>
        </w:tc>
        <w:tc>
          <w:tcPr>
            <w:tcW w:w="1275" w:type="dxa"/>
          </w:tcPr>
          <w:p w14:paraId="5687621E" w14:textId="3D733EED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22CBFF54" w14:textId="0941EC55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70EF89C" w14:textId="7786EFEB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D16A4" w:rsidRPr="00BC0C7D" w14:paraId="78A34EE1" w14:textId="77777777" w:rsidTr="0049493F">
        <w:tc>
          <w:tcPr>
            <w:tcW w:w="4424" w:type="dxa"/>
            <w:shd w:val="clear" w:color="auto" w:fill="F2F2F2" w:themeFill="background1" w:themeFillShade="F2"/>
          </w:tcPr>
          <w:p w14:paraId="71A8435B" w14:textId="3A699645" w:rsidR="00FD16A4" w:rsidRPr="00C5795C" w:rsidRDefault="00FD16A4" w:rsidP="00FD16A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C5795C">
              <w:rPr>
                <w:rFonts w:asciiTheme="majorHAnsi" w:hAnsiTheme="majorHAnsi" w:cs="Times New Roman"/>
                <w:b/>
                <w:sz w:val="22"/>
                <w:szCs w:val="22"/>
              </w:rPr>
              <w:t>Number of Outputs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F2CDBFD" w14:textId="41143160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006255" w14:textId="3EB70811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4C94686" w14:textId="77777777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C160387" w14:textId="77777777" w:rsidR="003866AF" w:rsidRPr="00BC0C7D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63921A32" w14:textId="77777777" w:rsidR="003866AF" w:rsidRPr="00BC0C7D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7703ED4B" w14:textId="42C268A3" w:rsidR="003866AF" w:rsidRPr="005420AC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20AC">
        <w:rPr>
          <w:rFonts w:asciiTheme="minorHAnsi" w:hAnsiTheme="minorHAnsi" w:cstheme="minorHAnsi"/>
          <w:b/>
          <w:sz w:val="22"/>
          <w:szCs w:val="22"/>
        </w:rPr>
        <w:t>Výsledek čerpání rozpočtu</w:t>
      </w:r>
      <w:r w:rsidR="005420AC" w:rsidRPr="005420AC">
        <w:rPr>
          <w:rFonts w:asciiTheme="minorHAnsi" w:hAnsiTheme="minorHAnsi" w:cstheme="minorHAnsi"/>
          <w:b/>
          <w:sz w:val="22"/>
          <w:szCs w:val="22"/>
        </w:rPr>
        <w:t>/ The result of drawing the budget:</w:t>
      </w:r>
      <w:r w:rsidRPr="005420AC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CB33D1F" w14:textId="77777777" w:rsidR="003866AF" w:rsidRPr="00BC0C7D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333CB73D" w14:textId="2D25CD4C" w:rsidR="003866AF" w:rsidRPr="00FD5989" w:rsidRDefault="003866AF" w:rsidP="003866A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8553C">
        <w:rPr>
          <w:rFonts w:asciiTheme="majorHAnsi" w:hAnsiTheme="majorHAnsi"/>
          <w:b/>
          <w:sz w:val="22"/>
          <w:szCs w:val="22"/>
        </w:rPr>
        <w:t>a)</w:t>
      </w:r>
      <w:r w:rsidRPr="00BC0C7D">
        <w:rPr>
          <w:rFonts w:asciiTheme="majorHAnsi" w:hAnsiTheme="majorHAnsi"/>
          <w:b/>
        </w:rPr>
        <w:tab/>
      </w:r>
      <w:r w:rsidRPr="00FD5989">
        <w:rPr>
          <w:rFonts w:asciiTheme="minorHAnsi" w:hAnsiTheme="minorHAnsi" w:cstheme="minorHAnsi"/>
          <w:b/>
          <w:sz w:val="22"/>
          <w:szCs w:val="22"/>
        </w:rPr>
        <w:t xml:space="preserve">Spotřeba materiálu </w:t>
      </w:r>
      <w:r w:rsidRPr="00FD5989">
        <w:rPr>
          <w:rFonts w:asciiTheme="minorHAnsi" w:hAnsiTheme="minorHAnsi" w:cstheme="minorHAnsi"/>
          <w:sz w:val="22"/>
          <w:szCs w:val="22"/>
        </w:rPr>
        <w:t xml:space="preserve">(položka dle IS Magion č. </w:t>
      </w:r>
      <w:r w:rsidRPr="00FD5989">
        <w:rPr>
          <w:rFonts w:asciiTheme="minorHAnsi" w:hAnsiTheme="minorHAnsi" w:cstheme="minorHAnsi"/>
          <w:b/>
          <w:sz w:val="22"/>
          <w:szCs w:val="22"/>
        </w:rPr>
        <w:t>501</w:t>
      </w:r>
      <w:r w:rsidRPr="00FD5989">
        <w:rPr>
          <w:rFonts w:asciiTheme="minorHAnsi" w:hAnsiTheme="minorHAnsi" w:cstheme="minorHAnsi"/>
          <w:sz w:val="22"/>
          <w:szCs w:val="22"/>
        </w:rPr>
        <w:t>)</w:t>
      </w:r>
      <w:r w:rsidR="00683F56" w:rsidRPr="00FD5989">
        <w:rPr>
          <w:rFonts w:asciiTheme="minorHAnsi" w:hAnsiTheme="minorHAnsi" w:cstheme="minorHAnsi"/>
          <w:sz w:val="22"/>
          <w:szCs w:val="22"/>
        </w:rPr>
        <w:t>/</w:t>
      </w:r>
      <w:r w:rsidR="00683F56" w:rsidRPr="00FD5989">
        <w:rPr>
          <w:sz w:val="22"/>
          <w:szCs w:val="22"/>
        </w:rPr>
        <w:t xml:space="preserve"> </w:t>
      </w:r>
      <w:r w:rsidR="00683F56" w:rsidRPr="00FD5989">
        <w:rPr>
          <w:rFonts w:asciiTheme="minorHAnsi" w:hAnsiTheme="minorHAnsi" w:cstheme="minorHAnsi"/>
          <w:sz w:val="22"/>
          <w:szCs w:val="22"/>
        </w:rPr>
        <w:t>Material consumption (item according to IS Magion no. 501):</w:t>
      </w:r>
      <w:r w:rsidRPr="00FD5989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3B4E6512" w14:textId="77777777" w:rsidR="003866AF" w:rsidRPr="00BC0C7D" w:rsidRDefault="003866AF" w:rsidP="003866A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20" w:type="dxa"/>
        <w:tblLook w:val="04A0" w:firstRow="1" w:lastRow="0" w:firstColumn="1" w:lastColumn="0" w:noHBand="0" w:noVBand="1"/>
      </w:tblPr>
      <w:tblGrid>
        <w:gridCol w:w="2821"/>
        <w:gridCol w:w="2685"/>
        <w:gridCol w:w="2260"/>
        <w:gridCol w:w="1554"/>
      </w:tblGrid>
      <w:tr w:rsidR="003866AF" w:rsidRPr="00BD04A1" w14:paraId="323D3029" w14:textId="77777777" w:rsidTr="004475C4">
        <w:trPr>
          <w:trHeight w:val="765"/>
        </w:trPr>
        <w:tc>
          <w:tcPr>
            <w:tcW w:w="2821" w:type="dxa"/>
            <w:shd w:val="clear" w:color="auto" w:fill="F2F2F2" w:themeFill="background1" w:themeFillShade="F2"/>
          </w:tcPr>
          <w:p w14:paraId="49882912" w14:textId="77777777" w:rsidR="003866AF" w:rsidRPr="00BD04A1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Materiálové náklady</w:t>
            </w:r>
          </w:p>
          <w:p w14:paraId="079C86F6" w14:textId="7A0BEA4B" w:rsidR="003866AF" w:rsidRPr="00BD04A1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(nutno soutěžit v rámci DNS)</w:t>
            </w:r>
            <w:r w:rsidR="00650E62"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="00650E62" w:rsidRPr="00BD04A1">
              <w:rPr>
                <w:sz w:val="22"/>
                <w:szCs w:val="22"/>
              </w:rPr>
              <w:t xml:space="preserve"> </w:t>
            </w:r>
            <w:r w:rsidR="00650E62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Material costs (need to compete within DNS)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1AF242AB" w14:textId="700EDAE6" w:rsidR="003866AF" w:rsidRPr="00BD04A1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Stručné zdůvodnění nákupu</w:t>
            </w:r>
            <w:r w:rsidR="004509F1"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="004509F1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Brief justification of purchase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5AF44F8B" w14:textId="7A7127DA" w:rsidR="003866AF" w:rsidRPr="00BD04A1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Přesná specifikace</w:t>
            </w:r>
            <w:r w:rsidR="000004D9"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="000004D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Exact specification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699C74E4" w14:textId="0CB9FE3E" w:rsidR="003866AF" w:rsidRPr="00BD04A1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Cena včetně DPH (Kč)</w:t>
            </w:r>
            <w:r w:rsidR="000004D9"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="000004D9" w:rsidRPr="00BD04A1">
              <w:rPr>
                <w:sz w:val="22"/>
                <w:szCs w:val="22"/>
              </w:rPr>
              <w:t xml:space="preserve"> </w:t>
            </w:r>
            <w:r w:rsidR="000004D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Price including VAT (CZK)</w:t>
            </w:r>
          </w:p>
        </w:tc>
      </w:tr>
      <w:tr w:rsidR="003866AF" w:rsidRPr="00BD04A1" w14:paraId="0F4ABBDA" w14:textId="77777777" w:rsidTr="004475C4">
        <w:trPr>
          <w:trHeight w:val="121"/>
        </w:trPr>
        <w:tc>
          <w:tcPr>
            <w:tcW w:w="2821" w:type="dxa"/>
          </w:tcPr>
          <w:p w14:paraId="706D6CDC" w14:textId="0410D33E" w:rsidR="003866AF" w:rsidRPr="00BD04A1" w:rsidRDefault="006202F8" w:rsidP="004475C4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BD04A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04A1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BD04A1">
              <w:rPr>
                <w:rFonts w:cstheme="minorHAnsi"/>
                <w:sz w:val="22"/>
                <w:szCs w:val="22"/>
              </w:rPr>
            </w:r>
            <w:r w:rsidRPr="00BD04A1">
              <w:rPr>
                <w:rFonts w:cstheme="minorHAnsi"/>
                <w:sz w:val="22"/>
                <w:szCs w:val="22"/>
              </w:rPr>
              <w:fldChar w:fldCharType="separate"/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5" w:type="dxa"/>
          </w:tcPr>
          <w:p w14:paraId="30F61734" w14:textId="1484A321" w:rsidR="003866AF" w:rsidRPr="00BD04A1" w:rsidRDefault="006202F8" w:rsidP="004475C4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BD04A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04A1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BD04A1">
              <w:rPr>
                <w:rFonts w:cstheme="minorHAnsi"/>
                <w:sz w:val="22"/>
                <w:szCs w:val="22"/>
              </w:rPr>
            </w:r>
            <w:r w:rsidRPr="00BD04A1">
              <w:rPr>
                <w:rFonts w:cstheme="minorHAnsi"/>
                <w:sz w:val="22"/>
                <w:szCs w:val="22"/>
              </w:rPr>
              <w:fldChar w:fldCharType="separate"/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0" w:type="dxa"/>
          </w:tcPr>
          <w:p w14:paraId="6BE4F34A" w14:textId="3F72E5E8" w:rsidR="003866AF" w:rsidRPr="00BD04A1" w:rsidRDefault="006202F8" w:rsidP="004475C4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D04A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04A1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BD04A1">
              <w:rPr>
                <w:rFonts w:cstheme="minorHAnsi"/>
                <w:sz w:val="22"/>
                <w:szCs w:val="22"/>
              </w:rPr>
            </w:r>
            <w:r w:rsidRPr="00BD04A1">
              <w:rPr>
                <w:rFonts w:cstheme="minorHAnsi"/>
                <w:sz w:val="22"/>
                <w:szCs w:val="22"/>
              </w:rPr>
              <w:fldChar w:fldCharType="separate"/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</w:tcPr>
          <w:p w14:paraId="49565013" w14:textId="35EAC29C" w:rsidR="003866AF" w:rsidRPr="00BD04A1" w:rsidRDefault="006202F8" w:rsidP="004475C4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BD04A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04A1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BD04A1">
              <w:rPr>
                <w:rFonts w:cstheme="minorHAnsi"/>
                <w:sz w:val="22"/>
                <w:szCs w:val="22"/>
              </w:rPr>
            </w:r>
            <w:r w:rsidRPr="00BD04A1">
              <w:rPr>
                <w:rFonts w:cstheme="minorHAnsi"/>
                <w:sz w:val="22"/>
                <w:szCs w:val="22"/>
              </w:rPr>
              <w:fldChar w:fldCharType="separate"/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41155098" w14:textId="77777777" w:rsidR="003866AF" w:rsidRPr="00BD04A1" w:rsidRDefault="003866AF" w:rsidP="003866A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3866AF" w:rsidRPr="00BD04A1" w14:paraId="419B5E97" w14:textId="77777777" w:rsidTr="004475C4">
        <w:tc>
          <w:tcPr>
            <w:tcW w:w="2830" w:type="dxa"/>
            <w:shd w:val="clear" w:color="auto" w:fill="F2F2F2" w:themeFill="background1" w:themeFillShade="F2"/>
          </w:tcPr>
          <w:p w14:paraId="69C1AC1C" w14:textId="77777777" w:rsidR="003866AF" w:rsidRPr="00BD04A1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Spotřební náklady</w:t>
            </w:r>
          </w:p>
          <w:p w14:paraId="45F4A6A8" w14:textId="75983884" w:rsidR="003866AF" w:rsidRPr="00BD04A1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(spotřební a kancelářské potřeby)</w:t>
            </w:r>
            <w:r w:rsidR="00F57559"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="00F57559" w:rsidRPr="00BD04A1">
              <w:rPr>
                <w:sz w:val="22"/>
                <w:szCs w:val="22"/>
              </w:rPr>
              <w:t xml:space="preserve"> </w:t>
            </w:r>
            <w:r w:rsidR="00F5755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Consumption costs (consumables and office supplies)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5AA57DE" w14:textId="72E4260D" w:rsidR="003866AF" w:rsidRPr="00BD04A1" w:rsidRDefault="008815C1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Stručné zdůvodnění nákupu/</w:t>
            </w:r>
            <w:r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Brief justification of purchase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2F9BB84" w14:textId="4A569F08" w:rsidR="003866AF" w:rsidRPr="00BD04A1" w:rsidRDefault="008815C1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Cena včetně DPH (Kč)/</w:t>
            </w:r>
            <w:r w:rsidRPr="00BD04A1">
              <w:rPr>
                <w:sz w:val="22"/>
                <w:szCs w:val="22"/>
              </w:rPr>
              <w:t xml:space="preserve"> </w:t>
            </w:r>
            <w:r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Price including VAT (CZK)</w:t>
            </w:r>
          </w:p>
        </w:tc>
      </w:tr>
      <w:tr w:rsidR="003866AF" w:rsidRPr="00BD04A1" w14:paraId="33F49023" w14:textId="77777777" w:rsidTr="004475C4">
        <w:tc>
          <w:tcPr>
            <w:tcW w:w="2830" w:type="dxa"/>
            <w:shd w:val="clear" w:color="auto" w:fill="FFFFFF" w:themeFill="background1"/>
          </w:tcPr>
          <w:p w14:paraId="0088A413" w14:textId="0A389F89" w:rsidR="003866AF" w:rsidRPr="00BD04A1" w:rsidRDefault="006202F8" w:rsidP="004475C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D04A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04A1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BD04A1">
              <w:rPr>
                <w:rFonts w:cstheme="minorHAnsi"/>
                <w:sz w:val="22"/>
                <w:szCs w:val="22"/>
              </w:rPr>
            </w:r>
            <w:r w:rsidRPr="00BD04A1">
              <w:rPr>
                <w:rFonts w:cstheme="minorHAnsi"/>
                <w:sz w:val="22"/>
                <w:szCs w:val="22"/>
              </w:rPr>
              <w:fldChar w:fldCharType="separate"/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shd w:val="clear" w:color="auto" w:fill="FFFFFF" w:themeFill="background1"/>
          </w:tcPr>
          <w:p w14:paraId="150B0F86" w14:textId="394CFB79" w:rsidR="003866AF" w:rsidRPr="00BD04A1" w:rsidRDefault="006202F8" w:rsidP="004475C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D04A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04A1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BD04A1">
              <w:rPr>
                <w:rFonts w:cstheme="minorHAnsi"/>
                <w:sz w:val="22"/>
                <w:szCs w:val="22"/>
              </w:rPr>
            </w:r>
            <w:r w:rsidRPr="00BD04A1">
              <w:rPr>
                <w:rFonts w:cstheme="minorHAnsi"/>
                <w:sz w:val="22"/>
                <w:szCs w:val="22"/>
              </w:rPr>
              <w:fldChar w:fldCharType="separate"/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FFFFFF" w:themeFill="background1"/>
          </w:tcPr>
          <w:p w14:paraId="645F3802" w14:textId="59582D58" w:rsidR="003866AF" w:rsidRPr="00BD04A1" w:rsidRDefault="006202F8" w:rsidP="004475C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D04A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04A1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BD04A1">
              <w:rPr>
                <w:rFonts w:cstheme="minorHAnsi"/>
                <w:sz w:val="22"/>
                <w:szCs w:val="22"/>
              </w:rPr>
            </w:r>
            <w:r w:rsidRPr="00BD04A1">
              <w:rPr>
                <w:rFonts w:cstheme="minorHAnsi"/>
                <w:sz w:val="22"/>
                <w:szCs w:val="22"/>
              </w:rPr>
              <w:fldChar w:fldCharType="separate"/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484A63FC" w14:textId="77777777" w:rsidR="003866AF" w:rsidRPr="00BC0C7D" w:rsidRDefault="003866AF" w:rsidP="003866A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68EA8925" w14:textId="77777777" w:rsidR="003866AF" w:rsidRPr="00BC0C7D" w:rsidRDefault="003866AF" w:rsidP="003866A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361DBF22" w14:textId="77777777" w:rsidR="00FD177E" w:rsidRDefault="00FD177E" w:rsidP="003866A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055672E8" w14:textId="77777777" w:rsidR="007A5D94" w:rsidRDefault="007A5D94" w:rsidP="003866A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1846CAB5" w14:textId="77777777" w:rsidR="007A5D94" w:rsidRDefault="007A5D94" w:rsidP="003866A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6DCEE4FD" w14:textId="77777777" w:rsidR="007A5D94" w:rsidRDefault="007A5D94" w:rsidP="003866A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183D27E5" w14:textId="77777777" w:rsidR="007A5D94" w:rsidRDefault="007A5D94" w:rsidP="003866A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1D759753" w14:textId="77777777" w:rsidR="007A5D94" w:rsidRDefault="007A5D94" w:rsidP="003866A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3CD4151D" w14:textId="77777777" w:rsidR="007A5D94" w:rsidRPr="00BC0C7D" w:rsidRDefault="007A5D94" w:rsidP="003866A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5A7F387B" w14:textId="77777777" w:rsidR="0045324F" w:rsidRPr="00BC0C7D" w:rsidRDefault="0045324F" w:rsidP="003866A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2D3A4985" w14:textId="77777777" w:rsidR="00FD177E" w:rsidRPr="0059102F" w:rsidRDefault="00900F34" w:rsidP="00FD177E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/>
          <w:sz w:val="22"/>
          <w:szCs w:val="22"/>
        </w:rPr>
        <w:lastRenderedPageBreak/>
        <w:t>b</w:t>
      </w:r>
      <w:r w:rsidR="003866AF" w:rsidRPr="0078553C">
        <w:rPr>
          <w:rFonts w:asciiTheme="majorHAnsi" w:hAnsiTheme="majorHAnsi"/>
          <w:b/>
          <w:sz w:val="22"/>
          <w:szCs w:val="22"/>
        </w:rPr>
        <w:t>)</w:t>
      </w:r>
      <w:r w:rsidR="003866AF" w:rsidRPr="00BC0C7D">
        <w:rPr>
          <w:rFonts w:asciiTheme="majorHAnsi" w:hAnsiTheme="majorHAnsi"/>
          <w:b/>
        </w:rPr>
        <w:tab/>
      </w:r>
      <w:r w:rsidR="00FD177E" w:rsidRPr="00FD177E">
        <w:rPr>
          <w:rFonts w:asciiTheme="majorHAnsi" w:hAnsiTheme="majorHAnsi"/>
          <w:b/>
        </w:rPr>
        <w:t xml:space="preserve">Cestovné akademických a vědeckých pracovníků/Travel allowance for academic and scientific workers </w:t>
      </w:r>
      <w:r w:rsidR="00FD177E" w:rsidRPr="0059102F">
        <w:rPr>
          <w:rFonts w:asciiTheme="majorHAnsi" w:hAnsiTheme="majorHAnsi"/>
          <w:bCs/>
        </w:rPr>
        <w:t xml:space="preserve">(položka dle IS Magion č. </w:t>
      </w:r>
      <w:r w:rsidR="00FD177E" w:rsidRPr="00DE68E3">
        <w:rPr>
          <w:rFonts w:asciiTheme="majorHAnsi" w:hAnsiTheme="majorHAnsi"/>
          <w:b/>
        </w:rPr>
        <w:t>512</w:t>
      </w:r>
      <w:r w:rsidR="00FD177E" w:rsidRPr="0059102F">
        <w:rPr>
          <w:rFonts w:asciiTheme="majorHAnsi" w:hAnsiTheme="majorHAnsi"/>
          <w:bCs/>
        </w:rPr>
        <w:t>)/ (item according to IS Magion no. 512):</w:t>
      </w:r>
    </w:p>
    <w:tbl>
      <w:tblPr>
        <w:tblStyle w:val="Mkatabulky2"/>
        <w:tblW w:w="9539" w:type="dxa"/>
        <w:tblLayout w:type="fixed"/>
        <w:tblLook w:val="04A0" w:firstRow="1" w:lastRow="0" w:firstColumn="1" w:lastColumn="0" w:noHBand="0" w:noVBand="1"/>
      </w:tblPr>
      <w:tblGrid>
        <w:gridCol w:w="1958"/>
        <w:gridCol w:w="1958"/>
        <w:gridCol w:w="1382"/>
        <w:gridCol w:w="1340"/>
        <w:gridCol w:w="1361"/>
        <w:gridCol w:w="1540"/>
      </w:tblGrid>
      <w:tr w:rsidR="005A56C4" w:rsidRPr="002E22F0" w14:paraId="1262F3F0" w14:textId="77777777" w:rsidTr="001A32CD">
        <w:trPr>
          <w:trHeight w:val="1882"/>
        </w:trPr>
        <w:tc>
          <w:tcPr>
            <w:tcW w:w="1958" w:type="dxa"/>
            <w:shd w:val="clear" w:color="auto" w:fill="F2F2F2" w:themeFill="background1" w:themeFillShade="F2"/>
          </w:tcPr>
          <w:p w14:paraId="3F05F98D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Plánovaná 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výzkumná cesta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(místo a 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termín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konání)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 w:rsidRPr="003B425A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Planned research trip (location and date)</w:t>
            </w:r>
          </w:p>
        </w:tc>
        <w:tc>
          <w:tcPr>
            <w:tcW w:w="1958" w:type="dxa"/>
            <w:shd w:val="clear" w:color="auto" w:fill="F2F2F2" w:themeFill="background1" w:themeFillShade="F2"/>
          </w:tcPr>
          <w:p w14:paraId="63436CC3" w14:textId="77777777" w:rsidR="005A56C4" w:rsidRPr="002E22F0" w:rsidRDefault="005A56C4" w:rsidP="001A32CD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J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méno a příjmení 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zaměstnance/</w:t>
            </w:r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Name and surname of the 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employee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2CB06D2D" w14:textId="77777777" w:rsidR="005A56C4" w:rsidRPr="002E22F0" w:rsidRDefault="005A56C4" w:rsidP="001A32CD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Ubytování (cca 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Accommodation (approx. CZK)</w:t>
            </w:r>
          </w:p>
        </w:tc>
        <w:tc>
          <w:tcPr>
            <w:tcW w:w="1340" w:type="dxa"/>
            <w:shd w:val="clear" w:color="auto" w:fill="F2F2F2" w:themeFill="background1" w:themeFillShade="F2"/>
          </w:tcPr>
          <w:p w14:paraId="07592640" w14:textId="77777777" w:rsidR="005A56C4" w:rsidRPr="002E22F0" w:rsidRDefault="005A56C4" w:rsidP="001A32CD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Cestovné (cca 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Travel fee (approx. CZK)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021D22FF" w14:textId="77777777" w:rsidR="005A56C4" w:rsidRPr="002E22F0" w:rsidRDefault="005A56C4" w:rsidP="001A32CD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Stravné (cca 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Food allowance (approx. CZK)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14:paraId="32D43787" w14:textId="77777777" w:rsidR="005A56C4" w:rsidRPr="002E22F0" w:rsidRDefault="005A56C4" w:rsidP="001A32CD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Celkem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/Total cost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(Kč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/CZK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)</w:t>
            </w:r>
          </w:p>
        </w:tc>
      </w:tr>
      <w:tr w:rsidR="005A56C4" w:rsidRPr="002E22F0" w14:paraId="121487DA" w14:textId="77777777" w:rsidTr="001A32CD">
        <w:trPr>
          <w:trHeight w:val="423"/>
        </w:trPr>
        <w:tc>
          <w:tcPr>
            <w:tcW w:w="1958" w:type="dxa"/>
            <w:shd w:val="clear" w:color="auto" w:fill="auto"/>
          </w:tcPr>
          <w:p w14:paraId="79350A03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02CE0E67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14:paraId="360B3BE4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shd w:val="clear" w:color="auto" w:fill="auto"/>
          </w:tcPr>
          <w:p w14:paraId="680575B1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1" w:type="dxa"/>
            <w:shd w:val="clear" w:color="auto" w:fill="auto"/>
          </w:tcPr>
          <w:p w14:paraId="3480EC4E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0" w:type="dxa"/>
            <w:shd w:val="clear" w:color="auto" w:fill="auto"/>
          </w:tcPr>
          <w:p w14:paraId="50F6407B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5A56C4" w:rsidRPr="002E22F0" w14:paraId="1DC07A06" w14:textId="77777777" w:rsidTr="001A32CD">
        <w:trPr>
          <w:trHeight w:val="433"/>
        </w:trPr>
        <w:tc>
          <w:tcPr>
            <w:tcW w:w="1958" w:type="dxa"/>
            <w:shd w:val="clear" w:color="auto" w:fill="auto"/>
          </w:tcPr>
          <w:p w14:paraId="38AC6F84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4A3EF312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14:paraId="6BFFC464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shd w:val="clear" w:color="auto" w:fill="auto"/>
          </w:tcPr>
          <w:p w14:paraId="4E1E1BC6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1" w:type="dxa"/>
            <w:shd w:val="clear" w:color="auto" w:fill="auto"/>
          </w:tcPr>
          <w:p w14:paraId="741C670C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0" w:type="dxa"/>
            <w:shd w:val="clear" w:color="auto" w:fill="auto"/>
          </w:tcPr>
          <w:p w14:paraId="00AA3BB0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5A56C4" w:rsidRPr="002E22F0" w14:paraId="01ACA01D" w14:textId="77777777" w:rsidTr="001A32CD">
        <w:trPr>
          <w:trHeight w:val="433"/>
        </w:trPr>
        <w:tc>
          <w:tcPr>
            <w:tcW w:w="1958" w:type="dxa"/>
            <w:shd w:val="clear" w:color="auto" w:fill="auto"/>
          </w:tcPr>
          <w:p w14:paraId="7C15FCA9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728AEBD8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  <w:shd w:val="clear" w:color="auto" w:fill="auto"/>
          </w:tcPr>
          <w:p w14:paraId="5686BD38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shd w:val="clear" w:color="auto" w:fill="auto"/>
          </w:tcPr>
          <w:p w14:paraId="0A160203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1" w:type="dxa"/>
            <w:shd w:val="clear" w:color="auto" w:fill="auto"/>
          </w:tcPr>
          <w:p w14:paraId="0957D973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0" w:type="dxa"/>
            <w:shd w:val="clear" w:color="auto" w:fill="auto"/>
          </w:tcPr>
          <w:p w14:paraId="0A3DD8A3" w14:textId="77777777" w:rsidR="005A56C4" w:rsidRPr="002E22F0" w:rsidRDefault="005A56C4" w:rsidP="001A32CD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67EE2A5C" w14:textId="77777777" w:rsidR="00FD177E" w:rsidRDefault="00FD177E" w:rsidP="00FD177E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b/>
        </w:rPr>
      </w:pPr>
    </w:p>
    <w:p w14:paraId="1057D83F" w14:textId="77777777" w:rsidR="00FD177E" w:rsidRDefault="00FD177E" w:rsidP="00FD177E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b/>
        </w:rPr>
      </w:pPr>
    </w:p>
    <w:p w14:paraId="5019C80B" w14:textId="6ADB00E7" w:rsidR="003866AF" w:rsidRPr="0059102F" w:rsidRDefault="00FD177E" w:rsidP="00FD177E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c)       </w:t>
      </w:r>
      <w:r w:rsidR="003866AF" w:rsidRPr="00BC0C7D">
        <w:rPr>
          <w:rFonts w:asciiTheme="majorHAnsi" w:hAnsiTheme="majorHAnsi"/>
          <w:b/>
        </w:rPr>
        <w:t>Ostatní</w:t>
      </w:r>
      <w:r w:rsidR="003866AF" w:rsidRPr="00BC0C7D">
        <w:rPr>
          <w:rFonts w:asciiTheme="majorHAnsi" w:hAnsiTheme="majorHAnsi"/>
          <w:b/>
          <w:color w:val="000000" w:themeColor="text1"/>
        </w:rPr>
        <w:t xml:space="preserve"> služby</w:t>
      </w:r>
      <w:r w:rsidR="0036480E">
        <w:rPr>
          <w:rFonts w:asciiTheme="majorHAnsi" w:hAnsiTheme="majorHAnsi"/>
          <w:b/>
          <w:color w:val="000000" w:themeColor="text1"/>
        </w:rPr>
        <w:t xml:space="preserve"> </w:t>
      </w:r>
      <w:r w:rsidR="001B57D3">
        <w:rPr>
          <w:rFonts w:asciiTheme="majorHAnsi" w:hAnsiTheme="majorHAnsi"/>
          <w:b/>
          <w:color w:val="000000" w:themeColor="text1"/>
        </w:rPr>
        <w:t>(</w:t>
      </w:r>
      <w:r w:rsidR="0036480E" w:rsidRPr="00BC0C7D">
        <w:rPr>
          <w:rFonts w:asciiTheme="majorHAnsi" w:hAnsiTheme="majorHAnsi"/>
          <w:color w:val="000000" w:themeColor="text1"/>
        </w:rPr>
        <w:t>náklady nebo výdaje na služby</w:t>
      </w:r>
      <w:r w:rsidR="001647D5">
        <w:rPr>
          <w:rFonts w:asciiTheme="majorHAnsi" w:hAnsiTheme="majorHAnsi"/>
          <w:color w:val="000000" w:themeColor="text1"/>
        </w:rPr>
        <w:t xml:space="preserve"> </w:t>
      </w:r>
      <w:r w:rsidR="001647D5" w:rsidRPr="00BC0C7D">
        <w:rPr>
          <w:rFonts w:asciiTheme="majorHAnsi" w:hAnsiTheme="majorHAnsi"/>
          <w:color w:val="000000" w:themeColor="text1"/>
        </w:rPr>
        <w:t>a jejich stručné zdůvodnění</w:t>
      </w:r>
      <w:r w:rsidR="001B57D3">
        <w:rPr>
          <w:rFonts w:asciiTheme="majorHAnsi" w:hAnsiTheme="majorHAnsi"/>
          <w:color w:val="000000" w:themeColor="text1"/>
        </w:rPr>
        <w:t>)</w:t>
      </w:r>
      <w:r w:rsidR="003866AF" w:rsidRPr="00BC0C7D">
        <w:rPr>
          <w:rFonts w:asciiTheme="majorHAnsi" w:hAnsiTheme="majorHAnsi"/>
          <w:b/>
          <w:color w:val="000000" w:themeColor="text1"/>
        </w:rPr>
        <w:t xml:space="preserve"> </w:t>
      </w:r>
      <w:r w:rsidR="003866AF" w:rsidRPr="00BC0C7D">
        <w:rPr>
          <w:rFonts w:asciiTheme="majorHAnsi" w:hAnsiTheme="majorHAnsi"/>
        </w:rPr>
        <w:t xml:space="preserve">(položka dle IS Magion č. </w:t>
      </w:r>
      <w:r w:rsidR="003866AF" w:rsidRPr="00BC0C7D">
        <w:rPr>
          <w:rFonts w:asciiTheme="majorHAnsi" w:hAnsiTheme="majorHAnsi"/>
          <w:b/>
        </w:rPr>
        <w:t>518</w:t>
      </w:r>
      <w:r w:rsidR="003866AF" w:rsidRPr="00BC0C7D">
        <w:rPr>
          <w:rFonts w:asciiTheme="majorHAnsi" w:hAnsiTheme="majorHAnsi"/>
        </w:rPr>
        <w:t>)</w:t>
      </w:r>
      <w:r w:rsidR="00D43546">
        <w:rPr>
          <w:rFonts w:asciiTheme="majorHAnsi" w:hAnsiTheme="majorHAnsi"/>
          <w:color w:val="000000" w:themeColor="text1"/>
        </w:rPr>
        <w:t>/</w:t>
      </w:r>
      <w:r w:rsidR="00D43546" w:rsidRPr="00D43546">
        <w:t xml:space="preserve"> </w:t>
      </w:r>
      <w:r w:rsidR="00D43546" w:rsidRPr="00D43546">
        <w:rPr>
          <w:rFonts w:asciiTheme="majorHAnsi" w:hAnsiTheme="majorHAnsi"/>
          <w:color w:val="000000" w:themeColor="text1"/>
        </w:rPr>
        <w:t>Other services (costs or expenses for services and their brief justification) (item according to IS Magion No. 518):</w:t>
      </w:r>
    </w:p>
    <w:p w14:paraId="081C2A3D" w14:textId="6BD41B32" w:rsidR="003866AF" w:rsidRPr="00BC0C7D" w:rsidDel="00045F03" w:rsidRDefault="003866AF" w:rsidP="003866A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3866AF" w:rsidRPr="00BC0C7D" w14:paraId="5D32DA37" w14:textId="77777777" w:rsidTr="004475C4">
        <w:tc>
          <w:tcPr>
            <w:tcW w:w="4219" w:type="dxa"/>
            <w:shd w:val="clear" w:color="auto" w:fill="F2F2F2" w:themeFill="background1" w:themeFillShade="F2"/>
          </w:tcPr>
          <w:p w14:paraId="3B8D0A47" w14:textId="336FBE2C" w:rsidR="003866AF" w:rsidRPr="00984857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Typ služby</w:t>
            </w:r>
            <w:r w:rsidR="00C8103E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="00C8103E" w:rsidRPr="00C8103E">
              <w:rPr>
                <w:rFonts w:asciiTheme="majorHAnsi" w:hAnsiTheme="majorHAnsi"/>
                <w:color w:val="000000" w:themeColor="text1"/>
              </w:rPr>
              <w:t>Typ of</w:t>
            </w:r>
            <w:r w:rsidR="00C8103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C8103E" w:rsidRPr="00D43546">
              <w:rPr>
                <w:rFonts w:asciiTheme="majorHAnsi" w:hAnsiTheme="majorHAnsi"/>
                <w:color w:val="000000" w:themeColor="text1"/>
              </w:rPr>
              <w:t>services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CD00E66" w14:textId="6E77492F" w:rsidR="003866AF" w:rsidRPr="00984857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Stručné zdůvodnění služby</w:t>
            </w:r>
            <w:r w:rsidR="00C97000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="00C97000" w:rsidRPr="00D43546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C97000">
              <w:rPr>
                <w:rFonts w:asciiTheme="majorHAnsi" w:hAnsiTheme="majorHAnsi"/>
                <w:color w:val="000000" w:themeColor="text1"/>
              </w:rPr>
              <w:t>B</w:t>
            </w:r>
            <w:r w:rsidR="00C97000" w:rsidRPr="00D43546">
              <w:rPr>
                <w:rFonts w:asciiTheme="majorHAnsi" w:hAnsiTheme="majorHAnsi"/>
                <w:color w:val="000000" w:themeColor="text1"/>
              </w:rPr>
              <w:t>rief justification</w:t>
            </w:r>
            <w:r w:rsidR="00C97000">
              <w:rPr>
                <w:rFonts w:asciiTheme="majorHAnsi" w:hAnsiTheme="majorHAnsi"/>
                <w:color w:val="000000" w:themeColor="text1"/>
              </w:rPr>
              <w:t xml:space="preserve"> of services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44C53945" w14:textId="012FB555" w:rsidR="003866AF" w:rsidRPr="00984857" w:rsidRDefault="00B04430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Cena včetně DPH (Kč)/</w:t>
            </w:r>
            <w:r w:rsidRPr="00BD04A1">
              <w:rPr>
                <w:sz w:val="22"/>
                <w:szCs w:val="22"/>
              </w:rPr>
              <w:t xml:space="preserve"> </w:t>
            </w:r>
            <w:r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Price including VAT (CZK)</w:t>
            </w:r>
          </w:p>
        </w:tc>
      </w:tr>
      <w:tr w:rsidR="003866AF" w:rsidRPr="00BC0C7D" w14:paraId="185F329F" w14:textId="77777777" w:rsidTr="004475C4">
        <w:tc>
          <w:tcPr>
            <w:tcW w:w="4219" w:type="dxa"/>
          </w:tcPr>
          <w:p w14:paraId="02EA5B22" w14:textId="77777777" w:rsidR="003866AF" w:rsidRPr="00984857" w:rsidRDefault="003866AF" w:rsidP="004475C4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3B6D115" w14:textId="77777777" w:rsidR="003866AF" w:rsidRPr="00984857" w:rsidRDefault="003866AF" w:rsidP="004475C4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7801981" w14:textId="77777777" w:rsidR="003866AF" w:rsidRPr="00984857" w:rsidRDefault="003866AF" w:rsidP="004475C4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1725BF8D" w14:textId="77777777" w:rsidR="003866AF" w:rsidRPr="00BC0C7D" w:rsidRDefault="003866AF" w:rsidP="003866A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 </w:t>
      </w:r>
    </w:p>
    <w:p w14:paraId="148A12E6" w14:textId="78708113" w:rsidR="003866AF" w:rsidRPr="00BC0C7D" w:rsidRDefault="00FD177E" w:rsidP="008776F4">
      <w:pPr>
        <w:spacing w:after="240" w:line="240" w:lineRule="exact"/>
        <w:rPr>
          <w:rFonts w:asciiTheme="majorHAnsi" w:hAnsiTheme="majorHAnsi"/>
          <w:color w:val="000000"/>
          <w:lang w:eastAsia="cs-CZ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d</w:t>
      </w:r>
      <w:r w:rsidR="003866AF" w:rsidRPr="0078553C">
        <w:rPr>
          <w:rFonts w:asciiTheme="majorHAnsi" w:hAnsiTheme="majorHAnsi"/>
          <w:b/>
          <w:color w:val="000000" w:themeColor="text1"/>
          <w:sz w:val="22"/>
          <w:szCs w:val="22"/>
        </w:rPr>
        <w:t>)</w:t>
      </w:r>
      <w:r w:rsidR="003866AF" w:rsidRPr="008776F4">
        <w:rPr>
          <w:rFonts w:asciiTheme="majorHAnsi" w:hAnsiTheme="majorHAnsi"/>
          <w:b/>
          <w:color w:val="000000" w:themeColor="text1"/>
        </w:rPr>
        <w:tab/>
      </w:r>
      <w:r w:rsidR="003866AF" w:rsidRPr="0078553C">
        <w:rPr>
          <w:rFonts w:asciiTheme="majorHAnsi" w:hAnsiTheme="majorHAnsi"/>
          <w:b/>
          <w:color w:val="000000" w:themeColor="text1"/>
          <w:sz w:val="22"/>
          <w:szCs w:val="22"/>
        </w:rPr>
        <w:t xml:space="preserve">Jiné </w:t>
      </w:r>
      <w:r w:rsidR="003866AF" w:rsidRPr="0078553C">
        <w:rPr>
          <w:rFonts w:asciiTheme="majorHAnsi" w:hAnsiTheme="majorHAnsi"/>
          <w:b/>
          <w:sz w:val="22"/>
          <w:szCs w:val="22"/>
        </w:rPr>
        <w:t>ostatní</w:t>
      </w:r>
      <w:r w:rsidR="003866AF" w:rsidRPr="0078553C">
        <w:rPr>
          <w:rFonts w:asciiTheme="majorHAnsi" w:hAnsiTheme="majorHAnsi"/>
          <w:b/>
          <w:color w:val="000000" w:themeColor="text1"/>
          <w:sz w:val="22"/>
          <w:szCs w:val="22"/>
        </w:rPr>
        <w:t xml:space="preserve"> náklady </w:t>
      </w:r>
      <w:r w:rsidR="008776F4" w:rsidRPr="0078553C">
        <w:rPr>
          <w:rFonts w:asciiTheme="majorHAnsi" w:hAnsiTheme="majorHAnsi"/>
          <w:b/>
          <w:color w:val="000000" w:themeColor="text1"/>
          <w:sz w:val="22"/>
          <w:szCs w:val="22"/>
        </w:rPr>
        <w:t>(</w:t>
      </w:r>
      <w:r w:rsidR="008776F4" w:rsidRPr="0078553C">
        <w:rPr>
          <w:rFonts w:asciiTheme="majorHAnsi" w:hAnsiTheme="majorHAnsi"/>
          <w:color w:val="000000" w:themeColor="text1"/>
          <w:sz w:val="22"/>
          <w:szCs w:val="22"/>
        </w:rPr>
        <w:t xml:space="preserve">zejména </w:t>
      </w:r>
      <w:r w:rsidR="008776F4" w:rsidRPr="0078553C">
        <w:rPr>
          <w:rFonts w:asciiTheme="majorHAnsi" w:hAnsiTheme="majorHAnsi"/>
          <w:b/>
          <w:color w:val="000000" w:themeColor="text1"/>
          <w:sz w:val="22"/>
          <w:szCs w:val="22"/>
        </w:rPr>
        <w:t>stipendia</w:t>
      </w:r>
      <w:r w:rsidR="008776F4" w:rsidRPr="0078553C">
        <w:rPr>
          <w:rFonts w:asciiTheme="majorHAnsi" w:hAnsiTheme="majorHAnsi"/>
          <w:color w:val="000000" w:themeColor="text1"/>
          <w:sz w:val="22"/>
          <w:szCs w:val="22"/>
        </w:rPr>
        <w:t xml:space="preserve"> a jejich stručné zdůvodnění) </w:t>
      </w:r>
      <w:r w:rsidR="003866AF" w:rsidRPr="0078553C">
        <w:rPr>
          <w:rFonts w:asciiTheme="majorHAnsi" w:hAnsiTheme="majorHAnsi"/>
          <w:sz w:val="22"/>
          <w:szCs w:val="22"/>
        </w:rPr>
        <w:t xml:space="preserve">(položka dle IS Magion č. </w:t>
      </w:r>
      <w:r w:rsidR="003866AF" w:rsidRPr="0078553C">
        <w:rPr>
          <w:rFonts w:asciiTheme="majorHAnsi" w:hAnsiTheme="majorHAnsi"/>
          <w:b/>
          <w:sz w:val="22"/>
          <w:szCs w:val="22"/>
        </w:rPr>
        <w:t>549</w:t>
      </w:r>
      <w:r w:rsidR="003866AF" w:rsidRPr="0078553C">
        <w:rPr>
          <w:rFonts w:asciiTheme="majorHAnsi" w:hAnsiTheme="majorHAnsi"/>
          <w:sz w:val="22"/>
          <w:szCs w:val="22"/>
        </w:rPr>
        <w:t>)</w:t>
      </w:r>
      <w:r w:rsidR="00CD2A41">
        <w:rPr>
          <w:rFonts w:asciiTheme="majorHAnsi" w:hAnsiTheme="majorHAnsi"/>
          <w:color w:val="000000" w:themeColor="text1"/>
          <w:sz w:val="22"/>
          <w:szCs w:val="22"/>
        </w:rPr>
        <w:t>/</w:t>
      </w:r>
      <w:r w:rsidR="00CD2A41" w:rsidRPr="00CD2A41">
        <w:t xml:space="preserve"> </w:t>
      </w:r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>Other costs (especially scholarships and their brief justification) (item according to IS Magion No. 549):</w:t>
      </w:r>
    </w:p>
    <w:p w14:paraId="524B5B1F" w14:textId="77777777" w:rsidR="00DE4D8A" w:rsidRPr="00DE4D8A" w:rsidRDefault="00DE4D8A" w:rsidP="00DE4D8A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4D8A">
        <w:rPr>
          <w:rFonts w:asciiTheme="minorHAnsi" w:hAnsiTheme="minorHAnsi" w:cstheme="minorHAnsi"/>
          <w:b/>
          <w:sz w:val="22"/>
          <w:szCs w:val="22"/>
        </w:rPr>
        <w:t>Stipendium za práci na projektu/</w:t>
      </w:r>
      <w:r w:rsidRPr="004400E5">
        <w:t xml:space="preserve"> </w:t>
      </w:r>
      <w:r w:rsidRPr="00DE4D8A">
        <w:rPr>
          <w:rFonts w:asciiTheme="minorHAnsi" w:hAnsiTheme="minorHAnsi" w:cstheme="minorHAnsi"/>
          <w:b/>
          <w:sz w:val="22"/>
          <w:szCs w:val="22"/>
        </w:rPr>
        <w:t xml:space="preserve">Scholarship for project work </w:t>
      </w:r>
    </w:p>
    <w:tbl>
      <w:tblPr>
        <w:tblStyle w:val="Mkatabulky1"/>
        <w:tblW w:w="9633" w:type="dxa"/>
        <w:tblLayout w:type="fixed"/>
        <w:tblLook w:val="04A0" w:firstRow="1" w:lastRow="0" w:firstColumn="1" w:lastColumn="0" w:noHBand="0" w:noVBand="1"/>
      </w:tblPr>
      <w:tblGrid>
        <w:gridCol w:w="3852"/>
        <w:gridCol w:w="1803"/>
        <w:gridCol w:w="2348"/>
        <w:gridCol w:w="1630"/>
      </w:tblGrid>
      <w:tr w:rsidR="00D37768" w:rsidRPr="00B42176" w14:paraId="0FF20C2C" w14:textId="77777777" w:rsidTr="00D37768">
        <w:trPr>
          <w:trHeight w:val="814"/>
        </w:trPr>
        <w:tc>
          <w:tcPr>
            <w:tcW w:w="3852" w:type="dxa"/>
            <w:shd w:val="clear" w:color="auto" w:fill="F2F2F2" w:themeFill="background1" w:themeFillShade="F2"/>
          </w:tcPr>
          <w:p w14:paraId="58A96F49" w14:textId="77777777" w:rsidR="00D229B3" w:rsidRPr="00B42176" w:rsidRDefault="00D229B3" w:rsidP="004475C4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z w:val="20"/>
                <w:szCs w:val="20"/>
              </w:rPr>
              <w:t>J</w:t>
            </w:r>
            <w:r w:rsidRPr="00B42176">
              <w:rPr>
                <w:rFonts w:eastAsia="Cambria" w:cstheme="minorHAnsi"/>
                <w:b/>
                <w:sz w:val="20"/>
                <w:szCs w:val="20"/>
              </w:rPr>
              <w:t>méno a příjmení stud</w:t>
            </w:r>
            <w:r>
              <w:rPr>
                <w:rFonts w:eastAsia="Cambria" w:cstheme="minorHAnsi"/>
                <w:b/>
                <w:sz w:val="20"/>
                <w:szCs w:val="20"/>
              </w:rPr>
              <w:t>ujícího/Name and surname of students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14:paraId="771F20CD" w14:textId="77777777" w:rsidR="00D229B3" w:rsidRPr="00B42176" w:rsidRDefault="00D229B3" w:rsidP="004475C4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z w:val="20"/>
                <w:szCs w:val="20"/>
              </w:rPr>
              <w:t>STAG ID</w:t>
            </w:r>
          </w:p>
        </w:tc>
        <w:tc>
          <w:tcPr>
            <w:tcW w:w="2348" w:type="dxa"/>
            <w:shd w:val="clear" w:color="auto" w:fill="F2F2F2" w:themeFill="background1" w:themeFillShade="F2"/>
          </w:tcPr>
          <w:p w14:paraId="003A5E26" w14:textId="77777777" w:rsidR="00D229B3" w:rsidRDefault="00D229B3" w:rsidP="004475C4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 w:rsidRPr="00B42176">
              <w:rPr>
                <w:rFonts w:eastAsia="Cambria" w:cstheme="minorHAnsi"/>
                <w:b/>
                <w:sz w:val="20"/>
                <w:szCs w:val="20"/>
              </w:rPr>
              <w:t>Typ studia</w:t>
            </w:r>
            <w:r>
              <w:rPr>
                <w:rFonts w:eastAsia="Cambria" w:cstheme="minorHAnsi"/>
                <w:b/>
                <w:sz w:val="20"/>
                <w:szCs w:val="20"/>
              </w:rPr>
              <w:t>/Type of study</w:t>
            </w:r>
          </w:p>
          <w:p w14:paraId="5A3A8D14" w14:textId="77777777" w:rsidR="00D229B3" w:rsidRPr="00B42176" w:rsidRDefault="00D229B3" w:rsidP="004475C4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 w:rsidRPr="00B42176">
              <w:rPr>
                <w:rFonts w:eastAsia="Cambria" w:cstheme="minorHAnsi"/>
                <w:b/>
                <w:sz w:val="20"/>
                <w:szCs w:val="20"/>
              </w:rPr>
              <w:t>(</w:t>
            </w:r>
            <w:r>
              <w:rPr>
                <w:rFonts w:eastAsia="Cambria" w:cstheme="minorHAnsi"/>
                <w:b/>
                <w:sz w:val="20"/>
                <w:szCs w:val="20"/>
              </w:rPr>
              <w:t>N</w:t>
            </w:r>
            <w:r w:rsidRPr="00B42176">
              <w:rPr>
                <w:rFonts w:eastAsia="Cambria" w:cstheme="minorHAnsi"/>
                <w:b/>
                <w:sz w:val="20"/>
                <w:szCs w:val="20"/>
              </w:rPr>
              <w:t>Mgr/PhD)/ročník</w:t>
            </w:r>
            <w:r>
              <w:rPr>
                <w:rFonts w:eastAsia="Cambria" w:cstheme="minorHAnsi"/>
                <w:b/>
                <w:sz w:val="20"/>
                <w:szCs w:val="20"/>
              </w:rPr>
              <w:t>/year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134317BB" w14:textId="77777777" w:rsidR="00D229B3" w:rsidRPr="00B42176" w:rsidRDefault="00D229B3" w:rsidP="004475C4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 w:rsidRPr="00B42176">
              <w:rPr>
                <w:rFonts w:eastAsia="Cambria" w:cstheme="minorHAnsi"/>
                <w:b/>
                <w:sz w:val="20"/>
                <w:szCs w:val="20"/>
              </w:rPr>
              <w:t>Stipendium (Kč)</w:t>
            </w:r>
            <w:r>
              <w:rPr>
                <w:rFonts w:eastAsia="Cambria" w:cstheme="minorHAnsi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4400E5">
              <w:rPr>
                <w:rFonts w:eastAsia="Cambria" w:cstheme="minorHAnsi"/>
                <w:b/>
                <w:sz w:val="20"/>
                <w:szCs w:val="20"/>
              </w:rPr>
              <w:t>Scholarship (CZK)</w:t>
            </w:r>
          </w:p>
        </w:tc>
      </w:tr>
      <w:tr w:rsidR="00D229B3" w:rsidRPr="00B42176" w14:paraId="53E8F63E" w14:textId="77777777" w:rsidTr="00D37768">
        <w:trPr>
          <w:trHeight w:val="452"/>
        </w:trPr>
        <w:tc>
          <w:tcPr>
            <w:tcW w:w="3852" w:type="dxa"/>
          </w:tcPr>
          <w:p w14:paraId="53C9A00B" w14:textId="77777777" w:rsidR="00D229B3" w:rsidRPr="00B42176" w:rsidRDefault="00D229B3" w:rsidP="004475C4">
            <w:pPr>
              <w:spacing w:line="360" w:lineRule="auto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14:paraId="790D9857" w14:textId="77777777" w:rsidR="00D229B3" w:rsidRPr="00B42176" w:rsidRDefault="00D229B3" w:rsidP="004475C4">
            <w:pPr>
              <w:spacing w:line="360" w:lineRule="auto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8" w:type="dxa"/>
          </w:tcPr>
          <w:p w14:paraId="199A3359" w14:textId="77777777" w:rsidR="00D229B3" w:rsidRPr="00B42176" w:rsidRDefault="00D229B3" w:rsidP="004475C4">
            <w:pPr>
              <w:spacing w:line="360" w:lineRule="auto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14:paraId="4BB0ACFB" w14:textId="77777777" w:rsidR="00D229B3" w:rsidRPr="00B42176" w:rsidRDefault="00D229B3" w:rsidP="004475C4">
            <w:pPr>
              <w:spacing w:line="360" w:lineRule="auto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229B3" w:rsidRPr="00B42176" w14:paraId="7BBE9688" w14:textId="77777777" w:rsidTr="00D37768">
        <w:trPr>
          <w:trHeight w:val="452"/>
        </w:trPr>
        <w:tc>
          <w:tcPr>
            <w:tcW w:w="3852" w:type="dxa"/>
          </w:tcPr>
          <w:p w14:paraId="2B3B994B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14:paraId="287493E3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8" w:type="dxa"/>
          </w:tcPr>
          <w:p w14:paraId="1B5A2370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14:paraId="6C0E4D76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229B3" w:rsidRPr="00B42176" w14:paraId="1AFAC536" w14:textId="77777777" w:rsidTr="00D37768">
        <w:trPr>
          <w:trHeight w:val="452"/>
        </w:trPr>
        <w:tc>
          <w:tcPr>
            <w:tcW w:w="3852" w:type="dxa"/>
          </w:tcPr>
          <w:p w14:paraId="59A1EA8C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14:paraId="33AFE28A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8" w:type="dxa"/>
          </w:tcPr>
          <w:p w14:paraId="7D928E43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14:paraId="7A68A123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229B3" w:rsidRPr="00B42176" w14:paraId="765FC154" w14:textId="77777777" w:rsidTr="00D37768">
        <w:trPr>
          <w:trHeight w:val="442"/>
        </w:trPr>
        <w:tc>
          <w:tcPr>
            <w:tcW w:w="3852" w:type="dxa"/>
          </w:tcPr>
          <w:p w14:paraId="216C6815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14:paraId="56E1C1B3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8" w:type="dxa"/>
          </w:tcPr>
          <w:p w14:paraId="2DD0C23A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14:paraId="3CB7E883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229B3" w:rsidRPr="00B42176" w14:paraId="25B5F8DE" w14:textId="77777777" w:rsidTr="00D37768">
        <w:trPr>
          <w:trHeight w:val="452"/>
        </w:trPr>
        <w:tc>
          <w:tcPr>
            <w:tcW w:w="3852" w:type="dxa"/>
          </w:tcPr>
          <w:p w14:paraId="5288A841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14:paraId="5FAB9F73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8" w:type="dxa"/>
          </w:tcPr>
          <w:p w14:paraId="5610F6D0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14:paraId="63D962F3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229B3" w:rsidRPr="00B42176" w14:paraId="62D7EC60" w14:textId="0086F433" w:rsidTr="00D37768">
        <w:trPr>
          <w:trHeight w:val="452"/>
        </w:trPr>
        <w:tc>
          <w:tcPr>
            <w:tcW w:w="3852" w:type="dxa"/>
          </w:tcPr>
          <w:p w14:paraId="51192866" w14:textId="76536AD8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14:paraId="4D2FC365" w14:textId="616DFAC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8" w:type="dxa"/>
          </w:tcPr>
          <w:p w14:paraId="3C67DA93" w14:textId="08280B76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14:paraId="77390DEB" w14:textId="46BDF5AE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3D7550CC" w14:textId="77777777" w:rsidR="00D229B3" w:rsidRPr="00BC0C7D" w:rsidRDefault="00D229B3" w:rsidP="003866AF">
      <w:pPr>
        <w:autoSpaceDE w:val="0"/>
        <w:autoSpaceDN w:val="0"/>
        <w:adjustRightInd w:val="0"/>
        <w:spacing w:after="240" w:line="240" w:lineRule="exact"/>
        <w:jc w:val="both"/>
        <w:rPr>
          <w:rFonts w:asciiTheme="majorHAnsi" w:hAnsiTheme="majorHAnsi"/>
        </w:rPr>
      </w:pPr>
    </w:p>
    <w:p w14:paraId="4DA54C27" w14:textId="77777777" w:rsidR="00407CE0" w:rsidRDefault="00407CE0" w:rsidP="00B2357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290ADA" w14:textId="77777777" w:rsidR="00407CE0" w:rsidRDefault="00407CE0" w:rsidP="00B2357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4CEBB6" w14:textId="3A765F0B" w:rsidR="00B23575" w:rsidRPr="00B23575" w:rsidRDefault="00AA33BF" w:rsidP="00B2357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St</w:t>
      </w:r>
      <w:r w:rsidRPr="00AA33BF">
        <w:rPr>
          <w:rFonts w:asciiTheme="minorHAnsi" w:hAnsiTheme="minorHAnsi" w:cstheme="minorHAnsi"/>
          <w:b/>
          <w:sz w:val="22"/>
          <w:szCs w:val="22"/>
        </w:rPr>
        <w:t>ipendi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AA33BF">
        <w:rPr>
          <w:rFonts w:asciiTheme="minorHAnsi" w:hAnsiTheme="minorHAnsi" w:cstheme="minorHAnsi"/>
          <w:b/>
          <w:sz w:val="22"/>
          <w:szCs w:val="22"/>
        </w:rPr>
        <w:t xml:space="preserve"> na podporu kvality prezentace výsledků a práce v terénu</w:t>
      </w:r>
      <w:r w:rsidR="00B23575" w:rsidRPr="00B23575">
        <w:rPr>
          <w:rFonts w:asciiTheme="minorHAnsi" w:hAnsiTheme="minorHAnsi" w:cstheme="minorHAnsi"/>
          <w:b/>
          <w:sz w:val="22"/>
          <w:szCs w:val="22"/>
        </w:rPr>
        <w:t>/</w:t>
      </w:r>
      <w:r w:rsidRPr="00AA33BF">
        <w:rPr>
          <w:rFonts w:asciiTheme="minorHAnsi" w:hAnsiTheme="minorHAnsi" w:cstheme="minorHAnsi"/>
          <w:b/>
          <w:sz w:val="22"/>
          <w:szCs w:val="22"/>
        </w:rPr>
        <w:t>Scholarships to support the quality of result presentation and fieldwork.</w:t>
      </w:r>
    </w:p>
    <w:tbl>
      <w:tblPr>
        <w:tblStyle w:val="Mkatabulky2"/>
        <w:tblW w:w="9623" w:type="dxa"/>
        <w:tblLayout w:type="fixed"/>
        <w:tblLook w:val="04A0" w:firstRow="1" w:lastRow="0" w:firstColumn="1" w:lastColumn="0" w:noHBand="0" w:noVBand="1"/>
      </w:tblPr>
      <w:tblGrid>
        <w:gridCol w:w="1729"/>
        <w:gridCol w:w="1729"/>
        <w:gridCol w:w="1201"/>
        <w:gridCol w:w="1220"/>
        <w:gridCol w:w="1183"/>
        <w:gridCol w:w="1202"/>
        <w:gridCol w:w="1359"/>
      </w:tblGrid>
      <w:tr w:rsidR="00CE3C52" w:rsidRPr="002E22F0" w14:paraId="4B7C4447" w14:textId="77777777" w:rsidTr="00D37768">
        <w:trPr>
          <w:trHeight w:val="1830"/>
        </w:trPr>
        <w:tc>
          <w:tcPr>
            <w:tcW w:w="1729" w:type="dxa"/>
            <w:shd w:val="clear" w:color="auto" w:fill="F2F2F2" w:themeFill="background1" w:themeFillShade="F2"/>
          </w:tcPr>
          <w:p w14:paraId="0B795511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Plánovaná konference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, stáž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(název, místo a datum konání)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Planned conference, study internship (name of institution, place and date of event)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48C12E10" w14:textId="77777777" w:rsidR="00CE3C52" w:rsidRPr="002E22F0" w:rsidRDefault="00CE3C52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J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méno a příjmení stud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ujícího/</w:t>
            </w:r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Name and surname of the student</w:t>
            </w:r>
          </w:p>
        </w:tc>
        <w:tc>
          <w:tcPr>
            <w:tcW w:w="1201" w:type="dxa"/>
            <w:shd w:val="clear" w:color="auto" w:fill="F2F2F2" w:themeFill="background1" w:themeFillShade="F2"/>
          </w:tcPr>
          <w:p w14:paraId="36110131" w14:textId="77777777" w:rsidR="00CE3C52" w:rsidRPr="002E22F0" w:rsidRDefault="00CE3C52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Konferenční poplatek (cca 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Conference fee (approx. CZK)</w:t>
            </w:r>
          </w:p>
        </w:tc>
        <w:tc>
          <w:tcPr>
            <w:tcW w:w="1220" w:type="dxa"/>
            <w:shd w:val="clear" w:color="auto" w:fill="F2F2F2" w:themeFill="background1" w:themeFillShade="F2"/>
          </w:tcPr>
          <w:p w14:paraId="4567856C" w14:textId="77777777" w:rsidR="00CE3C52" w:rsidRPr="002E22F0" w:rsidRDefault="00CE3C52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Ubytování (cca 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Accommodation (approx. CZK)</w:t>
            </w:r>
          </w:p>
        </w:tc>
        <w:tc>
          <w:tcPr>
            <w:tcW w:w="1183" w:type="dxa"/>
            <w:shd w:val="clear" w:color="auto" w:fill="F2F2F2" w:themeFill="background1" w:themeFillShade="F2"/>
          </w:tcPr>
          <w:p w14:paraId="2F766B29" w14:textId="77777777" w:rsidR="00CE3C52" w:rsidRPr="002E22F0" w:rsidRDefault="00CE3C52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Cestovné (cca 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Travel fee (approx. CZK)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14:paraId="6CF9BF16" w14:textId="77777777" w:rsidR="00CE3C52" w:rsidRPr="002E22F0" w:rsidRDefault="00CE3C52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Stravné (cca 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Food allowance (approx. CZK)</w:t>
            </w:r>
          </w:p>
        </w:tc>
        <w:tc>
          <w:tcPr>
            <w:tcW w:w="1359" w:type="dxa"/>
            <w:shd w:val="clear" w:color="auto" w:fill="F2F2F2" w:themeFill="background1" w:themeFillShade="F2"/>
          </w:tcPr>
          <w:p w14:paraId="44249BDD" w14:textId="77777777" w:rsidR="00CE3C52" w:rsidRPr="002E22F0" w:rsidRDefault="00CE3C52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Celkem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/Total cost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(Kč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/CZK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)</w:t>
            </w:r>
          </w:p>
        </w:tc>
      </w:tr>
      <w:tr w:rsidR="00CE3C52" w:rsidRPr="002E22F0" w14:paraId="07F2A624" w14:textId="77777777" w:rsidTr="00D37768">
        <w:trPr>
          <w:trHeight w:val="412"/>
        </w:trPr>
        <w:tc>
          <w:tcPr>
            <w:tcW w:w="1729" w:type="dxa"/>
            <w:shd w:val="clear" w:color="auto" w:fill="auto"/>
          </w:tcPr>
          <w:p w14:paraId="79542D35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2D574D28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0937B799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398B27AC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2A7DC914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3697C4B4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77620F52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35CBC7F5" w14:textId="77777777" w:rsidTr="00D37768">
        <w:trPr>
          <w:trHeight w:val="421"/>
        </w:trPr>
        <w:tc>
          <w:tcPr>
            <w:tcW w:w="1729" w:type="dxa"/>
            <w:shd w:val="clear" w:color="auto" w:fill="auto"/>
          </w:tcPr>
          <w:p w14:paraId="02DC758B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5E960D64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3D8CA280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5742EBEE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3D61E4B9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6F90702F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132CB942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22465D83" w14:textId="77777777" w:rsidTr="00D37768">
        <w:trPr>
          <w:trHeight w:val="421"/>
        </w:trPr>
        <w:tc>
          <w:tcPr>
            <w:tcW w:w="1729" w:type="dxa"/>
            <w:shd w:val="clear" w:color="auto" w:fill="auto"/>
          </w:tcPr>
          <w:p w14:paraId="65C2D792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7ED4E682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489C0DB3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25C66B43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480DBE02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523F364E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5E133789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5B98852D" w14:textId="77777777" w:rsidTr="00D37768">
        <w:trPr>
          <w:trHeight w:val="412"/>
        </w:trPr>
        <w:tc>
          <w:tcPr>
            <w:tcW w:w="1729" w:type="dxa"/>
            <w:shd w:val="clear" w:color="auto" w:fill="auto"/>
          </w:tcPr>
          <w:p w14:paraId="007E1CCC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0123660D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460EAD15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3C12D1FC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390E897D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7DBD4B2F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61FA54EA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530412A6" w14:textId="77777777" w:rsidTr="00D37768">
        <w:trPr>
          <w:trHeight w:val="421"/>
        </w:trPr>
        <w:tc>
          <w:tcPr>
            <w:tcW w:w="1729" w:type="dxa"/>
            <w:shd w:val="clear" w:color="auto" w:fill="auto"/>
          </w:tcPr>
          <w:p w14:paraId="0539E5F8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19380DAC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16714A44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133AD0D2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5269D205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40AAD977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7565874A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545B86D4" w14:textId="77777777" w:rsidTr="00D37768">
        <w:trPr>
          <w:trHeight w:val="421"/>
        </w:trPr>
        <w:tc>
          <w:tcPr>
            <w:tcW w:w="1729" w:type="dxa"/>
            <w:shd w:val="clear" w:color="auto" w:fill="auto"/>
          </w:tcPr>
          <w:p w14:paraId="5E4C5261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3101388B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16E2F627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1C09FEDA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4682AC04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1E0DDF7C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15435D35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534CE5B5" w14:textId="57F3FDB3" w:rsidTr="00D37768">
        <w:trPr>
          <w:trHeight w:val="421"/>
        </w:trPr>
        <w:tc>
          <w:tcPr>
            <w:tcW w:w="1729" w:type="dxa"/>
            <w:shd w:val="clear" w:color="auto" w:fill="auto"/>
          </w:tcPr>
          <w:p w14:paraId="56506548" w14:textId="2D402209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654A5511" w14:textId="3D56A7C8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6FAE6C2D" w14:textId="53223A1D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1178F5FC" w14:textId="140D9D93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68816CEE" w14:textId="15D1868C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483CE2FE" w14:textId="408E6C3C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62DCFFC4" w14:textId="4A591E80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4D4E12A1" w14:textId="636FF65C" w:rsidTr="00D37768">
        <w:trPr>
          <w:trHeight w:val="412"/>
        </w:trPr>
        <w:tc>
          <w:tcPr>
            <w:tcW w:w="1729" w:type="dxa"/>
            <w:shd w:val="clear" w:color="auto" w:fill="auto"/>
          </w:tcPr>
          <w:p w14:paraId="481532FC" w14:textId="6CB0FC3D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7051CC67" w14:textId="00751841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0D1B89FA" w14:textId="455299FC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7488E75A" w14:textId="24BD7CD3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432055FD" w14:textId="23FE866F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4A8FB323" w14:textId="3A641CC3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05D81298" w14:textId="05D1F9FC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4372DEC4" w14:textId="5513D0D2" w:rsidTr="00D37768">
        <w:trPr>
          <w:trHeight w:val="421"/>
        </w:trPr>
        <w:tc>
          <w:tcPr>
            <w:tcW w:w="1729" w:type="dxa"/>
            <w:shd w:val="clear" w:color="auto" w:fill="auto"/>
          </w:tcPr>
          <w:p w14:paraId="472D9A48" w14:textId="2C4EC1E5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3B84964C" w14:textId="4D2D2E85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6886A8CA" w14:textId="2945FE4F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11063CA8" w14:textId="27B9AED9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3751A264" w14:textId="099BFF4D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51CFBA5B" w14:textId="462AE9FB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292D21B5" w14:textId="304B554A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38DAB4AE" w14:textId="18EF009A" w:rsidTr="00D37768">
        <w:trPr>
          <w:trHeight w:val="421"/>
        </w:trPr>
        <w:tc>
          <w:tcPr>
            <w:tcW w:w="1729" w:type="dxa"/>
            <w:shd w:val="clear" w:color="auto" w:fill="auto"/>
          </w:tcPr>
          <w:p w14:paraId="28D8E005" w14:textId="4D696414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2316D8FD" w14:textId="7BC31F61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3E8F2C17" w14:textId="4D4B25E5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159B4174" w14:textId="5DB5657B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002AC37B" w14:textId="7B823586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0399EBFA" w14:textId="1C049071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42FE8254" w14:textId="6A389D14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484F9366" w14:textId="77777777" w:rsidR="003866AF" w:rsidRPr="00BC0C7D" w:rsidRDefault="003866AF" w:rsidP="003866AF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</w:rPr>
      </w:pPr>
    </w:p>
    <w:p w14:paraId="5ECE3FAD" w14:textId="77777777" w:rsidR="007A5D94" w:rsidRDefault="007A5D94" w:rsidP="007C20B1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5446E9EE" w14:textId="0F149B6F" w:rsidR="003866AF" w:rsidRPr="00BC0C7D" w:rsidRDefault="00FD177E" w:rsidP="007C20B1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</w:rPr>
        <w:t>e</w:t>
      </w:r>
      <w:r w:rsidR="003866AF" w:rsidRPr="00BC0C7D">
        <w:rPr>
          <w:rFonts w:asciiTheme="majorHAnsi" w:hAnsiTheme="majorHAnsi"/>
          <w:b/>
        </w:rPr>
        <w:t>)</w:t>
      </w:r>
      <w:r w:rsidR="003866AF" w:rsidRPr="00BC0C7D">
        <w:rPr>
          <w:rFonts w:asciiTheme="majorHAnsi" w:hAnsiTheme="majorHAnsi"/>
          <w:b/>
        </w:rPr>
        <w:tab/>
        <w:t>Další položky</w:t>
      </w:r>
      <w:r w:rsidR="007C20B1">
        <w:rPr>
          <w:rFonts w:asciiTheme="majorHAnsi" w:hAnsiTheme="majorHAnsi"/>
          <w:b/>
        </w:rPr>
        <w:t xml:space="preserve"> </w:t>
      </w:r>
      <w:r w:rsidR="007C20B1" w:rsidRPr="00581D2C">
        <w:rPr>
          <w:rFonts w:asciiTheme="majorHAnsi" w:hAnsiTheme="majorHAnsi"/>
          <w:bCs/>
        </w:rPr>
        <w:t>(další položky a jejich stručné zdůvodnění)</w:t>
      </w:r>
      <w:r w:rsidR="003866AF" w:rsidRPr="00BC0C7D">
        <w:rPr>
          <w:rFonts w:asciiTheme="majorHAnsi" w:hAnsiTheme="majorHAnsi"/>
          <w:b/>
        </w:rPr>
        <w:t xml:space="preserve"> </w:t>
      </w:r>
      <w:r w:rsidR="003866AF" w:rsidRPr="00BC0C7D">
        <w:rPr>
          <w:rFonts w:asciiTheme="majorHAnsi" w:hAnsiTheme="majorHAnsi"/>
        </w:rPr>
        <w:t>(uveďte čísla dle IS Magion)</w:t>
      </w:r>
      <w:r w:rsidR="003D52E2">
        <w:rPr>
          <w:rFonts w:asciiTheme="majorHAnsi" w:hAnsiTheme="majorHAnsi"/>
        </w:rPr>
        <w:t>/</w:t>
      </w:r>
      <w:r w:rsidR="003D52E2" w:rsidRPr="003D52E2">
        <w:t xml:space="preserve"> </w:t>
      </w:r>
      <w:r w:rsidR="003D52E2" w:rsidRPr="003D52E2">
        <w:rPr>
          <w:rFonts w:asciiTheme="majorHAnsi" w:hAnsiTheme="majorHAnsi"/>
        </w:rPr>
        <w:t>Other items (other items and their brief justification) (give the numbers according to IS Magion):</w:t>
      </w:r>
      <w:r w:rsidR="003866AF" w:rsidRPr="00BC0C7D">
        <w:rPr>
          <w:rFonts w:asciiTheme="majorHAnsi" w:hAnsiTheme="majorHAnsi"/>
          <w:color w:val="000000" w:themeColor="text1"/>
        </w:rPr>
        <w:t>:</w:t>
      </w:r>
    </w:p>
    <w:p w14:paraId="1012D1D5" w14:textId="77777777" w:rsidR="003866AF" w:rsidRPr="00BC0C7D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tbl>
      <w:tblPr>
        <w:tblStyle w:val="Mkatabulky2"/>
        <w:tblW w:w="9584" w:type="dxa"/>
        <w:tblLayout w:type="fixed"/>
        <w:tblLook w:val="04A0" w:firstRow="1" w:lastRow="0" w:firstColumn="1" w:lastColumn="0" w:noHBand="0" w:noVBand="1"/>
      </w:tblPr>
      <w:tblGrid>
        <w:gridCol w:w="3556"/>
        <w:gridCol w:w="3557"/>
        <w:gridCol w:w="2471"/>
      </w:tblGrid>
      <w:tr w:rsidR="008E504E" w:rsidRPr="002E22F0" w14:paraId="76D5CB1B" w14:textId="77777777" w:rsidTr="00D37768">
        <w:trPr>
          <w:trHeight w:val="422"/>
        </w:trPr>
        <w:tc>
          <w:tcPr>
            <w:tcW w:w="3556" w:type="dxa"/>
            <w:shd w:val="clear" w:color="auto" w:fill="auto"/>
          </w:tcPr>
          <w:p w14:paraId="434E274F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7" w:type="dxa"/>
            <w:shd w:val="clear" w:color="auto" w:fill="auto"/>
          </w:tcPr>
          <w:p w14:paraId="2846D62F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71" w:type="dxa"/>
            <w:shd w:val="clear" w:color="auto" w:fill="auto"/>
          </w:tcPr>
          <w:p w14:paraId="40938804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8E504E" w:rsidRPr="002E22F0" w14:paraId="0BDEB703" w14:textId="77777777" w:rsidTr="00D37768">
        <w:trPr>
          <w:trHeight w:val="431"/>
        </w:trPr>
        <w:tc>
          <w:tcPr>
            <w:tcW w:w="3556" w:type="dxa"/>
            <w:shd w:val="clear" w:color="auto" w:fill="auto"/>
          </w:tcPr>
          <w:p w14:paraId="02DDB9DB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7" w:type="dxa"/>
            <w:shd w:val="clear" w:color="auto" w:fill="auto"/>
          </w:tcPr>
          <w:p w14:paraId="0F2FC188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71" w:type="dxa"/>
            <w:shd w:val="clear" w:color="auto" w:fill="auto"/>
          </w:tcPr>
          <w:p w14:paraId="36203003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8E504E" w:rsidRPr="002E22F0" w14:paraId="48539898" w14:textId="77777777" w:rsidTr="00D37768">
        <w:trPr>
          <w:trHeight w:val="431"/>
        </w:trPr>
        <w:tc>
          <w:tcPr>
            <w:tcW w:w="3556" w:type="dxa"/>
            <w:shd w:val="clear" w:color="auto" w:fill="auto"/>
          </w:tcPr>
          <w:p w14:paraId="7A1FB259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7" w:type="dxa"/>
            <w:shd w:val="clear" w:color="auto" w:fill="auto"/>
          </w:tcPr>
          <w:p w14:paraId="2D09EC61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71" w:type="dxa"/>
            <w:shd w:val="clear" w:color="auto" w:fill="auto"/>
          </w:tcPr>
          <w:p w14:paraId="70BE1C61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20DF6E8F" w14:textId="77777777" w:rsidR="008E504E" w:rsidRDefault="008E504E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6025DE93" w14:textId="7A659ACC" w:rsidR="001E3824" w:rsidRDefault="001E3824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D088FC0" w14:textId="151245E6" w:rsidR="003866AF" w:rsidRPr="00BC0C7D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lastRenderedPageBreak/>
        <w:t xml:space="preserve">Výsledek čerpání finančních prostředků uveďte v jednotné přehledné </w:t>
      </w:r>
      <w:r w:rsidR="00641A83">
        <w:rPr>
          <w:rFonts w:asciiTheme="majorHAnsi" w:hAnsiTheme="majorHAnsi"/>
        </w:rPr>
        <w:t>T</w:t>
      </w:r>
      <w:r w:rsidRPr="00BC0C7D">
        <w:rPr>
          <w:rFonts w:asciiTheme="majorHAnsi" w:hAnsiTheme="majorHAnsi"/>
        </w:rPr>
        <w:t>abulce 2</w:t>
      </w:r>
      <w:r w:rsidR="00AB6579">
        <w:rPr>
          <w:rFonts w:asciiTheme="majorHAnsi" w:hAnsiTheme="majorHAnsi"/>
        </w:rPr>
        <w:t>.</w:t>
      </w:r>
      <w:r w:rsidR="0028399F">
        <w:rPr>
          <w:rFonts w:asciiTheme="majorHAnsi" w:hAnsiTheme="majorHAnsi"/>
        </w:rPr>
        <w:t>/</w:t>
      </w:r>
      <w:r w:rsidR="00CB44E2" w:rsidRPr="00CB44E2">
        <w:t xml:space="preserve"> </w:t>
      </w:r>
      <w:r w:rsidR="00CB44E2" w:rsidRPr="00CB44E2">
        <w:rPr>
          <w:rFonts w:asciiTheme="majorHAnsi" w:hAnsiTheme="majorHAnsi"/>
        </w:rPr>
        <w:t>Indicate the result of the use of financial resources in a single Table 2.</w:t>
      </w:r>
    </w:p>
    <w:p w14:paraId="0C7F9B82" w14:textId="24BFF6B2" w:rsidR="003866AF" w:rsidRDefault="003866AF" w:rsidP="003866AF">
      <w:pPr>
        <w:rPr>
          <w:rFonts w:asciiTheme="majorHAnsi" w:hAnsiTheme="majorHAnsi"/>
          <w:bCs/>
          <w:sz w:val="22"/>
          <w:szCs w:val="22"/>
        </w:rPr>
      </w:pPr>
      <w:r w:rsidRPr="00503CB7">
        <w:rPr>
          <w:rFonts w:asciiTheme="majorHAnsi" w:hAnsiTheme="majorHAnsi"/>
          <w:b/>
          <w:sz w:val="22"/>
          <w:szCs w:val="22"/>
        </w:rPr>
        <w:t>Tab. 2 Čerpání finančních prostředků v</w:t>
      </w:r>
      <w:r w:rsidR="00503CB7" w:rsidRPr="00503CB7">
        <w:rPr>
          <w:rFonts w:asciiTheme="majorHAnsi" w:hAnsiTheme="majorHAnsi"/>
          <w:b/>
          <w:sz w:val="22"/>
          <w:szCs w:val="22"/>
        </w:rPr>
        <w:t> </w:t>
      </w:r>
      <w:r w:rsidRPr="00503CB7">
        <w:rPr>
          <w:rFonts w:asciiTheme="majorHAnsi" w:hAnsiTheme="majorHAnsi"/>
          <w:b/>
          <w:sz w:val="22"/>
          <w:szCs w:val="22"/>
        </w:rPr>
        <w:t>Kč</w:t>
      </w:r>
      <w:r w:rsidR="00503CB7" w:rsidRPr="00503CB7">
        <w:rPr>
          <w:rFonts w:asciiTheme="majorHAnsi" w:hAnsiTheme="majorHAnsi"/>
          <w:b/>
          <w:sz w:val="22"/>
          <w:szCs w:val="22"/>
        </w:rPr>
        <w:t>/</w:t>
      </w:r>
      <w:r w:rsidR="00503CB7" w:rsidRPr="00503CB7">
        <w:rPr>
          <w:sz w:val="22"/>
          <w:szCs w:val="22"/>
        </w:rPr>
        <w:t xml:space="preserve"> </w:t>
      </w:r>
      <w:r w:rsidR="00503CB7" w:rsidRPr="00503CB7">
        <w:rPr>
          <w:rFonts w:asciiTheme="majorHAnsi" w:hAnsiTheme="majorHAnsi"/>
          <w:bCs/>
          <w:sz w:val="22"/>
          <w:szCs w:val="22"/>
        </w:rPr>
        <w:t>Overview of the plan contra drawdown of funds in CZK</w:t>
      </w:r>
      <w:r w:rsidR="00503CB7">
        <w:rPr>
          <w:rFonts w:asciiTheme="majorHAnsi" w:hAnsiTheme="majorHAnsi"/>
          <w:bCs/>
          <w:sz w:val="22"/>
          <w:szCs w:val="22"/>
        </w:rPr>
        <w:t>.</w:t>
      </w:r>
    </w:p>
    <w:p w14:paraId="6ED672A9" w14:textId="77777777" w:rsidR="00503CB7" w:rsidRPr="00503CB7" w:rsidRDefault="00503CB7" w:rsidP="003866AF">
      <w:pPr>
        <w:rPr>
          <w:rFonts w:asciiTheme="majorHAnsi" w:hAnsiTheme="majorHAnsi"/>
          <w:bCs/>
          <w:sz w:val="22"/>
          <w:szCs w:val="22"/>
        </w:rPr>
      </w:pPr>
    </w:p>
    <w:tbl>
      <w:tblPr>
        <w:tblStyle w:val="Mkatabulky"/>
        <w:tblW w:w="9471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705"/>
        <w:gridCol w:w="3145"/>
        <w:gridCol w:w="1355"/>
        <w:gridCol w:w="1205"/>
        <w:gridCol w:w="1396"/>
        <w:gridCol w:w="1665"/>
      </w:tblGrid>
      <w:tr w:rsidR="003866AF" w:rsidRPr="00BC0C7D" w14:paraId="1D6D2EA5" w14:textId="77777777" w:rsidTr="00D37768">
        <w:trPr>
          <w:trHeight w:val="1201"/>
        </w:trPr>
        <w:tc>
          <w:tcPr>
            <w:tcW w:w="705" w:type="dxa"/>
            <w:shd w:val="clear" w:color="auto" w:fill="F2F2F2" w:themeFill="background1" w:themeFillShade="F2"/>
            <w:textDirection w:val="btLr"/>
          </w:tcPr>
          <w:p w14:paraId="167D8D24" w14:textId="4D62E276" w:rsidR="003866AF" w:rsidRPr="00984857" w:rsidRDefault="00226C59" w:rsidP="004475C4">
            <w:pPr>
              <w:ind w:left="113" w:right="113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Items</w:t>
            </w:r>
            <w:r w:rsidR="004D6646">
              <w:rPr>
                <w:rFonts w:asciiTheme="majorHAnsi" w:hAnsiTheme="majorHAnsi"/>
                <w:b/>
                <w:sz w:val="22"/>
                <w:szCs w:val="22"/>
              </w:rPr>
              <w:t xml:space="preserve"> in</w:t>
            </w:r>
            <w:r w:rsidR="003866AF" w:rsidRPr="0098485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4D6646">
              <w:rPr>
                <w:rFonts w:asciiTheme="majorHAnsi" w:hAnsiTheme="majorHAnsi"/>
                <w:b/>
                <w:sz w:val="22"/>
                <w:szCs w:val="22"/>
              </w:rPr>
              <w:t>M</w:t>
            </w:r>
            <w:r w:rsidR="003866AF" w:rsidRPr="00984857">
              <w:rPr>
                <w:rFonts w:asciiTheme="majorHAnsi" w:hAnsiTheme="majorHAnsi"/>
                <w:b/>
                <w:sz w:val="22"/>
                <w:szCs w:val="22"/>
              </w:rPr>
              <w:t>agion</w:t>
            </w:r>
          </w:p>
        </w:tc>
        <w:tc>
          <w:tcPr>
            <w:tcW w:w="314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3DBC574" w14:textId="77777777" w:rsidR="00F03019" w:rsidRDefault="00F03019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51EFBDAF" w14:textId="77777777" w:rsidR="00F75E24" w:rsidRDefault="00F75E24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699C596B" w14:textId="2B2A0E80" w:rsidR="003866AF" w:rsidRPr="00984857" w:rsidRDefault="003866AF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Položka</w:t>
            </w:r>
            <w:r w:rsidR="00BD054F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="00BD054F" w:rsidRPr="00BD054F">
              <w:rPr>
                <w:rFonts w:asciiTheme="majorHAnsi" w:hAnsiTheme="majorHAnsi" w:cs="Times New Roman"/>
                <w:bCs/>
                <w:sz w:val="22"/>
                <w:szCs w:val="22"/>
              </w:rPr>
              <w:t>Item</w:t>
            </w:r>
          </w:p>
        </w:tc>
        <w:tc>
          <w:tcPr>
            <w:tcW w:w="135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30300F8" w14:textId="77777777" w:rsidR="00F03019" w:rsidRDefault="00F03019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2E1F58AE" w14:textId="327930F2" w:rsidR="003866AF" w:rsidRPr="00984857" w:rsidRDefault="003866AF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Plán</w:t>
            </w:r>
            <w:r w:rsidR="003C48E1">
              <w:rPr>
                <w:rFonts w:asciiTheme="majorHAnsi" w:hAnsiTheme="majorHAnsi" w:cs="Times New Roman"/>
                <w:b/>
                <w:sz w:val="22"/>
                <w:szCs w:val="22"/>
              </w:rPr>
              <w:t>ované náklady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BD054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(v 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Kč</w:t>
            </w:r>
            <w:r w:rsidR="00BD054F">
              <w:rPr>
                <w:rFonts w:asciiTheme="majorHAnsi" w:hAnsiTheme="majorHAnsi" w:cs="Times New Roman"/>
                <w:b/>
                <w:sz w:val="22"/>
                <w:szCs w:val="22"/>
              </w:rPr>
              <w:t>)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982DE3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="00982DE3" w:rsidRPr="00982DE3">
              <w:rPr>
                <w:rFonts w:asciiTheme="majorHAnsi" w:hAnsiTheme="majorHAnsi" w:cs="Times New Roman"/>
                <w:bCs/>
                <w:sz w:val="22"/>
                <w:szCs w:val="22"/>
              </w:rPr>
              <w:t>Planned costs (in CZK</w:t>
            </w:r>
            <w:r w:rsidR="00982DE3" w:rsidRPr="00982DE3">
              <w:rPr>
                <w:rFonts w:asciiTheme="majorHAnsi" w:hAnsiTheme="majorHAnsi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399D9E4" w14:textId="4F33260E" w:rsidR="003866AF" w:rsidRPr="00984857" w:rsidRDefault="003866AF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Žádost o změnu</w:t>
            </w:r>
            <w:r w:rsidR="005E6476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rozpočtuschválena dne</w:t>
            </w:r>
            <w:r w:rsidR="00221ACC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="00221ACC" w:rsidRPr="00221ACC">
              <w:rPr>
                <w:rFonts w:asciiTheme="majorHAnsi" w:hAnsiTheme="majorHAnsi" w:cs="Times New Roman"/>
                <w:bCs/>
                <w:sz w:val="22"/>
                <w:szCs w:val="22"/>
              </w:rPr>
              <w:t>Budget change request approved date</w:t>
            </w:r>
          </w:p>
        </w:tc>
        <w:tc>
          <w:tcPr>
            <w:tcW w:w="139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9375C60" w14:textId="77777777" w:rsidR="00F03019" w:rsidRDefault="00F03019" w:rsidP="004475C4">
            <w:pPr>
              <w:ind w:left="-88"/>
              <w:rPr>
                <w:rFonts w:asciiTheme="majorHAnsi" w:hAnsiTheme="majorHAnsi" w:cs="Times New Roman"/>
                <w:b/>
              </w:rPr>
            </w:pPr>
          </w:p>
          <w:p w14:paraId="4048A8AA" w14:textId="7328053F" w:rsidR="003866AF" w:rsidRPr="00BC0C7D" w:rsidRDefault="003866AF" w:rsidP="004475C4">
            <w:pPr>
              <w:ind w:left="-88"/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Skutečn</w:t>
            </w:r>
            <w:r w:rsidR="005E6476">
              <w:rPr>
                <w:rFonts w:asciiTheme="majorHAnsi" w:hAnsiTheme="majorHAnsi" w:cs="Times New Roman"/>
                <w:b/>
              </w:rPr>
              <w:t>é</w:t>
            </w:r>
            <w:r w:rsidR="005E6476"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5E6476">
              <w:rPr>
                <w:rFonts w:asciiTheme="majorHAnsi" w:hAnsiTheme="majorHAnsi" w:cs="Times New Roman"/>
                <w:b/>
                <w:sz w:val="22"/>
                <w:szCs w:val="22"/>
              </w:rPr>
              <w:t>náklady</w:t>
            </w:r>
            <w:r w:rsidR="005E6476"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5E6476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(v </w:t>
            </w:r>
            <w:r w:rsidR="005E6476"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Kč</w:t>
            </w:r>
            <w:r w:rsidR="005E6476">
              <w:rPr>
                <w:rFonts w:asciiTheme="majorHAnsi" w:hAnsiTheme="majorHAnsi" w:cs="Times New Roman"/>
                <w:b/>
                <w:sz w:val="22"/>
                <w:szCs w:val="22"/>
              </w:rPr>
              <w:t>)</w:t>
            </w:r>
            <w:r w:rsidR="002B55C2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="002B55C2">
              <w:t xml:space="preserve"> </w:t>
            </w:r>
            <w:r w:rsidR="002B55C2" w:rsidRPr="002B55C2">
              <w:rPr>
                <w:rFonts w:asciiTheme="majorHAnsi" w:hAnsiTheme="majorHAnsi" w:cs="Times New Roman"/>
                <w:bCs/>
                <w:sz w:val="22"/>
                <w:szCs w:val="22"/>
              </w:rPr>
              <w:t>Actual costs (in CZK)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D640825" w14:textId="77777777" w:rsidR="00F03019" w:rsidRDefault="00F03019" w:rsidP="004475C4">
            <w:pPr>
              <w:rPr>
                <w:rFonts w:asciiTheme="majorHAnsi" w:hAnsiTheme="majorHAnsi" w:cs="Times New Roman"/>
                <w:b/>
              </w:rPr>
            </w:pPr>
          </w:p>
          <w:p w14:paraId="3E7B5B5F" w14:textId="77F40451" w:rsidR="003866AF" w:rsidRPr="00BC0C7D" w:rsidRDefault="003866AF" w:rsidP="004475C4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Poznámka</w:t>
            </w:r>
            <w:r w:rsidR="00226C59">
              <w:rPr>
                <w:rFonts w:asciiTheme="majorHAnsi" w:hAnsiTheme="majorHAnsi" w:cs="Times New Roman"/>
                <w:b/>
              </w:rPr>
              <w:t>/</w:t>
            </w:r>
            <w:r w:rsidR="00226C59" w:rsidRPr="00226C59">
              <w:rPr>
                <w:rFonts w:asciiTheme="majorHAnsi" w:hAnsiTheme="majorHAnsi" w:cs="Times New Roman"/>
                <w:bCs/>
              </w:rPr>
              <w:t>Remark</w:t>
            </w:r>
          </w:p>
        </w:tc>
      </w:tr>
      <w:tr w:rsidR="00F14D80" w:rsidRPr="00BC0C7D" w14:paraId="3E62689C" w14:textId="77777777" w:rsidTr="00D37768">
        <w:trPr>
          <w:trHeight w:val="576"/>
        </w:trPr>
        <w:tc>
          <w:tcPr>
            <w:tcW w:w="70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F82D976" w14:textId="77777777" w:rsidR="00F14D80" w:rsidRPr="00984857" w:rsidRDefault="00F14D80" w:rsidP="00F14D80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501</w:t>
            </w:r>
          </w:p>
        </w:tc>
        <w:tc>
          <w:tcPr>
            <w:tcW w:w="3145" w:type="dxa"/>
            <w:tcBorders>
              <w:top w:val="double" w:sz="4" w:space="0" w:color="auto"/>
            </w:tcBorders>
          </w:tcPr>
          <w:p w14:paraId="29DD3B3E" w14:textId="09F96EDA" w:rsidR="00F14D80" w:rsidRPr="0039468B" w:rsidRDefault="00F14D80" w:rsidP="00F14D80">
            <w:r w:rsidRPr="0039468B">
              <w:t>Spotřeba materiálu DHIM</w:t>
            </w:r>
            <w:r w:rsidRPr="009A136E">
              <w:t xml:space="preserve"> </w:t>
            </w:r>
            <w:r>
              <w:t>/</w:t>
            </w:r>
            <w:r w:rsidRPr="009A136E">
              <w:t>DHIM material consumption</w:t>
            </w:r>
          </w:p>
        </w:tc>
        <w:tc>
          <w:tcPr>
            <w:tcW w:w="1355" w:type="dxa"/>
            <w:tcBorders>
              <w:top w:val="double" w:sz="4" w:space="0" w:color="auto"/>
            </w:tcBorders>
          </w:tcPr>
          <w:p w14:paraId="273675EB" w14:textId="1EB33B8C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  <w:tcBorders>
              <w:top w:val="double" w:sz="4" w:space="0" w:color="auto"/>
            </w:tcBorders>
          </w:tcPr>
          <w:p w14:paraId="6F567B48" w14:textId="65579C86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6" w:type="dxa"/>
            <w:tcBorders>
              <w:top w:val="double" w:sz="4" w:space="0" w:color="auto"/>
            </w:tcBorders>
          </w:tcPr>
          <w:p w14:paraId="63C45ADC" w14:textId="416F1853" w:rsidR="00F14D80" w:rsidRPr="00BC0C7D" w:rsidRDefault="00F14D80" w:rsidP="00F14D80">
            <w:pPr>
              <w:rPr>
                <w:rFonts w:asciiTheme="majorHAnsi" w:hAnsiTheme="majorHAnsi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  <w:tcBorders>
              <w:top w:val="double" w:sz="4" w:space="0" w:color="auto"/>
            </w:tcBorders>
          </w:tcPr>
          <w:p w14:paraId="7EDEA4BA" w14:textId="132299AD" w:rsidR="00F14D80" w:rsidRPr="00BC0C7D" w:rsidRDefault="00F14D80" w:rsidP="00F14D80">
            <w:pPr>
              <w:rPr>
                <w:rFonts w:asciiTheme="majorHAnsi" w:hAnsiTheme="majorHAnsi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27472A" w:rsidRPr="00BC0C7D" w14:paraId="1ECB95C3" w14:textId="77777777" w:rsidTr="00D37768">
        <w:trPr>
          <w:trHeight w:val="292"/>
        </w:trPr>
        <w:tc>
          <w:tcPr>
            <w:tcW w:w="705" w:type="dxa"/>
            <w:shd w:val="clear" w:color="auto" w:fill="F2F2F2" w:themeFill="background1" w:themeFillShade="F2"/>
          </w:tcPr>
          <w:p w14:paraId="6C384C43" w14:textId="0D296420" w:rsidR="0027472A" w:rsidRPr="00984857" w:rsidRDefault="0027472A" w:rsidP="00F14D80">
            <w:pPr>
              <w:rPr>
                <w:rFonts w:asciiTheme="majorHAnsi" w:hAnsiTheme="majorHAnsi"/>
                <w:sz w:val="22"/>
                <w:szCs w:val="22"/>
              </w:rPr>
            </w:pPr>
            <w:r w:rsidRPr="00B81E5E">
              <w:rPr>
                <w:rFonts w:asciiTheme="majorHAnsi" w:hAnsiTheme="majorHAnsi"/>
                <w:sz w:val="22"/>
                <w:szCs w:val="22"/>
              </w:rPr>
              <w:t>512</w:t>
            </w:r>
          </w:p>
        </w:tc>
        <w:tc>
          <w:tcPr>
            <w:tcW w:w="3145" w:type="dxa"/>
          </w:tcPr>
          <w:p w14:paraId="46D28726" w14:textId="246EA68C" w:rsidR="0027472A" w:rsidRPr="0039468B" w:rsidRDefault="0027472A" w:rsidP="00F14D80">
            <w:r w:rsidRPr="0027472A">
              <w:t>Cestovné akademických a vědeckých pracovníků/Travel allowance for academic and scientific workers</w:t>
            </w:r>
          </w:p>
        </w:tc>
        <w:tc>
          <w:tcPr>
            <w:tcW w:w="1355" w:type="dxa"/>
          </w:tcPr>
          <w:p w14:paraId="15978A5C" w14:textId="32F0E3FC" w:rsidR="0027472A" w:rsidRDefault="0027472A" w:rsidP="00F14D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</w:tcPr>
          <w:p w14:paraId="71A39ED2" w14:textId="73D0952C" w:rsidR="0027472A" w:rsidRDefault="0027472A" w:rsidP="00F14D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6" w:type="dxa"/>
          </w:tcPr>
          <w:p w14:paraId="2D10CF5B" w14:textId="2429C980" w:rsidR="0027472A" w:rsidRDefault="0027472A" w:rsidP="00F14D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</w:tcPr>
          <w:p w14:paraId="78EFB3A4" w14:textId="09535D11" w:rsidR="0027472A" w:rsidRDefault="0027472A" w:rsidP="00F14D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14D80" w:rsidRPr="00BC0C7D" w14:paraId="07E7BB5D" w14:textId="77777777" w:rsidTr="00D37768">
        <w:trPr>
          <w:trHeight w:val="292"/>
        </w:trPr>
        <w:tc>
          <w:tcPr>
            <w:tcW w:w="705" w:type="dxa"/>
            <w:shd w:val="clear" w:color="auto" w:fill="F2F2F2" w:themeFill="background1" w:themeFillShade="F2"/>
          </w:tcPr>
          <w:p w14:paraId="5D883DEA" w14:textId="77777777" w:rsidR="00F14D80" w:rsidRPr="00984857" w:rsidRDefault="00F14D80" w:rsidP="00F14D80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518</w:t>
            </w:r>
          </w:p>
        </w:tc>
        <w:tc>
          <w:tcPr>
            <w:tcW w:w="3145" w:type="dxa"/>
          </w:tcPr>
          <w:p w14:paraId="4EBC351D" w14:textId="7ECA4D51" w:rsidR="00F14D80" w:rsidRPr="0039468B" w:rsidRDefault="00F14D80" w:rsidP="00F14D80">
            <w:r w:rsidRPr="0039468B">
              <w:t>Ostatní služby</w:t>
            </w:r>
            <w:r>
              <w:t>/</w:t>
            </w:r>
            <w:r w:rsidRPr="009A136E">
              <w:t>Other services</w:t>
            </w:r>
          </w:p>
        </w:tc>
        <w:tc>
          <w:tcPr>
            <w:tcW w:w="1355" w:type="dxa"/>
          </w:tcPr>
          <w:p w14:paraId="254E8416" w14:textId="691056CD" w:rsidR="00F14D80" w:rsidRPr="00984857" w:rsidRDefault="00F14D80" w:rsidP="00F14D8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</w:tcPr>
          <w:p w14:paraId="502DFEB5" w14:textId="02B334B1" w:rsidR="00F14D80" w:rsidRPr="00984857" w:rsidRDefault="00F14D80" w:rsidP="00F14D8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6" w:type="dxa"/>
          </w:tcPr>
          <w:p w14:paraId="0F9140DF" w14:textId="038303EC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</w:tcPr>
          <w:p w14:paraId="527259B1" w14:textId="6E7326A1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14D80" w:rsidRPr="00BC0C7D" w14:paraId="12E7551C" w14:textId="77777777" w:rsidTr="00D37768">
        <w:trPr>
          <w:trHeight w:val="584"/>
        </w:trPr>
        <w:tc>
          <w:tcPr>
            <w:tcW w:w="705" w:type="dxa"/>
            <w:shd w:val="clear" w:color="auto" w:fill="F2F2F2" w:themeFill="background1" w:themeFillShade="F2"/>
          </w:tcPr>
          <w:p w14:paraId="5D0CE6A7" w14:textId="77777777" w:rsidR="00F14D80" w:rsidRPr="00984857" w:rsidRDefault="00F14D80" w:rsidP="00F14D80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549</w:t>
            </w:r>
          </w:p>
        </w:tc>
        <w:tc>
          <w:tcPr>
            <w:tcW w:w="3145" w:type="dxa"/>
          </w:tcPr>
          <w:p w14:paraId="52F97AB8" w14:textId="0FED542D" w:rsidR="00F14D80" w:rsidRPr="0039468B" w:rsidRDefault="00B60332" w:rsidP="00F14D80">
            <w:r w:rsidRPr="00B60332">
              <w:t>Stipendia studujících/Student scholarships</w:t>
            </w:r>
            <w:r w:rsidR="00134656">
              <w:rPr>
                <w:rStyle w:val="Znakapoznpodarou"/>
              </w:rPr>
              <w:footnoteReference w:id="4"/>
            </w:r>
          </w:p>
        </w:tc>
        <w:tc>
          <w:tcPr>
            <w:tcW w:w="1355" w:type="dxa"/>
          </w:tcPr>
          <w:p w14:paraId="47E5CDD1" w14:textId="32DED363" w:rsidR="00F14D80" w:rsidRPr="00984857" w:rsidRDefault="00F14D80" w:rsidP="00F14D8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</w:tcPr>
          <w:p w14:paraId="5615B71F" w14:textId="2FF9207A" w:rsidR="00F14D80" w:rsidRPr="00984857" w:rsidRDefault="00F14D80" w:rsidP="00F14D8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6" w:type="dxa"/>
          </w:tcPr>
          <w:p w14:paraId="1A1F0531" w14:textId="543A1674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</w:tcPr>
          <w:p w14:paraId="3316F5FA" w14:textId="529DDE35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14D80" w:rsidRPr="00BC0C7D" w14:paraId="3206BA23" w14:textId="77777777" w:rsidTr="00D37768">
        <w:trPr>
          <w:trHeight w:val="292"/>
        </w:trPr>
        <w:tc>
          <w:tcPr>
            <w:tcW w:w="705" w:type="dxa"/>
          </w:tcPr>
          <w:p w14:paraId="4FB8CC1E" w14:textId="4CE9A416" w:rsidR="00F14D80" w:rsidRPr="00984857" w:rsidRDefault="00F14D80" w:rsidP="00F14D8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45" w:type="dxa"/>
          </w:tcPr>
          <w:p w14:paraId="7F7B7688" w14:textId="7D5D4476" w:rsidR="00F14D80" w:rsidRPr="0039468B" w:rsidRDefault="00F14D80" w:rsidP="00F14D80">
            <w:r w:rsidRPr="009A136E">
              <w:t>Other unlisted costs</w:t>
            </w:r>
            <w:r w:rsidR="002E7582">
              <w:rPr>
                <w:rStyle w:val="Znakapoznpodarou"/>
              </w:rPr>
              <w:footnoteReference w:id="5"/>
            </w:r>
          </w:p>
        </w:tc>
        <w:tc>
          <w:tcPr>
            <w:tcW w:w="1355" w:type="dxa"/>
          </w:tcPr>
          <w:p w14:paraId="3E7F453B" w14:textId="2960396F" w:rsidR="00F14D80" w:rsidRPr="00984857" w:rsidRDefault="00F14D80" w:rsidP="00F14D8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</w:tcPr>
          <w:p w14:paraId="338FABCC" w14:textId="035FA851" w:rsidR="00F14D80" w:rsidRPr="00984857" w:rsidRDefault="00F14D80" w:rsidP="00F14D8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6" w:type="dxa"/>
          </w:tcPr>
          <w:p w14:paraId="29BE6FE7" w14:textId="537C2FF0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09D7ACA4" w14:textId="0D626A81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14D80" w:rsidRPr="00BC0C7D" w14:paraId="22A735B4" w14:textId="77777777" w:rsidTr="00D37768">
        <w:trPr>
          <w:trHeight w:val="276"/>
        </w:trPr>
        <w:tc>
          <w:tcPr>
            <w:tcW w:w="705" w:type="dxa"/>
          </w:tcPr>
          <w:p w14:paraId="4F8AF0C8" w14:textId="77777777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20441A40" w14:textId="77777777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6FAFCACF" w14:textId="77777777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14:paraId="460464EE" w14:textId="77777777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396" w:type="dxa"/>
          </w:tcPr>
          <w:p w14:paraId="31A0D082" w14:textId="77777777" w:rsidR="00F14D80" w:rsidRPr="00BC0C7D" w:rsidRDefault="00F14D80" w:rsidP="00F14D8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016BE119" w14:textId="77777777" w:rsidR="00F14D80" w:rsidRPr="00BC0C7D" w:rsidRDefault="00F14D80" w:rsidP="00F14D80">
            <w:pPr>
              <w:rPr>
                <w:rFonts w:asciiTheme="majorHAnsi" w:hAnsiTheme="majorHAnsi"/>
                <w:b/>
              </w:rPr>
            </w:pPr>
          </w:p>
        </w:tc>
      </w:tr>
      <w:tr w:rsidR="00F14D80" w:rsidRPr="00BC0C7D" w14:paraId="20D9DF3C" w14:textId="77777777" w:rsidTr="00D37768">
        <w:trPr>
          <w:trHeight w:val="276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8E6E4A" w14:textId="77777777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29D5F0" w14:textId="2E6BC952" w:rsidR="00F14D80" w:rsidRPr="00984857" w:rsidRDefault="00F14D80" w:rsidP="00F14D8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Celkové náklady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>
              <w:t xml:space="preserve"> </w:t>
            </w:r>
            <w:r w:rsidRPr="00BD054F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Total </w:t>
            </w:r>
            <w:r>
              <w:rPr>
                <w:rFonts w:asciiTheme="majorHAnsi" w:hAnsiTheme="majorHAnsi" w:cs="Times New Roman"/>
                <w:bCs/>
                <w:sz w:val="22"/>
                <w:szCs w:val="22"/>
              </w:rPr>
              <w:t>C</w:t>
            </w:r>
            <w:r w:rsidRPr="00BD054F">
              <w:rPr>
                <w:rFonts w:asciiTheme="majorHAnsi" w:hAnsiTheme="majorHAnsi" w:cs="Times New Roman"/>
                <w:bCs/>
                <w:sz w:val="22"/>
                <w:szCs w:val="22"/>
              </w:rPr>
              <w:t>ost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60135D9" w14:textId="0D564120" w:rsidR="00F14D80" w:rsidRPr="00F14D80" w:rsidRDefault="00F14D80" w:rsidP="00F14D80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7BA19E" w14:textId="410D2910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F417CB" w14:textId="30ED2CBF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41A813" w14:textId="77777777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</w:p>
        </w:tc>
      </w:tr>
    </w:tbl>
    <w:p w14:paraId="6155BDDD" w14:textId="77777777" w:rsidR="003866AF" w:rsidRPr="00E331C5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sz w:val="22"/>
          <w:szCs w:val="22"/>
        </w:rPr>
      </w:pPr>
    </w:p>
    <w:p w14:paraId="5A939926" w14:textId="77777777" w:rsidR="006F6B1C" w:rsidRDefault="006F6B1C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66A566F7" w14:textId="77777777" w:rsidR="006F6B1C" w:rsidRDefault="006F6B1C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3161A28D" w14:textId="3CCEDA9C" w:rsidR="003866AF" w:rsidRPr="008D72F1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Cs/>
          <w:sz w:val="22"/>
          <w:szCs w:val="22"/>
        </w:rPr>
      </w:pPr>
      <w:r w:rsidRPr="00E331C5">
        <w:rPr>
          <w:rFonts w:asciiTheme="majorHAnsi" w:hAnsiTheme="majorHAnsi"/>
          <w:b/>
          <w:sz w:val="22"/>
          <w:szCs w:val="22"/>
        </w:rPr>
        <w:t>Ke zprávě přiložte</w:t>
      </w:r>
      <w:r w:rsidR="008D72F1">
        <w:rPr>
          <w:rFonts w:asciiTheme="majorHAnsi" w:hAnsiTheme="majorHAnsi"/>
          <w:b/>
          <w:sz w:val="22"/>
          <w:szCs w:val="22"/>
        </w:rPr>
        <w:t>/</w:t>
      </w:r>
      <w:r w:rsidR="008D72F1" w:rsidRPr="008D72F1">
        <w:t xml:space="preserve"> </w:t>
      </w:r>
      <w:r w:rsidR="008D72F1" w:rsidRPr="008D72F1">
        <w:rPr>
          <w:rFonts w:asciiTheme="majorHAnsi" w:hAnsiTheme="majorHAnsi"/>
          <w:bCs/>
          <w:sz w:val="22"/>
          <w:szCs w:val="22"/>
        </w:rPr>
        <w:t>Attach to the interim annual report:</w:t>
      </w:r>
    </w:p>
    <w:p w14:paraId="09A5B7D8" w14:textId="77777777" w:rsidR="003866AF" w:rsidRPr="00BC0C7D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358A8AEC" w14:textId="44AEF029" w:rsidR="003866AF" w:rsidRPr="00BC0C7D" w:rsidRDefault="008D72F1" w:rsidP="003866AF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3866AF" w:rsidRPr="00BC0C7D">
        <w:rPr>
          <w:rFonts w:asciiTheme="majorHAnsi" w:hAnsiTheme="majorHAnsi"/>
        </w:rPr>
        <w:t>ýpis z OBD – výstupy podpořené tímto projektem</w:t>
      </w:r>
      <w:r w:rsidR="00797D13">
        <w:rPr>
          <w:rFonts w:asciiTheme="majorHAnsi" w:hAnsiTheme="majorHAnsi"/>
        </w:rPr>
        <w:t>/</w:t>
      </w:r>
      <w:r w:rsidR="00797D13" w:rsidRPr="00797D13">
        <w:rPr>
          <w:rFonts w:asciiTheme="majorHAnsi" w:hAnsiTheme="majorHAnsi"/>
        </w:rPr>
        <w:t>Extract from OBD – outputs supported by this project</w:t>
      </w:r>
      <w:r w:rsidR="00797D13">
        <w:rPr>
          <w:rFonts w:asciiTheme="majorHAnsi" w:hAnsiTheme="majorHAnsi"/>
        </w:rPr>
        <w:t>.</w:t>
      </w:r>
    </w:p>
    <w:p w14:paraId="1F005514" w14:textId="71A93E16" w:rsidR="003866AF" w:rsidRPr="00BC0C7D" w:rsidRDefault="008D72F1" w:rsidP="003866AF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3866AF" w:rsidRPr="00BC0C7D">
        <w:rPr>
          <w:rFonts w:asciiTheme="majorHAnsi" w:hAnsiTheme="majorHAnsi"/>
        </w:rPr>
        <w:t xml:space="preserve">ýsledovku z ekonomického informačního systému Magion – vyúčtování dotace. </w:t>
      </w:r>
      <w:r w:rsidR="00C52B57">
        <w:rPr>
          <w:rFonts w:asciiTheme="majorHAnsi" w:hAnsiTheme="majorHAnsi"/>
        </w:rPr>
        <w:t>/</w:t>
      </w:r>
      <w:r w:rsidR="00C52B57" w:rsidRPr="00C52B57">
        <w:t xml:space="preserve"> </w:t>
      </w:r>
      <w:r w:rsidR="00C52B57" w:rsidRPr="00C52B57">
        <w:rPr>
          <w:rFonts w:asciiTheme="majorHAnsi" w:hAnsiTheme="majorHAnsi"/>
        </w:rPr>
        <w:t>Income statement from the Magion economic information system – overview of all uses of project funds.</w:t>
      </w:r>
    </w:p>
    <w:p w14:paraId="6ACCB5D5" w14:textId="77777777" w:rsidR="003866AF" w:rsidRPr="00BC0C7D" w:rsidRDefault="003866AF" w:rsidP="003866AF">
      <w:pPr>
        <w:spacing w:after="240" w:line="240" w:lineRule="exact"/>
        <w:jc w:val="both"/>
        <w:rPr>
          <w:rFonts w:asciiTheme="majorHAnsi" w:hAnsiTheme="majorHAnsi"/>
        </w:rPr>
      </w:pPr>
    </w:p>
    <w:p w14:paraId="72A91A82" w14:textId="7DCFD134" w:rsidR="009365C6" w:rsidRPr="001D0154" w:rsidRDefault="009365C6" w:rsidP="009365C6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D0154">
        <w:rPr>
          <w:rFonts w:asciiTheme="minorHAnsi" w:hAnsiTheme="minorHAnsi" w:cstheme="minorHAnsi"/>
          <w:sz w:val="22"/>
          <w:szCs w:val="22"/>
        </w:rPr>
        <w:t>Datum/Date: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75551073"/>
          <w:placeholder>
            <w:docPart w:val="C2FDB553C555471295B06AD61B5041EE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305C25">
            <w:rPr>
              <w:rStyle w:val="Zstupntext"/>
            </w:rPr>
            <w:t>Klikněte nebo klepněte sem a zadejte datum.</w:t>
          </w:r>
        </w:sdtContent>
      </w:sdt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</w:p>
    <w:p w14:paraId="5C6AE5B6" w14:textId="56534B79" w:rsidR="009365C6" w:rsidRPr="001D0154" w:rsidRDefault="009365C6" w:rsidP="009365C6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D0154">
        <w:rPr>
          <w:rFonts w:asciiTheme="minorHAnsi" w:hAnsiTheme="minorHAnsi" w:cstheme="minorHAnsi"/>
          <w:sz w:val="22"/>
          <w:szCs w:val="22"/>
        </w:rPr>
        <w:t xml:space="preserve">Podpis </w:t>
      </w:r>
      <w:r w:rsidR="00DF0398">
        <w:rPr>
          <w:rFonts w:asciiTheme="minorHAnsi" w:hAnsiTheme="minorHAnsi" w:cstheme="minorHAnsi"/>
          <w:sz w:val="22"/>
          <w:szCs w:val="22"/>
        </w:rPr>
        <w:t>odpovědného řešitele</w:t>
      </w:r>
      <w:r w:rsidRPr="001D0154">
        <w:rPr>
          <w:rFonts w:asciiTheme="minorHAnsi" w:hAnsiTheme="minorHAnsi" w:cstheme="minorHAnsi"/>
          <w:sz w:val="22"/>
          <w:szCs w:val="22"/>
        </w:rPr>
        <w:t>/Signature of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Pr="001D0154">
        <w:rPr>
          <w:rFonts w:asciiTheme="minorHAnsi" w:hAnsiTheme="minorHAnsi" w:cstheme="minorHAnsi"/>
          <w:sz w:val="22"/>
          <w:szCs w:val="22"/>
        </w:rPr>
        <w:t xml:space="preserve"> </w:t>
      </w:r>
      <w:r w:rsidR="00DF0398">
        <w:rPr>
          <w:rFonts w:asciiTheme="minorHAnsi" w:hAnsiTheme="minorHAnsi" w:cstheme="minorHAnsi"/>
          <w:sz w:val="22"/>
          <w:szCs w:val="22"/>
        </w:rPr>
        <w:t>principal investigator</w:t>
      </w:r>
      <w:r w:rsidRPr="001D015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9365C6" w14:paraId="33B789DD" w14:textId="77777777" w:rsidTr="004475C4">
        <w:tc>
          <w:tcPr>
            <w:tcW w:w="9627" w:type="dxa"/>
          </w:tcPr>
          <w:p w14:paraId="0BFB53F5" w14:textId="77777777" w:rsidR="009365C6" w:rsidRDefault="009365C6" w:rsidP="004475C4">
            <w:pPr>
              <w:spacing w:after="120" w:line="360" w:lineRule="auto"/>
              <w:rPr>
                <w:rFonts w:cstheme="minorHAnsi"/>
                <w:sz w:val="22"/>
                <w:szCs w:val="22"/>
              </w:rPr>
            </w:pPr>
          </w:p>
          <w:p w14:paraId="43D09381" w14:textId="77777777" w:rsidR="009365C6" w:rsidRDefault="009365C6" w:rsidP="004475C4">
            <w:pPr>
              <w:spacing w:after="120" w:line="36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3579D7A6" w14:textId="74BF9E37" w:rsidR="00C264F9" w:rsidRDefault="00C264F9" w:rsidP="00C264F9">
      <w:pPr>
        <w:jc w:val="right"/>
        <w:rPr>
          <w:rFonts w:asciiTheme="majorHAnsi" w:hAnsiTheme="majorHAnsi"/>
        </w:rPr>
      </w:pPr>
      <w:r w:rsidRPr="00BC0C7D">
        <w:rPr>
          <w:rFonts w:asciiTheme="majorHAnsi" w:hAnsiTheme="majorHAnsi"/>
        </w:rPr>
        <w:lastRenderedPageBreak/>
        <w:t xml:space="preserve">Příloha č. </w:t>
      </w:r>
      <w:r w:rsidR="006A31CC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/Annex No. </w:t>
      </w:r>
      <w:r w:rsidR="006A31CC">
        <w:rPr>
          <w:rFonts w:asciiTheme="majorHAnsi" w:hAnsiTheme="majorHAnsi"/>
        </w:rPr>
        <w:t>3</w:t>
      </w:r>
    </w:p>
    <w:p w14:paraId="1E52C423" w14:textId="77777777" w:rsidR="00C264F9" w:rsidRPr="00BC0C7D" w:rsidRDefault="00C264F9" w:rsidP="00C264F9">
      <w:pPr>
        <w:jc w:val="right"/>
        <w:rPr>
          <w:rFonts w:asciiTheme="majorHAnsi" w:hAnsiTheme="majorHAnsi"/>
        </w:rPr>
      </w:pPr>
    </w:p>
    <w:p w14:paraId="683B3B78" w14:textId="75F0E2D2" w:rsidR="00C264F9" w:rsidRPr="009C7EB0" w:rsidRDefault="003067AB" w:rsidP="00C264F9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Závěrečná</w:t>
      </w:r>
      <w:r w:rsidR="00C264F9" w:rsidRPr="009C7EB0">
        <w:rPr>
          <w:rFonts w:asciiTheme="majorHAnsi" w:hAnsiTheme="majorHAnsi"/>
          <w:b/>
        </w:rPr>
        <w:t xml:space="preserve"> zpráva projektu specifického výzkumu zakázka č. </w:t>
      </w:r>
      <w:r w:rsidR="00C264F9" w:rsidRPr="009C7EB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264F9" w:rsidRPr="009C7EB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264F9" w:rsidRPr="009C7EB0">
        <w:rPr>
          <w:rFonts w:asciiTheme="minorHAnsi" w:hAnsiTheme="minorHAnsi" w:cstheme="minorHAnsi"/>
          <w:sz w:val="22"/>
          <w:szCs w:val="22"/>
        </w:rPr>
      </w:r>
      <w:r w:rsidR="00C264F9" w:rsidRPr="009C7EB0">
        <w:rPr>
          <w:rFonts w:asciiTheme="minorHAnsi" w:hAnsiTheme="minorHAnsi" w:cstheme="minorHAnsi"/>
          <w:sz w:val="22"/>
          <w:szCs w:val="22"/>
        </w:rPr>
        <w:fldChar w:fldCharType="separate"/>
      </w:r>
      <w:r w:rsidR="00C264F9"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9C7EB0">
        <w:rPr>
          <w:rFonts w:asciiTheme="minorHAnsi" w:hAnsiTheme="minorHAnsi" w:cstheme="minorHAnsi"/>
          <w:sz w:val="22"/>
          <w:szCs w:val="22"/>
        </w:rPr>
        <w:fldChar w:fldCharType="end"/>
      </w:r>
      <w:r w:rsidR="00C264F9" w:rsidRPr="009C7EB0">
        <w:rPr>
          <w:rFonts w:asciiTheme="majorHAnsi" w:hAnsiTheme="majorHAnsi"/>
          <w:b/>
        </w:rPr>
        <w:t>/2024</w:t>
      </w:r>
    </w:p>
    <w:p w14:paraId="436552BF" w14:textId="77777777" w:rsidR="00C264F9" w:rsidRPr="009C7EB0" w:rsidRDefault="00C264F9" w:rsidP="00C264F9">
      <w:pPr>
        <w:pStyle w:val="Odstavecseseznamem"/>
        <w:spacing w:after="240" w:line="240" w:lineRule="exact"/>
        <w:jc w:val="both"/>
        <w:rPr>
          <w:rFonts w:asciiTheme="majorHAnsi" w:hAnsiTheme="majorHAnsi"/>
          <w:b/>
        </w:rPr>
      </w:pPr>
    </w:p>
    <w:p w14:paraId="21242F4C" w14:textId="139802F4" w:rsidR="00C264F9" w:rsidRDefault="003067AB" w:rsidP="00C264F9">
      <w:pPr>
        <w:pStyle w:val="Odstavecseseznamem"/>
        <w:spacing w:after="240" w:line="240" w:lineRule="exact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Final</w:t>
      </w:r>
      <w:r w:rsidR="00C264F9" w:rsidRPr="006C4C9D">
        <w:rPr>
          <w:rFonts w:asciiTheme="majorHAnsi" w:hAnsiTheme="majorHAnsi"/>
          <w:b/>
        </w:rPr>
        <w:t xml:space="preserve"> </w:t>
      </w:r>
      <w:r w:rsidR="00B724C5">
        <w:rPr>
          <w:rFonts w:asciiTheme="majorHAnsi" w:hAnsiTheme="majorHAnsi"/>
          <w:b/>
        </w:rPr>
        <w:t>R</w:t>
      </w:r>
      <w:r w:rsidR="00C264F9" w:rsidRPr="006C4C9D">
        <w:rPr>
          <w:rFonts w:asciiTheme="majorHAnsi" w:hAnsiTheme="majorHAnsi"/>
          <w:b/>
        </w:rPr>
        <w:t xml:space="preserve">eport of </w:t>
      </w:r>
      <w:r w:rsidR="00290D12">
        <w:rPr>
          <w:rFonts w:asciiTheme="majorHAnsi" w:hAnsiTheme="majorHAnsi"/>
          <w:b/>
        </w:rPr>
        <w:t>the</w:t>
      </w:r>
      <w:r w:rsidR="00C264F9" w:rsidRPr="006C4C9D">
        <w:rPr>
          <w:rFonts w:asciiTheme="majorHAnsi" w:hAnsiTheme="majorHAnsi"/>
          <w:b/>
        </w:rPr>
        <w:t xml:space="preserve"> </w:t>
      </w:r>
      <w:r w:rsidR="00C264F9">
        <w:rPr>
          <w:rFonts w:asciiTheme="majorHAnsi" w:hAnsiTheme="majorHAnsi"/>
          <w:b/>
        </w:rPr>
        <w:t>S</w:t>
      </w:r>
      <w:r w:rsidR="00C264F9" w:rsidRPr="006C4C9D">
        <w:rPr>
          <w:rFonts w:asciiTheme="majorHAnsi" w:hAnsiTheme="majorHAnsi"/>
          <w:b/>
        </w:rPr>
        <w:t xml:space="preserve">pecific </w:t>
      </w:r>
      <w:r w:rsidR="00C264F9">
        <w:rPr>
          <w:rFonts w:asciiTheme="majorHAnsi" w:hAnsiTheme="majorHAnsi"/>
          <w:b/>
        </w:rPr>
        <w:t>R</w:t>
      </w:r>
      <w:r w:rsidR="00C264F9" w:rsidRPr="006C4C9D">
        <w:rPr>
          <w:rFonts w:asciiTheme="majorHAnsi" w:hAnsiTheme="majorHAnsi"/>
          <w:b/>
        </w:rPr>
        <w:t xml:space="preserve">esearch </w:t>
      </w:r>
      <w:r w:rsidR="00C264F9">
        <w:rPr>
          <w:rFonts w:asciiTheme="majorHAnsi" w:hAnsiTheme="majorHAnsi"/>
          <w:b/>
        </w:rPr>
        <w:t>P</w:t>
      </w:r>
      <w:r w:rsidR="00C264F9" w:rsidRPr="006C4C9D">
        <w:rPr>
          <w:rFonts w:asciiTheme="majorHAnsi" w:hAnsiTheme="majorHAnsi"/>
          <w:b/>
        </w:rPr>
        <w:t xml:space="preserve">roject Contract no. </w:t>
      </w:r>
      <w:r w:rsidR="00C264F9" w:rsidRPr="00CE017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264F9" w:rsidRPr="00CE017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264F9" w:rsidRPr="00CE0174">
        <w:rPr>
          <w:rFonts w:asciiTheme="minorHAnsi" w:hAnsiTheme="minorHAnsi" w:cstheme="minorHAnsi"/>
          <w:sz w:val="22"/>
          <w:szCs w:val="22"/>
        </w:rPr>
      </w:r>
      <w:r w:rsidR="00C264F9" w:rsidRPr="00CE0174">
        <w:rPr>
          <w:rFonts w:asciiTheme="minorHAnsi" w:hAnsiTheme="minorHAnsi" w:cstheme="minorHAnsi"/>
          <w:sz w:val="22"/>
          <w:szCs w:val="22"/>
        </w:rPr>
        <w:fldChar w:fldCharType="separate"/>
      </w:r>
      <w:r w:rsidR="00C264F9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CE0174">
        <w:rPr>
          <w:rFonts w:asciiTheme="minorHAnsi" w:hAnsiTheme="minorHAnsi" w:cstheme="minorHAnsi"/>
          <w:sz w:val="22"/>
          <w:szCs w:val="22"/>
        </w:rPr>
        <w:fldChar w:fldCharType="end"/>
      </w:r>
      <w:r w:rsidR="00C264F9" w:rsidRPr="006C4C9D">
        <w:rPr>
          <w:rFonts w:asciiTheme="majorHAnsi" w:hAnsiTheme="majorHAnsi"/>
          <w:b/>
        </w:rPr>
        <w:t>/2024</w:t>
      </w:r>
    </w:p>
    <w:p w14:paraId="04373C26" w14:textId="77777777" w:rsidR="00C264F9" w:rsidRPr="00BC0C7D" w:rsidRDefault="00C264F9" w:rsidP="00C264F9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560B207F" w14:textId="77777777" w:rsidR="00C264F9" w:rsidRDefault="00C264F9" w:rsidP="00C264F9">
      <w:pPr>
        <w:pStyle w:val="Odstavecseseznamem"/>
        <w:spacing w:before="120" w:after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Typ projektu </w:t>
      </w:r>
      <w:r>
        <w:rPr>
          <w:rFonts w:asciiTheme="minorHAnsi" w:hAnsiTheme="minorHAnsi" w:cstheme="minorHAnsi"/>
          <w:sz w:val="22"/>
          <w:szCs w:val="22"/>
        </w:rPr>
        <w:t>(Type of the project; zaškrtněte jednu možnost/ tick one box)</w:t>
      </w:r>
    </w:p>
    <w:p w14:paraId="03EA85CD" w14:textId="77777777" w:rsidR="00C264F9" w:rsidRDefault="00000000" w:rsidP="00C264F9">
      <w:pPr>
        <w:pStyle w:val="Odstavecseseznamem"/>
        <w:spacing w:after="120" w:line="360" w:lineRule="auto"/>
        <w:ind w:left="0" w:firstLine="720"/>
        <w:rPr>
          <w:rFonts w:asciiTheme="minorHAnsi" w:eastAsia="MS Gothic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68140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4F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264F9">
        <w:rPr>
          <w:rFonts w:asciiTheme="minorHAnsi" w:eastAsia="MS Gothic" w:hAnsiTheme="minorHAnsi" w:cstheme="minorHAnsi"/>
          <w:sz w:val="22"/>
          <w:szCs w:val="22"/>
        </w:rPr>
        <w:tab/>
      </w:r>
      <w:r w:rsidR="00C264F9" w:rsidRPr="00A3178E">
        <w:rPr>
          <w:rFonts w:asciiTheme="minorHAnsi" w:eastAsia="MS Gothic" w:hAnsiTheme="minorHAnsi" w:cstheme="minorHAnsi"/>
          <w:sz w:val="22"/>
          <w:szCs w:val="22"/>
        </w:rPr>
        <w:t>Exce</w:t>
      </w:r>
      <w:r w:rsidR="00C264F9">
        <w:rPr>
          <w:rFonts w:asciiTheme="minorHAnsi" w:eastAsia="MS Gothic" w:hAnsiTheme="minorHAnsi" w:cstheme="minorHAnsi"/>
          <w:sz w:val="22"/>
          <w:szCs w:val="22"/>
        </w:rPr>
        <w:t>lentní projekt doktorandů (Ph.D. students Excellence Project)</w:t>
      </w:r>
    </w:p>
    <w:p w14:paraId="571BBEE5" w14:textId="77777777" w:rsidR="00C264F9" w:rsidRPr="00A3178E" w:rsidRDefault="00C264F9" w:rsidP="00C264F9">
      <w:pPr>
        <w:pStyle w:val="Odstavecseseznamem"/>
        <w:spacing w:after="120" w:line="360" w:lineRule="auto"/>
        <w:ind w:left="0"/>
        <w:rPr>
          <w:rFonts w:asciiTheme="minorHAnsi" w:eastAsia="MS Gothic" w:hAnsiTheme="minorHAnsi" w:cstheme="minorHAnsi"/>
          <w:sz w:val="22"/>
          <w:szCs w:val="22"/>
        </w:rPr>
      </w:pPr>
      <w:r>
        <w:rPr>
          <w:rFonts w:asciiTheme="minorHAnsi" w:eastAsia="MS Gothic" w:hAnsiTheme="minorHAnsi" w:cstheme="minorHAnsi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51934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szCs w:val="22"/>
        </w:rPr>
        <w:tab/>
        <w:t>Standardní projekt (Standard Project)</w:t>
      </w:r>
    </w:p>
    <w:p w14:paraId="5E774496" w14:textId="77777777" w:rsidR="00C264F9" w:rsidRPr="00BA6959" w:rsidRDefault="00C264F9" w:rsidP="00C264F9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959">
        <w:rPr>
          <w:rFonts w:asciiTheme="minorHAnsi" w:hAnsiTheme="minorHAnsi" w:cstheme="minorHAnsi"/>
          <w:b/>
          <w:sz w:val="22"/>
          <w:szCs w:val="22"/>
        </w:rPr>
        <w:t xml:space="preserve">Celková částka přidělené dotace </w:t>
      </w:r>
      <w:r w:rsidRPr="00BA6959">
        <w:rPr>
          <w:rFonts w:asciiTheme="minorHAnsi" w:hAnsiTheme="minorHAnsi" w:cstheme="minorHAnsi"/>
          <w:bCs/>
          <w:sz w:val="22"/>
          <w:szCs w:val="22"/>
        </w:rPr>
        <w:t>(The total amount of the allocated financial subsidy)</w:t>
      </w:r>
      <w:r w:rsidRPr="00BA6959">
        <w:rPr>
          <w:rFonts w:asciiTheme="minorHAnsi" w:hAnsiTheme="minorHAnsi" w:cstheme="minorHAnsi"/>
          <w:b/>
          <w:sz w:val="22"/>
          <w:szCs w:val="22"/>
        </w:rPr>
        <w:t>:</w:t>
      </w:r>
    </w:p>
    <w:p w14:paraId="208F0FD4" w14:textId="77777777" w:rsidR="00C264F9" w:rsidRPr="00762886" w:rsidRDefault="00C264F9" w:rsidP="00C264F9">
      <w:pPr>
        <w:pStyle w:val="Odstavecseseznamem"/>
        <w:spacing w:after="120"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6A62DC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6A62DC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6A62DC">
        <w:rPr>
          <w:rFonts w:asciiTheme="minorHAnsi" w:hAnsiTheme="minorHAnsi"/>
          <w:b/>
          <w:sz w:val="22"/>
          <w:szCs w:val="22"/>
        </w:rPr>
      </w:r>
      <w:r w:rsidRPr="006A62DC">
        <w:rPr>
          <w:rFonts w:asciiTheme="minorHAnsi" w:hAnsiTheme="minorHAnsi"/>
          <w:b/>
          <w:sz w:val="22"/>
          <w:szCs w:val="22"/>
        </w:rPr>
        <w:fldChar w:fldCharType="separate"/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sz w:val="22"/>
          <w:szCs w:val="22"/>
        </w:rPr>
        <w:fldChar w:fldCharType="end"/>
      </w:r>
    </w:p>
    <w:p w14:paraId="2B5EE99F" w14:textId="77777777" w:rsidR="00C264F9" w:rsidRPr="00A4773E" w:rsidRDefault="00C264F9" w:rsidP="00C264F9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b/>
          <w:sz w:val="22"/>
          <w:szCs w:val="22"/>
        </w:rPr>
        <w:t>Název projektu</w:t>
      </w:r>
      <w:r>
        <w:rPr>
          <w:rFonts w:asciiTheme="minorHAnsi" w:hAnsiTheme="minorHAnsi" w:cstheme="minorHAnsi"/>
          <w:sz w:val="22"/>
          <w:szCs w:val="22"/>
        </w:rPr>
        <w:t xml:space="preserve"> (Title; max. 150 znaků/characters)</w:t>
      </w:r>
    </w:p>
    <w:p w14:paraId="733535AD" w14:textId="77777777" w:rsidR="00C264F9" w:rsidRPr="006A62DC" w:rsidRDefault="00C264F9" w:rsidP="00C264F9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               </w:t>
      </w:r>
    </w:p>
    <w:p w14:paraId="5B592189" w14:textId="62E9DE68" w:rsidR="00C264F9" w:rsidRPr="00812B94" w:rsidRDefault="00DF0398" w:rsidP="00C264F9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Odpovědný řešitel</w:t>
      </w:r>
      <w:r w:rsidR="00C264F9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Principal investigator</w:t>
      </w:r>
      <w:r w:rsidR="00C264F9">
        <w:rPr>
          <w:rFonts w:asciiTheme="minorHAnsi" w:hAnsiTheme="minorHAnsi" w:cstheme="minorHAnsi"/>
          <w:sz w:val="22"/>
          <w:szCs w:val="22"/>
        </w:rPr>
        <w:t>; max. 100 znaků/characters</w:t>
      </w:r>
      <w:r w:rsidR="00C264F9" w:rsidRPr="00A4773E">
        <w:rPr>
          <w:rFonts w:asciiTheme="minorHAnsi" w:hAnsiTheme="minorHAnsi" w:cstheme="minorHAnsi"/>
          <w:sz w:val="22"/>
          <w:szCs w:val="22"/>
        </w:rPr>
        <w:t>)</w:t>
      </w:r>
    </w:p>
    <w:p w14:paraId="05686FFF" w14:textId="77777777" w:rsidR="00C264F9" w:rsidRPr="006A62DC" w:rsidRDefault="00C264F9" w:rsidP="00C264F9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6A62DC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6A62DC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6A62DC">
        <w:rPr>
          <w:rFonts w:asciiTheme="minorHAnsi" w:hAnsiTheme="minorHAnsi"/>
          <w:b/>
          <w:sz w:val="22"/>
          <w:szCs w:val="22"/>
        </w:rPr>
      </w:r>
      <w:r w:rsidRPr="006A62DC">
        <w:rPr>
          <w:rFonts w:asciiTheme="minorHAnsi" w:hAnsiTheme="minorHAnsi"/>
          <w:b/>
          <w:sz w:val="22"/>
          <w:szCs w:val="22"/>
        </w:rPr>
        <w:fldChar w:fldCharType="separate"/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   </w:t>
      </w:r>
    </w:p>
    <w:p w14:paraId="129D3A58" w14:textId="77777777" w:rsidR="00C264F9" w:rsidRPr="007C2617" w:rsidRDefault="00C264F9" w:rsidP="00C264F9">
      <w:pPr>
        <w:pStyle w:val="Default"/>
        <w:spacing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C2617">
        <w:rPr>
          <w:rFonts w:asciiTheme="minorHAnsi" w:hAnsiTheme="minorHAnsi" w:cstheme="minorHAnsi"/>
          <w:b/>
          <w:color w:val="auto"/>
          <w:sz w:val="22"/>
          <w:szCs w:val="22"/>
        </w:rPr>
        <w:t>Členové týmu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Pr="007C2617">
        <w:rPr>
          <w:rFonts w:asciiTheme="minorHAnsi" w:hAnsiTheme="minorHAnsi" w:cstheme="minorHAnsi"/>
          <w:color w:val="auto"/>
          <w:sz w:val="22"/>
          <w:szCs w:val="22"/>
        </w:rPr>
        <w:t>Team members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34D3F7FE" w14:textId="1492B8F4" w:rsidR="00C264F9" w:rsidRPr="00812B94" w:rsidRDefault="00C264F9" w:rsidP="00C264F9">
      <w:pPr>
        <w:pStyle w:val="Default"/>
        <w:spacing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Stud</w:t>
      </w:r>
      <w:r w:rsidR="005E5855">
        <w:rPr>
          <w:rFonts w:asciiTheme="minorHAnsi" w:hAnsiTheme="minorHAnsi" w:cstheme="minorHAnsi"/>
          <w:color w:val="auto"/>
          <w:sz w:val="22"/>
          <w:szCs w:val="22"/>
          <w:u w:val="single"/>
        </w:rPr>
        <w:t>ující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doktorského studia na </w:t>
      </w:r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PřF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UHK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(Students of doctoral programmes of FoS UHK)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1984"/>
        <w:gridCol w:w="2114"/>
      </w:tblGrid>
      <w:tr w:rsidR="00C264F9" w14:paraId="50E6CA5D" w14:textId="77777777" w:rsidTr="004475C4">
        <w:tc>
          <w:tcPr>
            <w:tcW w:w="4673" w:type="dxa"/>
          </w:tcPr>
          <w:p w14:paraId="42DDA3B0" w14:textId="35DEE263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</w:t>
            </w:r>
            <w:r w:rsidR="005E58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ující</w:t>
            </w:r>
          </w:p>
        </w:tc>
        <w:tc>
          <w:tcPr>
            <w:tcW w:w="851" w:type="dxa"/>
          </w:tcPr>
          <w:p w14:paraId="4BDD7DAA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Ročník (Year)</w:t>
            </w:r>
          </w:p>
        </w:tc>
        <w:tc>
          <w:tcPr>
            <w:tcW w:w="1984" w:type="dxa"/>
          </w:tcPr>
          <w:p w14:paraId="0B2ABDB9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zahájení studia (</w:t>
            </w:r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Year of starting studies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14" w:type="dxa"/>
          </w:tcPr>
          <w:p w14:paraId="01BD2951" w14:textId="36528BCC" w:rsidR="00C264F9" w:rsidRDefault="0059102F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Předpokládaný r</w:t>
            </w:r>
            <w:r w:rsidR="00C264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 ukončení studia (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Expected y</w:t>
            </w:r>
            <w:r w:rsidR="00C264F9"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ear of </w:t>
            </w:r>
            <w:r w:rsidR="00C264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finnish</w:t>
            </w:r>
            <w:r w:rsidR="00C264F9"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ing studies</w:t>
            </w:r>
            <w:r w:rsidR="00C264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  <w:tr w:rsidR="00C264F9" w:rsidRPr="00CE0174" w14:paraId="1C942D0E" w14:textId="77777777" w:rsidTr="004475C4">
        <w:tc>
          <w:tcPr>
            <w:tcW w:w="4673" w:type="dxa"/>
          </w:tcPr>
          <w:p w14:paraId="40EE25A2" w14:textId="77777777" w:rsidR="00C264F9" w:rsidRPr="00CE0174" w:rsidRDefault="00C264F9" w:rsidP="004475C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0B268C26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60DB4E8B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586101F0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06E84FB5" w14:textId="77777777" w:rsidTr="004475C4">
        <w:tc>
          <w:tcPr>
            <w:tcW w:w="4673" w:type="dxa"/>
          </w:tcPr>
          <w:p w14:paraId="7B9135E5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0CCD7ACB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41EC871A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2A07C39E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14A74BA1" w14:textId="77777777" w:rsidTr="004475C4">
        <w:tc>
          <w:tcPr>
            <w:tcW w:w="4673" w:type="dxa"/>
          </w:tcPr>
          <w:p w14:paraId="194674ED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3F0054FB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0AC8F375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5A3093EA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7A413971" w14:textId="77777777" w:rsidTr="004475C4">
        <w:tc>
          <w:tcPr>
            <w:tcW w:w="4673" w:type="dxa"/>
          </w:tcPr>
          <w:p w14:paraId="710D2E3C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21B3B054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05805C2A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285C5BF9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40465641" w14:textId="77777777" w:rsidTr="004475C4">
        <w:tc>
          <w:tcPr>
            <w:tcW w:w="4673" w:type="dxa"/>
          </w:tcPr>
          <w:p w14:paraId="3345AA06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12987955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7E735A7D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2A63587C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567C0D8" w14:textId="1F25A478" w:rsidR="00C264F9" w:rsidRPr="007C2617" w:rsidRDefault="00C264F9" w:rsidP="00C264F9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Stud</w:t>
      </w:r>
      <w:r w:rsidR="005E5855">
        <w:rPr>
          <w:rFonts w:asciiTheme="minorHAnsi" w:hAnsiTheme="minorHAnsi" w:cstheme="minorHAnsi"/>
          <w:color w:val="auto"/>
          <w:sz w:val="22"/>
          <w:szCs w:val="22"/>
          <w:u w:val="single"/>
        </w:rPr>
        <w:t>ující</w:t>
      </w:r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magisterského studia na </w:t>
      </w:r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PřF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UHK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(Students of master programmes of FoS UHK)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73"/>
        <w:gridCol w:w="851"/>
        <w:gridCol w:w="4110"/>
      </w:tblGrid>
      <w:tr w:rsidR="00C264F9" w14:paraId="5AB3E3ED" w14:textId="77777777" w:rsidTr="004475C4">
        <w:tc>
          <w:tcPr>
            <w:tcW w:w="4673" w:type="dxa"/>
          </w:tcPr>
          <w:p w14:paraId="585E1860" w14:textId="2D3C9210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</w:t>
            </w:r>
            <w:r w:rsidR="005E58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dující</w:t>
            </w:r>
          </w:p>
        </w:tc>
        <w:tc>
          <w:tcPr>
            <w:tcW w:w="851" w:type="dxa"/>
          </w:tcPr>
          <w:p w14:paraId="2CDA0905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Ročník (Year)</w:t>
            </w:r>
          </w:p>
        </w:tc>
        <w:tc>
          <w:tcPr>
            <w:tcW w:w="4110" w:type="dxa"/>
          </w:tcPr>
          <w:p w14:paraId="4398DF1B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Studijní program (Study program)</w:t>
            </w:r>
          </w:p>
        </w:tc>
      </w:tr>
      <w:tr w:rsidR="00C264F9" w:rsidRPr="00CE0174" w14:paraId="65FB07F9" w14:textId="77777777" w:rsidTr="004475C4">
        <w:tc>
          <w:tcPr>
            <w:tcW w:w="4673" w:type="dxa"/>
          </w:tcPr>
          <w:p w14:paraId="423BE220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0E5EB61A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627CBA11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4255978F" w14:textId="77777777" w:rsidTr="004475C4">
        <w:tc>
          <w:tcPr>
            <w:tcW w:w="4673" w:type="dxa"/>
          </w:tcPr>
          <w:p w14:paraId="6A6DC794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108E56BB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3FA1EEDE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4CD351F4" w14:textId="77777777" w:rsidTr="004475C4">
        <w:tc>
          <w:tcPr>
            <w:tcW w:w="4673" w:type="dxa"/>
          </w:tcPr>
          <w:p w14:paraId="68A42BC7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7D306188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441AA25B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0B1D441F" w14:textId="77777777" w:rsidTr="004475C4">
        <w:tc>
          <w:tcPr>
            <w:tcW w:w="4673" w:type="dxa"/>
          </w:tcPr>
          <w:p w14:paraId="61FBCFC3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145E48AE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0016F0B7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6AEEDDE" w14:textId="77777777" w:rsidR="00C264F9" w:rsidRDefault="00C264F9" w:rsidP="00C264F9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sz w:val="22"/>
          <w:szCs w:val="22"/>
          <w:u w:val="single"/>
        </w:rPr>
        <w:t>Další výzkumní pracovníci</w:t>
      </w:r>
      <w:r>
        <w:rPr>
          <w:rFonts w:asciiTheme="minorHAnsi" w:hAnsiTheme="minorHAnsi" w:cstheme="minorHAnsi"/>
          <w:sz w:val="22"/>
          <w:szCs w:val="22"/>
        </w:rPr>
        <w:t xml:space="preserve"> (Further scientific staff; max. 300 znaků/characters)</w:t>
      </w:r>
    </w:p>
    <w:tbl>
      <w:tblPr>
        <w:tblStyle w:val="Mkatabulky"/>
        <w:tblW w:w="9550" w:type="dxa"/>
        <w:tblLook w:val="04A0" w:firstRow="1" w:lastRow="0" w:firstColumn="1" w:lastColumn="0" w:noHBand="0" w:noVBand="1"/>
      </w:tblPr>
      <w:tblGrid>
        <w:gridCol w:w="6374"/>
        <w:gridCol w:w="3176"/>
      </w:tblGrid>
      <w:tr w:rsidR="00C264F9" w14:paraId="7300B2AF" w14:textId="77777777" w:rsidTr="004475C4">
        <w:trPr>
          <w:trHeight w:val="483"/>
        </w:trPr>
        <w:tc>
          <w:tcPr>
            <w:tcW w:w="6374" w:type="dxa"/>
          </w:tcPr>
          <w:p w14:paraId="3FE82E1F" w14:textId="384D0BF5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Mentor (</w:t>
            </w:r>
            <w:r w:rsidR="00DF0398">
              <w:rPr>
                <w:rFonts w:asciiTheme="minorHAnsi" w:hAnsiTheme="minorHAnsi" w:cstheme="minorHAnsi"/>
                <w:sz w:val="22"/>
                <w:szCs w:val="22"/>
              </w:rPr>
              <w:t xml:space="preserve">zpravidla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školitel </w:t>
            </w:r>
            <w:r w:rsidR="00DF0398">
              <w:rPr>
                <w:rFonts w:asciiTheme="minorHAnsi" w:hAnsiTheme="minorHAnsi" w:cstheme="minorHAnsi"/>
                <w:sz w:val="22"/>
                <w:szCs w:val="22"/>
              </w:rPr>
              <w:t>odpovědného řešitele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supervisor of the </w:t>
            </w:r>
            <w:r w:rsidR="00DF0398">
              <w:rPr>
                <w:rFonts w:asciiTheme="minorHAnsi" w:hAnsiTheme="minorHAnsi" w:cstheme="minorHAnsi"/>
                <w:sz w:val="22"/>
                <w:szCs w:val="22"/>
              </w:rPr>
              <w:t>principal investigator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76" w:type="dxa"/>
          </w:tcPr>
          <w:p w14:paraId="493E383F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 (Department)</w:t>
            </w:r>
          </w:p>
        </w:tc>
      </w:tr>
      <w:tr w:rsidR="00C264F9" w:rsidRPr="00CE0174" w14:paraId="2A21545F" w14:textId="77777777" w:rsidTr="004475C4">
        <w:trPr>
          <w:trHeight w:val="242"/>
        </w:trPr>
        <w:tc>
          <w:tcPr>
            <w:tcW w:w="6374" w:type="dxa"/>
          </w:tcPr>
          <w:p w14:paraId="7CD3CFB1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64D3BDB2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BAE79E8" w14:textId="77777777" w:rsidR="00C264F9" w:rsidRPr="006A62DC" w:rsidRDefault="00C264F9" w:rsidP="00C264F9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Mkatabulky"/>
        <w:tblW w:w="9550" w:type="dxa"/>
        <w:tblLook w:val="04A0" w:firstRow="1" w:lastRow="0" w:firstColumn="1" w:lastColumn="0" w:noHBand="0" w:noVBand="1"/>
      </w:tblPr>
      <w:tblGrid>
        <w:gridCol w:w="6374"/>
        <w:gridCol w:w="3176"/>
      </w:tblGrid>
      <w:tr w:rsidR="00C264F9" w14:paraId="6546E78F" w14:textId="77777777" w:rsidTr="004475C4">
        <w:trPr>
          <w:trHeight w:val="483"/>
        </w:trPr>
        <w:tc>
          <w:tcPr>
            <w:tcW w:w="6374" w:type="dxa"/>
          </w:tcPr>
          <w:p w14:paraId="4F87985D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</w:t>
            </w:r>
            <w:r w:rsidRPr="00A4773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ýzkumn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í</w:t>
            </w:r>
            <w:r w:rsidRPr="00A4773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pracovníci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(</w:t>
            </w:r>
            <w:r w:rsidRPr="00754CC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Research staff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</w:t>
            </w:r>
          </w:p>
        </w:tc>
        <w:tc>
          <w:tcPr>
            <w:tcW w:w="3176" w:type="dxa"/>
          </w:tcPr>
          <w:p w14:paraId="1FED14E2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 (Department)</w:t>
            </w:r>
          </w:p>
        </w:tc>
      </w:tr>
      <w:tr w:rsidR="00C264F9" w:rsidRPr="00CE0174" w14:paraId="37F2383B" w14:textId="77777777" w:rsidTr="004475C4">
        <w:trPr>
          <w:trHeight w:val="242"/>
        </w:trPr>
        <w:tc>
          <w:tcPr>
            <w:tcW w:w="6374" w:type="dxa"/>
          </w:tcPr>
          <w:p w14:paraId="6C2E4166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458FC7D6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69EA98F8" w14:textId="77777777" w:rsidTr="004475C4">
        <w:trPr>
          <w:trHeight w:val="250"/>
        </w:trPr>
        <w:tc>
          <w:tcPr>
            <w:tcW w:w="6374" w:type="dxa"/>
          </w:tcPr>
          <w:p w14:paraId="626400F4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31858275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1A04F032" w14:textId="77777777" w:rsidTr="004475C4">
        <w:trPr>
          <w:trHeight w:val="242"/>
        </w:trPr>
        <w:tc>
          <w:tcPr>
            <w:tcW w:w="6374" w:type="dxa"/>
          </w:tcPr>
          <w:p w14:paraId="67FB5375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2FBDA8E4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DBCE2C1" w14:textId="77777777" w:rsidR="00C264F9" w:rsidRDefault="00C264F9" w:rsidP="00C264F9">
      <w:pPr>
        <w:rPr>
          <w:rFonts w:asciiTheme="minorHAnsi" w:hAnsiTheme="minorHAnsi" w:cstheme="minorHAnsi"/>
          <w:bCs/>
          <w:sz w:val="22"/>
          <w:szCs w:val="22"/>
        </w:rPr>
      </w:pPr>
      <w:r w:rsidRPr="008107FC">
        <w:rPr>
          <w:rFonts w:asciiTheme="minorHAnsi" w:hAnsiTheme="minorHAnsi" w:cstheme="minorHAnsi"/>
          <w:b/>
          <w:sz w:val="22"/>
          <w:szCs w:val="22"/>
        </w:rPr>
        <w:lastRenderedPageBreak/>
        <w:t>Stručný popis postupu řešení projektu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Pr="00D038AF">
        <w:rPr>
          <w:rFonts w:asciiTheme="minorHAnsi" w:hAnsiTheme="minorHAnsi" w:cstheme="minorHAnsi"/>
          <w:bCs/>
          <w:sz w:val="22"/>
          <w:szCs w:val="22"/>
        </w:rPr>
        <w:t xml:space="preserve">A brief description of the project solution process </w:t>
      </w:r>
      <w:r w:rsidRPr="003E343E">
        <w:rPr>
          <w:rFonts w:asciiTheme="minorHAnsi" w:hAnsiTheme="minorHAnsi" w:cstheme="minorHAnsi"/>
          <w:bCs/>
          <w:sz w:val="22"/>
          <w:szCs w:val="22"/>
        </w:rPr>
        <w:t>(recommended length 2 pages).</w:t>
      </w:r>
    </w:p>
    <w:p w14:paraId="4253CD98" w14:textId="77777777" w:rsidR="00C264F9" w:rsidRPr="00A4773E" w:rsidRDefault="00C264F9" w:rsidP="00C264F9">
      <w:pPr>
        <w:rPr>
          <w:rFonts w:asciiTheme="minorHAnsi" w:hAnsiTheme="minorHAnsi" w:cstheme="minorHAnsi"/>
          <w:sz w:val="22"/>
          <w:szCs w:val="22"/>
        </w:rPr>
      </w:pPr>
    </w:p>
    <w:p w14:paraId="24032500" w14:textId="77777777" w:rsidR="00C264F9" w:rsidRPr="00240BDA" w:rsidRDefault="00C264F9" w:rsidP="00C264F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27AF303E" w14:textId="77777777" w:rsidR="00C264F9" w:rsidRPr="00240BDA" w:rsidRDefault="00C264F9" w:rsidP="00C264F9">
      <w:pPr>
        <w:rPr>
          <w:rFonts w:asciiTheme="majorHAnsi" w:hAnsiTheme="majorHAnsi"/>
          <w:b/>
        </w:rPr>
      </w:pPr>
    </w:p>
    <w:p w14:paraId="06DA79B1" w14:textId="77777777" w:rsidR="00C264F9" w:rsidRPr="00D038AF" w:rsidRDefault="00C264F9" w:rsidP="00C264F9">
      <w:pPr>
        <w:rPr>
          <w:rFonts w:asciiTheme="minorHAnsi" w:hAnsiTheme="minorHAnsi" w:cstheme="minorHAnsi"/>
          <w:bCs/>
          <w:sz w:val="22"/>
          <w:szCs w:val="22"/>
        </w:rPr>
      </w:pPr>
      <w:r w:rsidRPr="00A946EB">
        <w:rPr>
          <w:rFonts w:asciiTheme="minorHAnsi" w:hAnsiTheme="minorHAnsi" w:cstheme="minorHAnsi"/>
          <w:b/>
          <w:sz w:val="22"/>
          <w:szCs w:val="22"/>
        </w:rPr>
        <w:t>Naplnění cílů řešení a přínos projektu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Pr="00D038AF">
        <w:rPr>
          <w:rFonts w:asciiTheme="minorHAnsi" w:hAnsiTheme="minorHAnsi" w:cstheme="minorHAnsi"/>
          <w:bCs/>
          <w:sz w:val="22"/>
          <w:szCs w:val="22"/>
        </w:rPr>
        <w:t>Fulfillment of the objectives of the solution and the contribution of the project.</w:t>
      </w:r>
    </w:p>
    <w:p w14:paraId="067B3380" w14:textId="77777777" w:rsidR="00C264F9" w:rsidRDefault="00C264F9" w:rsidP="00C264F9">
      <w:pPr>
        <w:rPr>
          <w:rFonts w:asciiTheme="minorHAnsi" w:hAnsiTheme="minorHAnsi" w:cstheme="minorHAnsi"/>
          <w:b/>
          <w:sz w:val="22"/>
          <w:szCs w:val="22"/>
        </w:rPr>
      </w:pPr>
    </w:p>
    <w:p w14:paraId="3F7371D1" w14:textId="77777777" w:rsidR="00C264F9" w:rsidRPr="00A4773E" w:rsidRDefault="00C264F9" w:rsidP="00C264F9">
      <w:pPr>
        <w:rPr>
          <w:rFonts w:asciiTheme="minorHAnsi" w:hAnsiTheme="minorHAnsi" w:cstheme="minorHAnsi"/>
          <w:sz w:val="22"/>
          <w:szCs w:val="22"/>
        </w:rPr>
      </w:pPr>
    </w:p>
    <w:p w14:paraId="4AE2413B" w14:textId="77777777" w:rsidR="00C264F9" w:rsidRPr="00240BDA" w:rsidRDefault="00C264F9" w:rsidP="00C264F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64ED5A42" w14:textId="77777777" w:rsidR="00C264F9" w:rsidRPr="003E343E" w:rsidRDefault="00C264F9" w:rsidP="00C264F9">
      <w:pPr>
        <w:rPr>
          <w:rFonts w:asciiTheme="minorHAnsi" w:hAnsiTheme="minorHAnsi" w:cstheme="minorHAnsi"/>
          <w:b/>
          <w:sz w:val="22"/>
          <w:szCs w:val="22"/>
        </w:rPr>
      </w:pPr>
      <w:r w:rsidRPr="003E34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0AC906A" w14:textId="77777777" w:rsidR="00C264F9" w:rsidRPr="00D038AF" w:rsidRDefault="00C264F9" w:rsidP="00C264F9">
      <w:pPr>
        <w:rPr>
          <w:rFonts w:asciiTheme="minorHAnsi" w:hAnsiTheme="minorHAnsi" w:cstheme="minorHAnsi"/>
          <w:bCs/>
          <w:sz w:val="22"/>
          <w:szCs w:val="22"/>
        </w:rPr>
      </w:pPr>
      <w:r w:rsidRPr="00121D9A">
        <w:rPr>
          <w:rFonts w:asciiTheme="minorHAnsi" w:hAnsiTheme="minorHAnsi" w:cstheme="minorHAnsi"/>
          <w:b/>
          <w:sz w:val="22"/>
          <w:szCs w:val="22"/>
        </w:rPr>
        <w:t>Plnění kontrolovatelných výsledků řešení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Pr="00D038AF">
        <w:rPr>
          <w:rFonts w:asciiTheme="minorHAnsi" w:hAnsiTheme="minorHAnsi" w:cstheme="minorHAnsi"/>
          <w:bCs/>
          <w:sz w:val="22"/>
          <w:szCs w:val="22"/>
        </w:rPr>
        <w:t>Fulfillment of controllable solution results.</w:t>
      </w:r>
    </w:p>
    <w:p w14:paraId="772CDE56" w14:textId="77777777" w:rsidR="00C264F9" w:rsidRPr="00A4773E" w:rsidRDefault="00C264F9" w:rsidP="00C264F9">
      <w:pPr>
        <w:rPr>
          <w:rFonts w:asciiTheme="minorHAnsi" w:hAnsiTheme="minorHAnsi" w:cstheme="minorHAnsi"/>
          <w:sz w:val="22"/>
          <w:szCs w:val="22"/>
        </w:rPr>
      </w:pPr>
    </w:p>
    <w:p w14:paraId="0F5A936A" w14:textId="77777777" w:rsidR="00C264F9" w:rsidRPr="00240BDA" w:rsidRDefault="00C264F9" w:rsidP="00C264F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20D6066D" w14:textId="77777777" w:rsidR="00C264F9" w:rsidRDefault="00C264F9" w:rsidP="00C264F9">
      <w:pPr>
        <w:rPr>
          <w:rFonts w:asciiTheme="minorHAnsi" w:hAnsiTheme="minorHAnsi" w:cstheme="minorHAnsi"/>
          <w:bCs/>
          <w:sz w:val="22"/>
          <w:szCs w:val="22"/>
        </w:rPr>
      </w:pPr>
      <w:r w:rsidRPr="00C271B0">
        <w:rPr>
          <w:rFonts w:asciiTheme="minorHAnsi" w:hAnsiTheme="minorHAnsi" w:cstheme="minorHAnsi"/>
          <w:bCs/>
          <w:sz w:val="22"/>
          <w:szCs w:val="22"/>
        </w:rPr>
        <w:t>List only the outputs created based on this project's solution. Furthermore, indicate whether the publications were actually entered into the OBD with a link to the RIV.</w:t>
      </w:r>
    </w:p>
    <w:p w14:paraId="6451A56B" w14:textId="77777777" w:rsidR="0098334F" w:rsidRDefault="0098334F" w:rsidP="00C264F9">
      <w:pPr>
        <w:rPr>
          <w:rFonts w:asciiTheme="minorHAnsi" w:hAnsiTheme="minorHAnsi" w:cstheme="minorHAnsi"/>
          <w:bCs/>
          <w:sz w:val="22"/>
          <w:szCs w:val="22"/>
        </w:rPr>
      </w:pPr>
    </w:p>
    <w:p w14:paraId="65F80973" w14:textId="77777777" w:rsidR="0098334F" w:rsidRDefault="0098334F" w:rsidP="00C264F9">
      <w:pPr>
        <w:rPr>
          <w:rFonts w:asciiTheme="minorHAnsi" w:hAnsiTheme="minorHAnsi" w:cstheme="minorHAnsi"/>
          <w:bCs/>
          <w:sz w:val="22"/>
          <w:szCs w:val="22"/>
        </w:rPr>
      </w:pPr>
    </w:p>
    <w:p w14:paraId="3858421E" w14:textId="2282F701" w:rsidR="00852233" w:rsidRPr="00A523D2" w:rsidRDefault="006E0F07" w:rsidP="00852233">
      <w:pPr>
        <w:rPr>
          <w:rFonts w:asciiTheme="minorHAnsi" w:hAnsiTheme="minorHAnsi" w:cstheme="minorHAnsi"/>
          <w:b/>
          <w:sz w:val="22"/>
          <w:szCs w:val="22"/>
        </w:rPr>
      </w:pPr>
      <w:r w:rsidRPr="006E0F07">
        <w:rPr>
          <w:rFonts w:asciiTheme="minorHAnsi" w:hAnsiTheme="minorHAnsi" w:cstheme="minorHAnsi"/>
          <w:b/>
          <w:sz w:val="22"/>
          <w:szCs w:val="22"/>
        </w:rPr>
        <w:t>Publikované články v databázi WoS/</w:t>
      </w:r>
      <w:r w:rsidR="00852233" w:rsidRPr="00A523D2">
        <w:rPr>
          <w:rFonts w:asciiTheme="minorHAnsi" w:hAnsiTheme="minorHAnsi" w:cstheme="minorHAnsi"/>
          <w:b/>
          <w:sz w:val="22"/>
          <w:szCs w:val="22"/>
        </w:rPr>
        <w:t>Published papers in WOS</w:t>
      </w:r>
    </w:p>
    <w:p w14:paraId="2CED3A63" w14:textId="77777777" w:rsidR="00852233" w:rsidRDefault="00852233" w:rsidP="0085223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6"/>
        <w:gridCol w:w="1776"/>
        <w:gridCol w:w="1769"/>
        <w:gridCol w:w="1854"/>
        <w:gridCol w:w="1547"/>
      </w:tblGrid>
      <w:tr w:rsidR="00852233" w:rsidRPr="005042D2" w14:paraId="39187A3F" w14:textId="77777777" w:rsidTr="004475C4">
        <w:trPr>
          <w:trHeight w:val="290"/>
        </w:trPr>
        <w:tc>
          <w:tcPr>
            <w:tcW w:w="2676" w:type="dxa"/>
          </w:tcPr>
          <w:p w14:paraId="23E5B85D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Paper Title</w:t>
            </w:r>
          </w:p>
        </w:tc>
        <w:tc>
          <w:tcPr>
            <w:tcW w:w="1776" w:type="dxa"/>
          </w:tcPr>
          <w:p w14:paraId="3EDE9DCE" w14:textId="76D7DCD3" w:rsidR="00852233" w:rsidRPr="005042D2" w:rsidRDefault="004E74C6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E74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Accession Number</w:t>
            </w:r>
            <w:r w:rsidR="0085223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in WOS</w:t>
            </w:r>
          </w:p>
        </w:tc>
        <w:tc>
          <w:tcPr>
            <w:tcW w:w="1769" w:type="dxa"/>
          </w:tcPr>
          <w:p w14:paraId="7D58AF64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ID in OBD</w:t>
            </w:r>
          </w:p>
        </w:tc>
        <w:tc>
          <w:tcPr>
            <w:tcW w:w="1854" w:type="dxa"/>
          </w:tcPr>
          <w:p w14:paraId="4E4D7B13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Journal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</w:t>
            </w: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itle</w:t>
            </w:r>
          </w:p>
        </w:tc>
        <w:tc>
          <w:tcPr>
            <w:tcW w:w="1547" w:type="dxa"/>
          </w:tcPr>
          <w:p w14:paraId="0D77698A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AIS quartile/ AIS position</w:t>
            </w:r>
          </w:p>
        </w:tc>
      </w:tr>
      <w:tr w:rsidR="00852233" w14:paraId="174313FF" w14:textId="77777777" w:rsidTr="004475C4">
        <w:trPr>
          <w:trHeight w:val="290"/>
        </w:trPr>
        <w:tc>
          <w:tcPr>
            <w:tcW w:w="2676" w:type="dxa"/>
          </w:tcPr>
          <w:p w14:paraId="7B1695AE" w14:textId="77777777" w:rsidR="00852233" w:rsidRPr="0075465D" w:rsidRDefault="00852233" w:rsidP="004475C4">
            <w:pPr>
              <w:jc w:val="both"/>
              <w:rPr>
                <w:rFonts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2C792966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3F360B31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1758282D" w14:textId="77777777" w:rsidR="00852233" w:rsidRPr="00CE0174" w:rsidRDefault="00852233" w:rsidP="004475C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2C0A03DE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098E4C6A" w14:textId="77777777" w:rsidTr="004475C4">
        <w:trPr>
          <w:trHeight w:val="300"/>
        </w:trPr>
        <w:tc>
          <w:tcPr>
            <w:tcW w:w="2676" w:type="dxa"/>
          </w:tcPr>
          <w:p w14:paraId="0362E7E5" w14:textId="77777777" w:rsidR="00852233" w:rsidRPr="0075465D" w:rsidRDefault="00852233" w:rsidP="004475C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0466EFE5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7C0DE467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3C0036CF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6F43728C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5F92C390" w14:textId="77777777" w:rsidTr="004475C4">
        <w:trPr>
          <w:trHeight w:val="290"/>
        </w:trPr>
        <w:tc>
          <w:tcPr>
            <w:tcW w:w="2676" w:type="dxa"/>
          </w:tcPr>
          <w:p w14:paraId="3316332F" w14:textId="77777777" w:rsidR="00852233" w:rsidRPr="0075465D" w:rsidRDefault="00852233" w:rsidP="004475C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75B66026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709375FB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642218D7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0B1FD749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6D0A2976" w14:textId="77777777" w:rsidTr="004475C4">
        <w:trPr>
          <w:trHeight w:val="290"/>
        </w:trPr>
        <w:tc>
          <w:tcPr>
            <w:tcW w:w="2676" w:type="dxa"/>
          </w:tcPr>
          <w:p w14:paraId="1C65666C" w14:textId="77777777" w:rsidR="00852233" w:rsidRPr="0075465D" w:rsidRDefault="00852233" w:rsidP="004475C4">
            <w:pPr>
              <w:jc w:val="both"/>
              <w:rPr>
                <w:rFonts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7917016A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029E4AF4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0DAE2778" w14:textId="77777777" w:rsidR="00852233" w:rsidRPr="00CE0174" w:rsidRDefault="00852233" w:rsidP="004475C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6D2CDC3E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43000241" w14:textId="77777777" w:rsidTr="004475C4">
        <w:trPr>
          <w:trHeight w:val="290"/>
        </w:trPr>
        <w:tc>
          <w:tcPr>
            <w:tcW w:w="2676" w:type="dxa"/>
          </w:tcPr>
          <w:p w14:paraId="39E58649" w14:textId="77777777" w:rsidR="00852233" w:rsidRPr="0075465D" w:rsidRDefault="00852233" w:rsidP="004475C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355D6015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5A3BDCFE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4599F489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3E46F3B3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1A28A6CA" w14:textId="77777777" w:rsidTr="004475C4">
        <w:trPr>
          <w:trHeight w:val="290"/>
        </w:trPr>
        <w:tc>
          <w:tcPr>
            <w:tcW w:w="2676" w:type="dxa"/>
          </w:tcPr>
          <w:p w14:paraId="7263447D" w14:textId="77777777" w:rsidR="00852233" w:rsidRPr="0075465D" w:rsidRDefault="00852233" w:rsidP="004475C4">
            <w:pPr>
              <w:jc w:val="both"/>
              <w:rPr>
                <w:rFonts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6547572F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7CE895F0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01CD1FA9" w14:textId="77777777" w:rsidR="00852233" w:rsidRPr="00CE0174" w:rsidRDefault="00852233" w:rsidP="004475C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35445975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4134C9FB" w14:textId="77777777" w:rsidTr="004475C4">
        <w:trPr>
          <w:trHeight w:val="290"/>
        </w:trPr>
        <w:tc>
          <w:tcPr>
            <w:tcW w:w="2676" w:type="dxa"/>
          </w:tcPr>
          <w:p w14:paraId="2493503A" w14:textId="77777777" w:rsidR="00852233" w:rsidRPr="0075465D" w:rsidRDefault="00852233" w:rsidP="004475C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4279876E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4B4D4FF1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7000A73D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641CD56E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135870A" w14:textId="77777777" w:rsidR="00852233" w:rsidRPr="00C271B0" w:rsidRDefault="00852233" w:rsidP="00852233">
      <w:pPr>
        <w:rPr>
          <w:rFonts w:asciiTheme="minorHAnsi" w:hAnsiTheme="minorHAnsi" w:cstheme="minorHAnsi"/>
          <w:bCs/>
          <w:sz w:val="22"/>
          <w:szCs w:val="22"/>
        </w:rPr>
      </w:pPr>
    </w:p>
    <w:p w14:paraId="1D8A50D8" w14:textId="65107CBE" w:rsidR="00852233" w:rsidRDefault="006E0F07" w:rsidP="00852233">
      <w:pPr>
        <w:rPr>
          <w:rFonts w:asciiTheme="minorHAnsi" w:hAnsiTheme="minorHAnsi" w:cstheme="minorHAnsi"/>
          <w:b/>
          <w:sz w:val="22"/>
          <w:szCs w:val="22"/>
        </w:rPr>
      </w:pPr>
      <w:r w:rsidRPr="006E0F07">
        <w:rPr>
          <w:rFonts w:asciiTheme="minorHAnsi" w:hAnsiTheme="minorHAnsi" w:cstheme="minorHAnsi"/>
          <w:b/>
          <w:sz w:val="22"/>
          <w:szCs w:val="22"/>
        </w:rPr>
        <w:t>Publikované články v databázi Scopus/</w:t>
      </w:r>
      <w:r w:rsidR="00852233" w:rsidRPr="00A523D2">
        <w:rPr>
          <w:rFonts w:asciiTheme="minorHAnsi" w:hAnsiTheme="minorHAnsi" w:cstheme="minorHAnsi"/>
          <w:b/>
          <w:sz w:val="22"/>
          <w:szCs w:val="22"/>
        </w:rPr>
        <w:t xml:space="preserve">Published papers in </w:t>
      </w:r>
      <w:r w:rsidR="00852233">
        <w:rPr>
          <w:rFonts w:asciiTheme="minorHAnsi" w:hAnsiTheme="minorHAnsi" w:cstheme="minorHAnsi"/>
          <w:b/>
          <w:sz w:val="22"/>
          <w:szCs w:val="22"/>
        </w:rPr>
        <w:t>Scopus</w:t>
      </w:r>
    </w:p>
    <w:p w14:paraId="5E4C2983" w14:textId="77777777" w:rsidR="00852233" w:rsidRDefault="00852233" w:rsidP="0085223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9622" w:type="dxa"/>
        <w:tblLook w:val="04A0" w:firstRow="1" w:lastRow="0" w:firstColumn="1" w:lastColumn="0" w:noHBand="0" w:noVBand="1"/>
      </w:tblPr>
      <w:tblGrid>
        <w:gridCol w:w="2668"/>
        <w:gridCol w:w="1798"/>
        <w:gridCol w:w="1762"/>
        <w:gridCol w:w="1847"/>
        <w:gridCol w:w="1547"/>
      </w:tblGrid>
      <w:tr w:rsidR="00852233" w:rsidRPr="005042D2" w14:paraId="46C0C87A" w14:textId="77777777" w:rsidTr="004475C4">
        <w:trPr>
          <w:trHeight w:val="290"/>
        </w:trPr>
        <w:tc>
          <w:tcPr>
            <w:tcW w:w="2668" w:type="dxa"/>
          </w:tcPr>
          <w:p w14:paraId="2AE16587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Paper Title</w:t>
            </w:r>
          </w:p>
        </w:tc>
        <w:tc>
          <w:tcPr>
            <w:tcW w:w="1798" w:type="dxa"/>
          </w:tcPr>
          <w:p w14:paraId="2400A4D7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eID in Scopus</w:t>
            </w:r>
          </w:p>
        </w:tc>
        <w:tc>
          <w:tcPr>
            <w:tcW w:w="1762" w:type="dxa"/>
          </w:tcPr>
          <w:p w14:paraId="47C099CE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ID in OBD</w:t>
            </w:r>
          </w:p>
        </w:tc>
        <w:tc>
          <w:tcPr>
            <w:tcW w:w="1847" w:type="dxa"/>
          </w:tcPr>
          <w:p w14:paraId="42D95B89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Journal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</w:t>
            </w: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itle</w:t>
            </w:r>
          </w:p>
        </w:tc>
        <w:tc>
          <w:tcPr>
            <w:tcW w:w="1547" w:type="dxa"/>
          </w:tcPr>
          <w:p w14:paraId="27997F99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SJR</w:t>
            </w: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quartile/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SJR</w:t>
            </w: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position</w:t>
            </w:r>
          </w:p>
        </w:tc>
      </w:tr>
      <w:tr w:rsidR="00852233" w14:paraId="6185A6E6" w14:textId="77777777" w:rsidTr="004475C4">
        <w:trPr>
          <w:trHeight w:val="290"/>
        </w:trPr>
        <w:tc>
          <w:tcPr>
            <w:tcW w:w="2668" w:type="dxa"/>
          </w:tcPr>
          <w:p w14:paraId="6CD7DD7D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3058F734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601043DB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6B080AB6" w14:textId="77777777" w:rsidR="00852233" w:rsidRPr="00CE0174" w:rsidRDefault="00852233" w:rsidP="004475C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2E8FE65F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3AECBA49" w14:textId="77777777" w:rsidTr="004475C4">
        <w:trPr>
          <w:trHeight w:val="300"/>
        </w:trPr>
        <w:tc>
          <w:tcPr>
            <w:tcW w:w="2668" w:type="dxa"/>
          </w:tcPr>
          <w:p w14:paraId="5F609DF8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189919D3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44806841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0D2C4CB9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77881724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607E85D3" w14:textId="77777777" w:rsidTr="004475C4">
        <w:trPr>
          <w:trHeight w:val="290"/>
        </w:trPr>
        <w:tc>
          <w:tcPr>
            <w:tcW w:w="2668" w:type="dxa"/>
          </w:tcPr>
          <w:p w14:paraId="26B36640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4B667606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34CA96AD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5B034429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275AC684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61F9986A" w14:textId="77777777" w:rsidTr="004475C4">
        <w:trPr>
          <w:trHeight w:val="290"/>
        </w:trPr>
        <w:tc>
          <w:tcPr>
            <w:tcW w:w="2668" w:type="dxa"/>
          </w:tcPr>
          <w:p w14:paraId="70E0E19E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7E3C4ECD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6AA7F798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48D27C6D" w14:textId="77777777" w:rsidR="00852233" w:rsidRPr="00CE0174" w:rsidRDefault="00852233" w:rsidP="004475C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4DFC4540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26FE1A86" w14:textId="77777777" w:rsidTr="004475C4">
        <w:trPr>
          <w:trHeight w:val="290"/>
        </w:trPr>
        <w:tc>
          <w:tcPr>
            <w:tcW w:w="2668" w:type="dxa"/>
          </w:tcPr>
          <w:p w14:paraId="3F59177D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57E6EF59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51791A79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2DF97870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568E2A6A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2193231C" w14:textId="77777777" w:rsidTr="004475C4">
        <w:trPr>
          <w:trHeight w:val="290"/>
        </w:trPr>
        <w:tc>
          <w:tcPr>
            <w:tcW w:w="2668" w:type="dxa"/>
          </w:tcPr>
          <w:p w14:paraId="7D4C3D60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70DB7CA4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2F4987A8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32E5F70C" w14:textId="77777777" w:rsidR="00852233" w:rsidRPr="00CE0174" w:rsidRDefault="00852233" w:rsidP="004475C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3B4357FC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3570ADFF" w14:textId="77777777" w:rsidTr="004475C4">
        <w:trPr>
          <w:trHeight w:val="290"/>
        </w:trPr>
        <w:tc>
          <w:tcPr>
            <w:tcW w:w="2668" w:type="dxa"/>
          </w:tcPr>
          <w:p w14:paraId="24B6A45E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0DCC70A9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770AB3F2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70A63FBA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34E7A34E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ECFCE21" w14:textId="77777777" w:rsidR="00852233" w:rsidRPr="00A523D2" w:rsidRDefault="00852233" w:rsidP="00852233">
      <w:pPr>
        <w:rPr>
          <w:rFonts w:asciiTheme="minorHAnsi" w:hAnsiTheme="minorHAnsi" w:cstheme="minorHAnsi"/>
          <w:b/>
          <w:sz w:val="22"/>
          <w:szCs w:val="22"/>
        </w:rPr>
      </w:pPr>
    </w:p>
    <w:p w14:paraId="45238E32" w14:textId="77777777" w:rsidR="00852233" w:rsidRDefault="00852233" w:rsidP="00852233">
      <w:pPr>
        <w:rPr>
          <w:rFonts w:asciiTheme="minorHAnsi" w:hAnsiTheme="minorHAnsi" w:cstheme="minorHAnsi"/>
          <w:b/>
          <w:sz w:val="22"/>
          <w:szCs w:val="22"/>
        </w:rPr>
      </w:pPr>
      <w:r w:rsidRPr="00A523D2">
        <w:rPr>
          <w:rFonts w:asciiTheme="minorHAnsi" w:hAnsiTheme="minorHAnsi" w:cstheme="minorHAnsi"/>
          <w:b/>
          <w:sz w:val="22"/>
          <w:szCs w:val="22"/>
        </w:rPr>
        <w:t xml:space="preserve">Published </w:t>
      </w:r>
      <w:r>
        <w:rPr>
          <w:rFonts w:asciiTheme="minorHAnsi" w:hAnsiTheme="minorHAnsi" w:cstheme="minorHAnsi"/>
          <w:b/>
          <w:sz w:val="22"/>
          <w:szCs w:val="22"/>
        </w:rPr>
        <w:t xml:space="preserve">books or chapters in books </w:t>
      </w:r>
    </w:p>
    <w:p w14:paraId="0012F593" w14:textId="77777777" w:rsidR="00852233" w:rsidRDefault="00852233" w:rsidP="0085223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9622" w:type="dxa"/>
        <w:tblLook w:val="04A0" w:firstRow="1" w:lastRow="0" w:firstColumn="1" w:lastColumn="0" w:noHBand="0" w:noVBand="1"/>
      </w:tblPr>
      <w:tblGrid>
        <w:gridCol w:w="6941"/>
        <w:gridCol w:w="2681"/>
      </w:tblGrid>
      <w:tr w:rsidR="00852233" w:rsidRPr="005042D2" w14:paraId="246B5BE3" w14:textId="77777777" w:rsidTr="004475C4">
        <w:trPr>
          <w:trHeight w:val="290"/>
        </w:trPr>
        <w:tc>
          <w:tcPr>
            <w:tcW w:w="6941" w:type="dxa"/>
          </w:tcPr>
          <w:p w14:paraId="7263C0F8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Book Title</w:t>
            </w:r>
          </w:p>
        </w:tc>
        <w:tc>
          <w:tcPr>
            <w:tcW w:w="2681" w:type="dxa"/>
          </w:tcPr>
          <w:p w14:paraId="77EEEF9D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Publisher</w:t>
            </w:r>
          </w:p>
        </w:tc>
      </w:tr>
      <w:tr w:rsidR="00852233" w:rsidRPr="00CE0174" w14:paraId="5DE1F524" w14:textId="77777777" w:rsidTr="004475C4">
        <w:trPr>
          <w:trHeight w:val="290"/>
        </w:trPr>
        <w:tc>
          <w:tcPr>
            <w:tcW w:w="6941" w:type="dxa"/>
          </w:tcPr>
          <w:p w14:paraId="45B0E510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1" w:type="dxa"/>
          </w:tcPr>
          <w:p w14:paraId="2E50693C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852233" w:rsidRPr="00CE0174" w14:paraId="4D802E82" w14:textId="77777777" w:rsidTr="004475C4">
        <w:trPr>
          <w:trHeight w:val="300"/>
        </w:trPr>
        <w:tc>
          <w:tcPr>
            <w:tcW w:w="6941" w:type="dxa"/>
          </w:tcPr>
          <w:p w14:paraId="408657D2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1" w:type="dxa"/>
          </w:tcPr>
          <w:p w14:paraId="7CE3E2C9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       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3183F9C" w14:textId="77777777" w:rsidR="0098334F" w:rsidRPr="00C271B0" w:rsidRDefault="0098334F" w:rsidP="00C264F9">
      <w:pPr>
        <w:rPr>
          <w:rFonts w:asciiTheme="minorHAnsi" w:hAnsiTheme="minorHAnsi" w:cstheme="minorHAnsi"/>
          <w:bCs/>
          <w:sz w:val="22"/>
          <w:szCs w:val="22"/>
        </w:rPr>
      </w:pPr>
    </w:p>
    <w:p w14:paraId="4DC150EC" w14:textId="77777777" w:rsidR="00C264F9" w:rsidRDefault="00C264F9" w:rsidP="00C264F9">
      <w:pPr>
        <w:rPr>
          <w:rFonts w:asciiTheme="minorHAnsi" w:hAnsiTheme="minorHAnsi" w:cstheme="minorHAnsi"/>
          <w:b/>
          <w:sz w:val="22"/>
          <w:szCs w:val="22"/>
        </w:rPr>
      </w:pPr>
    </w:p>
    <w:p w14:paraId="439790AC" w14:textId="77777777" w:rsidR="00AA39F7" w:rsidRDefault="00AA39F7" w:rsidP="00C264F9">
      <w:pPr>
        <w:rPr>
          <w:rFonts w:asciiTheme="minorHAnsi" w:hAnsiTheme="minorHAnsi" w:cstheme="minorHAnsi"/>
          <w:b/>
          <w:sz w:val="22"/>
          <w:szCs w:val="22"/>
        </w:rPr>
      </w:pPr>
    </w:p>
    <w:p w14:paraId="1D0E9C5C" w14:textId="77777777" w:rsidR="00AA39F7" w:rsidRDefault="00AA39F7" w:rsidP="00C264F9">
      <w:pPr>
        <w:rPr>
          <w:rFonts w:asciiTheme="minorHAnsi" w:hAnsiTheme="minorHAnsi" w:cstheme="minorHAnsi"/>
          <w:b/>
          <w:sz w:val="22"/>
          <w:szCs w:val="22"/>
        </w:rPr>
      </w:pPr>
    </w:p>
    <w:p w14:paraId="0C4A58F6" w14:textId="7A4D9C42" w:rsidR="00C264F9" w:rsidRDefault="00C264F9" w:rsidP="00C264F9">
      <w:pPr>
        <w:rPr>
          <w:rFonts w:asciiTheme="minorHAnsi" w:hAnsiTheme="minorHAnsi" w:cstheme="minorHAnsi"/>
          <w:b/>
          <w:sz w:val="22"/>
          <w:szCs w:val="22"/>
        </w:rPr>
      </w:pPr>
      <w:r w:rsidRPr="006B5778">
        <w:rPr>
          <w:rFonts w:asciiTheme="minorHAnsi" w:hAnsiTheme="minorHAnsi" w:cstheme="minorHAnsi"/>
          <w:b/>
          <w:sz w:val="22"/>
          <w:szCs w:val="22"/>
        </w:rPr>
        <w:lastRenderedPageBreak/>
        <w:t>Tab. 1 Sumář výstupů řešení projektu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Pr="00281164">
        <w:t xml:space="preserve"> </w:t>
      </w:r>
      <w:r w:rsidRPr="009A6916">
        <w:rPr>
          <w:rFonts w:asciiTheme="minorHAnsi" w:hAnsiTheme="minorHAnsi" w:cstheme="minorHAnsi"/>
          <w:bCs/>
          <w:sz w:val="22"/>
          <w:szCs w:val="22"/>
        </w:rPr>
        <w:t>Summary of project outputs</w:t>
      </w:r>
    </w:p>
    <w:p w14:paraId="1B438613" w14:textId="77777777" w:rsidR="00C264F9" w:rsidRPr="006B5778" w:rsidRDefault="00C264F9" w:rsidP="00C264F9">
      <w:pPr>
        <w:rPr>
          <w:rFonts w:asciiTheme="minorHAnsi" w:hAnsiTheme="minorHAnsi" w:cstheme="minorHAnsi"/>
          <w:b/>
          <w:sz w:val="22"/>
          <w:szCs w:val="22"/>
        </w:rPr>
      </w:pPr>
    </w:p>
    <w:p w14:paraId="087B3CEE" w14:textId="1D5F4C88" w:rsidR="00C264F9" w:rsidRDefault="00C264F9" w:rsidP="00C264F9">
      <w:pPr>
        <w:rPr>
          <w:rFonts w:asciiTheme="majorHAnsi" w:hAnsiTheme="majorHAnsi"/>
        </w:rPr>
      </w:pPr>
      <w:r w:rsidRPr="00BC0C7D">
        <w:rPr>
          <w:rFonts w:asciiTheme="majorHAnsi" w:hAnsiTheme="majorHAnsi"/>
        </w:rPr>
        <w:t>U výstupů</w:t>
      </w:r>
      <w:r>
        <w:rPr>
          <w:rFonts w:asciiTheme="majorHAnsi" w:hAnsiTheme="majorHAnsi"/>
        </w:rPr>
        <w:t xml:space="preserve"> </w:t>
      </w:r>
      <w:r w:rsidRPr="00C360D1">
        <w:rPr>
          <w:rFonts w:asciiTheme="majorHAnsi" w:hAnsiTheme="majorHAnsi"/>
        </w:rPr>
        <w:t xml:space="preserve">na </w:t>
      </w:r>
      <w:r w:rsidRPr="00A339DD">
        <w:rPr>
          <w:rFonts w:asciiTheme="majorHAnsi" w:hAnsiTheme="majorHAnsi"/>
        </w:rPr>
        <w:t xml:space="preserve">WOS s nenulovým </w:t>
      </w:r>
      <w:r w:rsidRPr="00A339DD">
        <w:rPr>
          <w:rFonts w:asciiTheme="majorHAnsi" w:hAnsiTheme="majorHAnsi"/>
          <w:bCs/>
        </w:rPr>
        <w:t>AIS</w:t>
      </w:r>
      <w:r w:rsidRPr="00A339DD">
        <w:rPr>
          <w:rFonts w:asciiTheme="majorHAnsi" w:hAnsiTheme="majorHAnsi"/>
        </w:rPr>
        <w:t xml:space="preserve"> </w:t>
      </w:r>
      <w:r w:rsidRPr="00A339DD">
        <w:rPr>
          <w:rFonts w:asciiTheme="majorHAnsi" w:hAnsiTheme="majorHAnsi"/>
          <w:i/>
        </w:rPr>
        <w:t>a na SCOPUS s nenulovým SJR</w:t>
      </w:r>
      <w:r w:rsidRPr="00A339DD">
        <w:rPr>
          <w:rFonts w:asciiTheme="majorHAnsi" w:hAnsiTheme="majorHAnsi"/>
        </w:rPr>
        <w:t xml:space="preserve"> uveďte do závorky kvartil časopisu dle AIS</w:t>
      </w:r>
      <w:r>
        <w:rPr>
          <w:rFonts w:asciiTheme="majorHAnsi" w:hAnsiTheme="majorHAnsi"/>
          <w:i/>
        </w:rPr>
        <w:t xml:space="preserve">, resp. </w:t>
      </w:r>
      <w:r w:rsidRPr="00A339DD">
        <w:rPr>
          <w:rFonts w:asciiTheme="majorHAnsi" w:hAnsiTheme="majorHAnsi"/>
          <w:i/>
        </w:rPr>
        <w:t>SJR</w:t>
      </w:r>
      <w:r>
        <w:rPr>
          <w:rFonts w:asciiTheme="majorHAnsi" w:hAnsiTheme="majorHAnsi"/>
        </w:rPr>
        <w:t xml:space="preserve"> /</w:t>
      </w:r>
      <w:r w:rsidRPr="00EA7273">
        <w:t xml:space="preserve"> </w:t>
      </w:r>
      <w:r w:rsidR="000C4C0C">
        <w:t>F</w:t>
      </w:r>
      <w:r w:rsidRPr="00EA7273">
        <w:rPr>
          <w:rFonts w:asciiTheme="majorHAnsi" w:hAnsiTheme="majorHAnsi"/>
        </w:rPr>
        <w:t>or outputs on WOS with a non-zero AIS and on SCOPUS with a non-zero SJR, enter the quartile of the journal according to the AIS or SJR in parentheses.</w:t>
      </w:r>
    </w:p>
    <w:p w14:paraId="7ADD2883" w14:textId="77777777" w:rsidR="00C264F9" w:rsidRDefault="00C264F9" w:rsidP="00C264F9">
      <w:pPr>
        <w:rPr>
          <w:rFonts w:asciiTheme="majorHAnsi" w:hAnsiTheme="majorHAnsi"/>
        </w:rPr>
      </w:pPr>
    </w:p>
    <w:p w14:paraId="11681052" w14:textId="77777777" w:rsidR="00C264F9" w:rsidRPr="00BC0C7D" w:rsidRDefault="00C264F9" w:rsidP="00C264F9">
      <w:pPr>
        <w:rPr>
          <w:rFonts w:asciiTheme="majorHAnsi" w:hAnsiTheme="majorHAnsi"/>
          <w:b/>
        </w:rPr>
      </w:pPr>
    </w:p>
    <w:tbl>
      <w:tblPr>
        <w:tblStyle w:val="Mkatabulky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4"/>
        <w:gridCol w:w="1275"/>
        <w:gridCol w:w="1418"/>
        <w:gridCol w:w="2268"/>
      </w:tblGrid>
      <w:tr w:rsidR="00C264F9" w:rsidRPr="00BC0C7D" w14:paraId="4B45B51E" w14:textId="77777777" w:rsidTr="004475C4">
        <w:tc>
          <w:tcPr>
            <w:tcW w:w="442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046CE76" w14:textId="77777777" w:rsidR="00C264F9" w:rsidRPr="00984857" w:rsidRDefault="00C264F9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Typ výstupu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/Type of Outputs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76B794F" w14:textId="77777777" w:rsidR="00C264F9" w:rsidRPr="00984857" w:rsidRDefault="00C264F9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Plán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/Plan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1198985" w14:textId="77777777" w:rsidR="00C264F9" w:rsidRPr="00984857" w:rsidRDefault="00C264F9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Skutečnost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/Reality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BBD612D" w14:textId="77777777" w:rsidR="00C264F9" w:rsidRPr="00984857" w:rsidRDefault="00C264F9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Poznámka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/Remark</w:t>
            </w:r>
          </w:p>
        </w:tc>
      </w:tr>
      <w:tr w:rsidR="00C264F9" w:rsidRPr="00BC0C7D" w14:paraId="6139B67C" w14:textId="77777777" w:rsidTr="004475C4">
        <w:tc>
          <w:tcPr>
            <w:tcW w:w="4424" w:type="dxa"/>
          </w:tcPr>
          <w:p w14:paraId="4C421B76" w14:textId="4E224805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017A38">
              <w:rPr>
                <w:rFonts w:asciiTheme="majorHAnsi" w:hAnsiTheme="majorHAnsi"/>
              </w:rPr>
              <w:t xml:space="preserve">Article, Review, Letter </w:t>
            </w:r>
            <w:r>
              <w:rPr>
                <w:rFonts w:asciiTheme="majorHAnsi" w:hAnsiTheme="majorHAnsi"/>
              </w:rPr>
              <w:t>(</w:t>
            </w:r>
            <w:r w:rsidRPr="00C360D1">
              <w:rPr>
                <w:rFonts w:asciiTheme="majorHAnsi" w:hAnsiTheme="majorHAnsi"/>
              </w:rPr>
              <w:t xml:space="preserve">WoS </w:t>
            </w:r>
            <w:r>
              <w:rPr>
                <w:rFonts w:asciiTheme="majorHAnsi" w:hAnsiTheme="majorHAnsi"/>
              </w:rPr>
              <w:t xml:space="preserve">by </w:t>
            </w:r>
            <w:r w:rsidRPr="00C360D1">
              <w:rPr>
                <w:rFonts w:asciiTheme="majorHAnsi" w:hAnsiTheme="majorHAnsi"/>
                <w:b/>
                <w:bCs/>
              </w:rPr>
              <w:t>AIS</w:t>
            </w:r>
            <w:r w:rsidRPr="00017A38">
              <w:rPr>
                <w:rFonts w:asciiTheme="majorHAnsi" w:hAnsiTheme="majorHAnsi"/>
                <w:bCs/>
              </w:rPr>
              <w:t>)</w:t>
            </w:r>
            <w:r w:rsidRPr="00C360D1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75" w:type="dxa"/>
          </w:tcPr>
          <w:p w14:paraId="1F24565C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5011CEC1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63598F4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64F9" w:rsidRPr="00BC0C7D" w14:paraId="604B7CE5" w14:textId="77777777" w:rsidTr="004475C4">
        <w:tc>
          <w:tcPr>
            <w:tcW w:w="4424" w:type="dxa"/>
          </w:tcPr>
          <w:p w14:paraId="7E1A97D2" w14:textId="1431C57B" w:rsidR="00C264F9" w:rsidRPr="00984857" w:rsidRDefault="00C264F9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017A38">
              <w:rPr>
                <w:rFonts w:asciiTheme="majorHAnsi" w:hAnsiTheme="majorHAnsi"/>
              </w:rPr>
              <w:t xml:space="preserve">Article, Review, Letter </w:t>
            </w:r>
            <w:r>
              <w:rPr>
                <w:rFonts w:asciiTheme="majorHAnsi" w:hAnsiTheme="majorHAnsi"/>
              </w:rPr>
              <w:t>(</w:t>
            </w:r>
            <w:r w:rsidRPr="00BC0C7D">
              <w:rPr>
                <w:rFonts w:asciiTheme="majorHAnsi" w:hAnsiTheme="majorHAnsi" w:cs="Times New Roman"/>
              </w:rPr>
              <w:t>Scopus</w:t>
            </w:r>
            <w:r>
              <w:rPr>
                <w:rFonts w:asciiTheme="majorHAnsi" w:hAnsiTheme="majorHAnsi" w:cs="Times New Roman"/>
              </w:rPr>
              <w:t xml:space="preserve"> by </w:t>
            </w:r>
            <w:r>
              <w:rPr>
                <w:rFonts w:asciiTheme="majorHAnsi" w:hAnsiTheme="majorHAnsi" w:cs="Times New Roman"/>
                <w:b/>
                <w:bCs/>
              </w:rPr>
              <w:t>SJR</w:t>
            </w:r>
            <w:r w:rsidRPr="00017A38">
              <w:rPr>
                <w:rFonts w:asciiTheme="majorHAnsi" w:hAnsiTheme="majorHAnsi" w:cs="Times New Roman"/>
                <w:bCs/>
              </w:rPr>
              <w:t>)</w:t>
            </w:r>
            <w:r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275" w:type="dxa"/>
          </w:tcPr>
          <w:p w14:paraId="5D3F5F41" w14:textId="77777777" w:rsidR="00C264F9" w:rsidRPr="00984857" w:rsidRDefault="00C264F9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63362624" w14:textId="77777777" w:rsidR="00C264F9" w:rsidRPr="00984857" w:rsidRDefault="00C264F9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2F6211A4" w14:textId="77777777" w:rsidR="00C264F9" w:rsidRPr="00984857" w:rsidRDefault="00C264F9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64F9" w:rsidRPr="00BC0C7D" w14:paraId="3B178500" w14:textId="77777777" w:rsidTr="004475C4">
        <w:tc>
          <w:tcPr>
            <w:tcW w:w="4424" w:type="dxa"/>
          </w:tcPr>
          <w:p w14:paraId="4B033F7F" w14:textId="0CE75B45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B (</w:t>
            </w:r>
            <w:r w:rsidRPr="000E6D76">
              <w:rPr>
                <w:rFonts w:cstheme="minorHAnsi"/>
                <w:bCs/>
                <w:sz w:val="22"/>
                <w:szCs w:val="22"/>
              </w:rPr>
              <w:t>Book</w:t>
            </w:r>
            <w:r w:rsidRPr="00984857">
              <w:rPr>
                <w:rFonts w:asciiTheme="majorHAnsi" w:hAnsiTheme="majorHAnsi"/>
                <w:sz w:val="22"/>
                <w:szCs w:val="22"/>
              </w:rPr>
              <w:t>)</w:t>
            </w:r>
            <w:r w:rsidR="00E53637">
              <w:rPr>
                <w:rStyle w:val="Znakapoznpodarou"/>
                <w:rFonts w:asciiTheme="majorHAnsi" w:hAnsiTheme="majorHAnsi"/>
                <w:sz w:val="22"/>
                <w:szCs w:val="22"/>
              </w:rPr>
              <w:footnoteReference w:id="6"/>
            </w:r>
          </w:p>
        </w:tc>
        <w:tc>
          <w:tcPr>
            <w:tcW w:w="1275" w:type="dxa"/>
          </w:tcPr>
          <w:p w14:paraId="56A7D0F7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F0867CC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082F5AC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64F9" w:rsidRPr="00BC0C7D" w14:paraId="37BC6762" w14:textId="77777777" w:rsidTr="004475C4">
        <w:tc>
          <w:tcPr>
            <w:tcW w:w="4424" w:type="dxa"/>
          </w:tcPr>
          <w:p w14:paraId="10562FB7" w14:textId="3A3509F5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C (</w:t>
            </w:r>
            <w:r w:rsidRPr="000E6D76">
              <w:rPr>
                <w:rFonts w:cstheme="minorHAnsi"/>
                <w:bCs/>
                <w:sz w:val="22"/>
                <w:szCs w:val="22"/>
              </w:rPr>
              <w:t>Book chapter</w:t>
            </w:r>
            <w:r w:rsidRPr="00984857">
              <w:rPr>
                <w:rFonts w:asciiTheme="majorHAnsi" w:hAnsiTheme="majorHAnsi"/>
                <w:sz w:val="22"/>
                <w:szCs w:val="22"/>
              </w:rPr>
              <w:t>)</w:t>
            </w:r>
            <w:r w:rsidR="00D32845">
              <w:rPr>
                <w:rFonts w:asciiTheme="majorHAnsi" w:hAnsiTheme="majorHAnsi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275" w:type="dxa"/>
          </w:tcPr>
          <w:p w14:paraId="55712ED6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21E99C9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1AFEB041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64F9" w:rsidRPr="00BC0C7D" w14:paraId="643EAF70" w14:textId="77777777" w:rsidTr="004475C4">
        <w:tc>
          <w:tcPr>
            <w:tcW w:w="4424" w:type="dxa"/>
          </w:tcPr>
          <w:p w14:paraId="51D6F62A" w14:textId="77777777" w:rsidR="00C264F9" w:rsidRPr="00984857" w:rsidRDefault="00C264F9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D (</w:t>
            </w:r>
            <w:r w:rsidRPr="00061B89">
              <w:rPr>
                <w:rFonts w:asciiTheme="majorHAnsi" w:hAnsiTheme="majorHAnsi"/>
                <w:sz w:val="22"/>
                <w:szCs w:val="22"/>
              </w:rPr>
              <w:t>Proceedings article in WoS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or </w:t>
            </w:r>
            <w:r w:rsidRPr="00061B89">
              <w:rPr>
                <w:rFonts w:asciiTheme="majorHAnsi" w:hAnsiTheme="majorHAnsi"/>
                <w:sz w:val="22"/>
                <w:szCs w:val="22"/>
              </w:rPr>
              <w:t>Scopus</w:t>
            </w:r>
            <w:r w:rsidRPr="0098485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3EAE81C0" w14:textId="77777777" w:rsidR="00C264F9" w:rsidRPr="00984857" w:rsidRDefault="00C264F9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7B46A15" w14:textId="77777777" w:rsidR="00C264F9" w:rsidRPr="00984857" w:rsidRDefault="00C264F9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6F567E78" w14:textId="77777777" w:rsidR="00C264F9" w:rsidRPr="00984857" w:rsidRDefault="00C264F9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64F9" w:rsidRPr="00BC0C7D" w14:paraId="09D2D587" w14:textId="77777777" w:rsidTr="004475C4">
        <w:tc>
          <w:tcPr>
            <w:tcW w:w="4424" w:type="dxa"/>
          </w:tcPr>
          <w:p w14:paraId="53DD409D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P (patent)</w:t>
            </w:r>
          </w:p>
        </w:tc>
        <w:tc>
          <w:tcPr>
            <w:tcW w:w="1275" w:type="dxa"/>
          </w:tcPr>
          <w:p w14:paraId="6A04BA93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527676B0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25B41D40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64F9" w:rsidRPr="00BC0C7D" w14:paraId="234F3FD9" w14:textId="77777777" w:rsidTr="004475C4">
        <w:tc>
          <w:tcPr>
            <w:tcW w:w="4424" w:type="dxa"/>
          </w:tcPr>
          <w:p w14:paraId="78565523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Number of defended Master theses</w:t>
            </w:r>
          </w:p>
        </w:tc>
        <w:tc>
          <w:tcPr>
            <w:tcW w:w="1275" w:type="dxa"/>
          </w:tcPr>
          <w:p w14:paraId="230D094A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62A332D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BFA1046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64F9" w:rsidRPr="00BC0C7D" w14:paraId="2765B533" w14:textId="77777777" w:rsidTr="004475C4">
        <w:tc>
          <w:tcPr>
            <w:tcW w:w="4424" w:type="dxa"/>
          </w:tcPr>
          <w:p w14:paraId="32512952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</w:t>
            </w:r>
            <w:r w:rsidRPr="009F3642">
              <w:rPr>
                <w:rFonts w:cstheme="minorHAnsi"/>
                <w:sz w:val="22"/>
                <w:szCs w:val="22"/>
              </w:rPr>
              <w:t xml:space="preserve">umber of defended </w:t>
            </w:r>
            <w:r>
              <w:rPr>
                <w:rFonts w:cstheme="minorHAnsi"/>
                <w:sz w:val="22"/>
                <w:szCs w:val="22"/>
              </w:rPr>
              <w:t xml:space="preserve">PhD </w:t>
            </w:r>
            <w:r w:rsidRPr="009F3642">
              <w:rPr>
                <w:rFonts w:cstheme="minorHAnsi"/>
                <w:sz w:val="22"/>
                <w:szCs w:val="22"/>
              </w:rPr>
              <w:t>theses</w:t>
            </w:r>
          </w:p>
        </w:tc>
        <w:tc>
          <w:tcPr>
            <w:tcW w:w="1275" w:type="dxa"/>
          </w:tcPr>
          <w:p w14:paraId="6EAAFF2F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310CAA75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4DF4120F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64F9" w:rsidRPr="00BC0C7D" w14:paraId="5822EF27" w14:textId="77777777" w:rsidTr="004475C4">
        <w:tc>
          <w:tcPr>
            <w:tcW w:w="4424" w:type="dxa"/>
            <w:shd w:val="clear" w:color="auto" w:fill="F2F2F2" w:themeFill="background1" w:themeFillShade="F2"/>
          </w:tcPr>
          <w:p w14:paraId="03E520A6" w14:textId="77777777" w:rsidR="00C264F9" w:rsidRPr="00984857" w:rsidRDefault="00C264F9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Number of Outputs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8223FD9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4F81C82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D6A754D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4F3D7F63" w14:textId="77777777" w:rsidR="00C264F9" w:rsidRPr="00BC0C7D" w:rsidRDefault="00C264F9" w:rsidP="00C264F9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054CD91A" w14:textId="77777777" w:rsidR="00C264F9" w:rsidRPr="00BC0C7D" w:rsidRDefault="00C264F9" w:rsidP="00C264F9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5BDFECCB" w14:textId="77777777" w:rsidR="00C264F9" w:rsidRPr="009A6916" w:rsidRDefault="00C264F9" w:rsidP="00C264F9">
      <w:pPr>
        <w:rPr>
          <w:rFonts w:asciiTheme="majorHAnsi" w:hAnsiTheme="majorHAnsi"/>
          <w:bCs/>
          <w:sz w:val="22"/>
          <w:szCs w:val="22"/>
        </w:rPr>
      </w:pPr>
      <w:r w:rsidRPr="009A6916">
        <w:rPr>
          <w:rFonts w:asciiTheme="minorHAnsi" w:hAnsiTheme="minorHAnsi" w:cstheme="minorHAnsi"/>
          <w:b/>
          <w:sz w:val="22"/>
          <w:szCs w:val="22"/>
        </w:rPr>
        <w:t xml:space="preserve">Tab. 2 Čerpání finančních prostředků v Kč/ </w:t>
      </w:r>
      <w:r w:rsidRPr="009A6916">
        <w:rPr>
          <w:rFonts w:asciiTheme="minorHAnsi" w:hAnsiTheme="minorHAnsi" w:cstheme="minorHAnsi"/>
          <w:bCs/>
          <w:sz w:val="22"/>
          <w:szCs w:val="22"/>
        </w:rPr>
        <w:t>Overview of the plan contra drawdown of funds in CZK</w:t>
      </w:r>
      <w:r w:rsidRPr="009A6916">
        <w:rPr>
          <w:rFonts w:asciiTheme="majorHAnsi" w:hAnsiTheme="majorHAnsi"/>
          <w:bCs/>
          <w:sz w:val="22"/>
          <w:szCs w:val="22"/>
        </w:rPr>
        <w:t>.</w:t>
      </w:r>
    </w:p>
    <w:p w14:paraId="388C1285" w14:textId="77777777" w:rsidR="00C264F9" w:rsidRPr="00503CB7" w:rsidRDefault="00C264F9" w:rsidP="00C264F9">
      <w:pPr>
        <w:rPr>
          <w:rFonts w:asciiTheme="majorHAnsi" w:hAnsiTheme="majorHAnsi"/>
          <w:bCs/>
          <w:sz w:val="22"/>
          <w:szCs w:val="22"/>
        </w:rPr>
      </w:pPr>
    </w:p>
    <w:tbl>
      <w:tblPr>
        <w:tblStyle w:val="Mkatabulky"/>
        <w:tblW w:w="9431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1007"/>
        <w:gridCol w:w="4494"/>
        <w:gridCol w:w="1936"/>
        <w:gridCol w:w="1994"/>
      </w:tblGrid>
      <w:tr w:rsidR="00430B41" w:rsidRPr="00BC0C7D" w14:paraId="753EB1A4" w14:textId="77777777" w:rsidTr="00430B41">
        <w:trPr>
          <w:trHeight w:val="1297"/>
        </w:trPr>
        <w:tc>
          <w:tcPr>
            <w:tcW w:w="1007" w:type="dxa"/>
            <w:shd w:val="clear" w:color="auto" w:fill="F2F2F2" w:themeFill="background1" w:themeFillShade="F2"/>
            <w:textDirection w:val="btLr"/>
          </w:tcPr>
          <w:p w14:paraId="70AF4BEF" w14:textId="77777777" w:rsidR="00430B41" w:rsidRPr="00984857" w:rsidRDefault="00430B41" w:rsidP="004475C4">
            <w:pPr>
              <w:ind w:left="113" w:right="113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Items in</w:t>
            </w: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M</w:t>
            </w: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agion</w:t>
            </w:r>
          </w:p>
        </w:tc>
        <w:tc>
          <w:tcPr>
            <w:tcW w:w="449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00104F1" w14:textId="77777777" w:rsidR="00430B41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1227416F" w14:textId="77777777" w:rsidR="00430B41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0705F56D" w14:textId="77777777" w:rsidR="00430B41" w:rsidRPr="00984857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Položka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Pr="00BD054F">
              <w:rPr>
                <w:rFonts w:asciiTheme="majorHAnsi" w:hAnsiTheme="majorHAnsi" w:cs="Times New Roman"/>
                <w:bCs/>
                <w:sz w:val="22"/>
                <w:szCs w:val="22"/>
              </w:rPr>
              <w:t>Item</w:t>
            </w:r>
          </w:p>
        </w:tc>
        <w:tc>
          <w:tcPr>
            <w:tcW w:w="193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AA50F9F" w14:textId="77777777" w:rsidR="00430B41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79550300" w14:textId="77777777" w:rsidR="00430B41" w:rsidRPr="00984857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Plán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ované náklady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(v 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Kč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)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Pr="00982DE3">
              <w:rPr>
                <w:rFonts w:asciiTheme="majorHAnsi" w:hAnsiTheme="majorHAnsi" w:cs="Times New Roman"/>
                <w:bCs/>
                <w:sz w:val="22"/>
                <w:szCs w:val="22"/>
              </w:rPr>
              <w:t>Planned costs (in CZK</w:t>
            </w:r>
            <w:r w:rsidRPr="00982DE3">
              <w:rPr>
                <w:rFonts w:asciiTheme="majorHAnsi" w:hAnsiTheme="majorHAnsi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99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0FD750E" w14:textId="77777777" w:rsidR="00430B41" w:rsidRDefault="00430B41" w:rsidP="004475C4">
            <w:pPr>
              <w:ind w:left="-88"/>
              <w:rPr>
                <w:rFonts w:asciiTheme="majorHAnsi" w:hAnsiTheme="majorHAnsi" w:cs="Times New Roman"/>
                <w:b/>
              </w:rPr>
            </w:pPr>
          </w:p>
          <w:p w14:paraId="36804E63" w14:textId="77777777" w:rsidR="00430B41" w:rsidRPr="00BC0C7D" w:rsidRDefault="00430B41" w:rsidP="004475C4">
            <w:pPr>
              <w:ind w:left="-88"/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Skutečn</w:t>
            </w:r>
            <w:r>
              <w:rPr>
                <w:rFonts w:asciiTheme="majorHAnsi" w:hAnsiTheme="majorHAnsi" w:cs="Times New Roman"/>
                <w:b/>
              </w:rPr>
              <w:t>é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náklady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(v 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Kč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)/</w:t>
            </w:r>
            <w:r>
              <w:t xml:space="preserve"> </w:t>
            </w:r>
            <w:r w:rsidRPr="002B55C2">
              <w:rPr>
                <w:rFonts w:asciiTheme="majorHAnsi" w:hAnsiTheme="majorHAnsi" w:cs="Times New Roman"/>
                <w:bCs/>
                <w:sz w:val="22"/>
                <w:szCs w:val="22"/>
              </w:rPr>
              <w:t>Actual costs (in CZK)</w:t>
            </w:r>
          </w:p>
        </w:tc>
      </w:tr>
      <w:tr w:rsidR="00430B41" w:rsidRPr="00BC0C7D" w14:paraId="3A4C6315" w14:textId="77777777" w:rsidTr="00430B41">
        <w:trPr>
          <w:trHeight w:val="620"/>
        </w:trPr>
        <w:tc>
          <w:tcPr>
            <w:tcW w:w="100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131D253" w14:textId="77777777" w:rsidR="00430B41" w:rsidRPr="00984857" w:rsidRDefault="00430B41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501</w:t>
            </w:r>
          </w:p>
        </w:tc>
        <w:tc>
          <w:tcPr>
            <w:tcW w:w="4494" w:type="dxa"/>
            <w:tcBorders>
              <w:top w:val="double" w:sz="4" w:space="0" w:color="auto"/>
            </w:tcBorders>
          </w:tcPr>
          <w:p w14:paraId="6F5E636F" w14:textId="77777777" w:rsidR="00430B41" w:rsidRPr="0039468B" w:rsidRDefault="00430B41" w:rsidP="004475C4">
            <w:r w:rsidRPr="0039468B">
              <w:t>Spotřeba materiálu DHIM</w:t>
            </w:r>
            <w:r w:rsidRPr="009A136E">
              <w:t xml:space="preserve"> </w:t>
            </w:r>
            <w:r>
              <w:t>/</w:t>
            </w:r>
            <w:r w:rsidRPr="009A136E">
              <w:t>DHIM material consumption</w:t>
            </w:r>
          </w:p>
        </w:tc>
        <w:tc>
          <w:tcPr>
            <w:tcW w:w="1936" w:type="dxa"/>
            <w:tcBorders>
              <w:top w:val="double" w:sz="4" w:space="0" w:color="auto"/>
            </w:tcBorders>
          </w:tcPr>
          <w:p w14:paraId="13199CC1" w14:textId="77777777" w:rsidR="00430B41" w:rsidRPr="00984857" w:rsidRDefault="00430B41" w:rsidP="004475C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  <w:tcBorders>
              <w:top w:val="double" w:sz="4" w:space="0" w:color="auto"/>
            </w:tcBorders>
          </w:tcPr>
          <w:p w14:paraId="718E3840" w14:textId="77777777" w:rsidR="00430B41" w:rsidRPr="00BC0C7D" w:rsidRDefault="00430B41" w:rsidP="004475C4">
            <w:pPr>
              <w:rPr>
                <w:rFonts w:asciiTheme="majorHAnsi" w:hAnsiTheme="majorHAnsi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343664" w:rsidRPr="00BC0C7D" w14:paraId="2C5CD0D1" w14:textId="77777777" w:rsidTr="00430B41">
        <w:trPr>
          <w:trHeight w:val="313"/>
        </w:trPr>
        <w:tc>
          <w:tcPr>
            <w:tcW w:w="1007" w:type="dxa"/>
            <w:shd w:val="clear" w:color="auto" w:fill="F2F2F2" w:themeFill="background1" w:themeFillShade="F2"/>
          </w:tcPr>
          <w:p w14:paraId="22713798" w14:textId="7FAEA138" w:rsidR="00343664" w:rsidRPr="00984857" w:rsidRDefault="00343664" w:rsidP="004475C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512</w:t>
            </w:r>
          </w:p>
        </w:tc>
        <w:tc>
          <w:tcPr>
            <w:tcW w:w="4494" w:type="dxa"/>
          </w:tcPr>
          <w:p w14:paraId="6C6E7ED5" w14:textId="64DD67F9" w:rsidR="00343664" w:rsidRPr="0039468B" w:rsidRDefault="00343664" w:rsidP="004475C4">
            <w:r w:rsidRPr="00343664">
              <w:t>Cestovné akademických a vědeckých pracovníků/Travel allowance for academic and scientific workers</w:t>
            </w:r>
          </w:p>
        </w:tc>
        <w:tc>
          <w:tcPr>
            <w:tcW w:w="1936" w:type="dxa"/>
          </w:tcPr>
          <w:p w14:paraId="6604AF8E" w14:textId="4B0AD03A" w:rsidR="00343664" w:rsidRDefault="00343664" w:rsidP="004475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</w:tcPr>
          <w:p w14:paraId="5CCFD64B" w14:textId="16C91BCA" w:rsidR="00343664" w:rsidRDefault="00343664" w:rsidP="004475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30B41" w:rsidRPr="00BC0C7D" w14:paraId="332A4A4E" w14:textId="77777777" w:rsidTr="00430B41">
        <w:trPr>
          <w:trHeight w:val="313"/>
        </w:trPr>
        <w:tc>
          <w:tcPr>
            <w:tcW w:w="1007" w:type="dxa"/>
            <w:shd w:val="clear" w:color="auto" w:fill="F2F2F2" w:themeFill="background1" w:themeFillShade="F2"/>
          </w:tcPr>
          <w:p w14:paraId="6BCC9365" w14:textId="77777777" w:rsidR="00430B41" w:rsidRPr="00984857" w:rsidRDefault="00430B41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518</w:t>
            </w:r>
          </w:p>
        </w:tc>
        <w:tc>
          <w:tcPr>
            <w:tcW w:w="4494" w:type="dxa"/>
          </w:tcPr>
          <w:p w14:paraId="223F845A" w14:textId="77777777" w:rsidR="00430B41" w:rsidRPr="0039468B" w:rsidRDefault="00430B41" w:rsidP="004475C4">
            <w:r w:rsidRPr="0039468B">
              <w:t>Ostatní služby</w:t>
            </w:r>
            <w:r>
              <w:t>/</w:t>
            </w:r>
            <w:r w:rsidRPr="009A136E">
              <w:t>Other services</w:t>
            </w:r>
          </w:p>
        </w:tc>
        <w:tc>
          <w:tcPr>
            <w:tcW w:w="1936" w:type="dxa"/>
          </w:tcPr>
          <w:p w14:paraId="79C53181" w14:textId="77777777" w:rsidR="00430B41" w:rsidRPr="00984857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</w:tcPr>
          <w:p w14:paraId="031C0FF6" w14:textId="77777777" w:rsidR="00430B41" w:rsidRPr="00BC0C7D" w:rsidRDefault="00430B41" w:rsidP="004475C4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30B41" w:rsidRPr="00BC0C7D" w14:paraId="5030BA57" w14:textId="77777777" w:rsidTr="00430B41">
        <w:trPr>
          <w:trHeight w:val="629"/>
        </w:trPr>
        <w:tc>
          <w:tcPr>
            <w:tcW w:w="1007" w:type="dxa"/>
            <w:shd w:val="clear" w:color="auto" w:fill="F2F2F2" w:themeFill="background1" w:themeFillShade="F2"/>
          </w:tcPr>
          <w:p w14:paraId="78715E16" w14:textId="77777777" w:rsidR="00430B41" w:rsidRPr="00984857" w:rsidRDefault="00430B41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549</w:t>
            </w:r>
          </w:p>
        </w:tc>
        <w:tc>
          <w:tcPr>
            <w:tcW w:w="4494" w:type="dxa"/>
          </w:tcPr>
          <w:p w14:paraId="30336456" w14:textId="342537D7" w:rsidR="00430B41" w:rsidRPr="0039468B" w:rsidRDefault="00430B41" w:rsidP="004475C4">
            <w:r>
              <w:t>Stipendi</w:t>
            </w:r>
            <w:r w:rsidR="006E0F07">
              <w:t>a</w:t>
            </w:r>
            <w:r>
              <w:t>/</w:t>
            </w:r>
            <w:r w:rsidRPr="0039468B">
              <w:t>Scholarship</w:t>
            </w:r>
            <w:r w:rsidR="006E0F07">
              <w:t>s</w:t>
            </w:r>
            <w:r w:rsidR="00025CFC">
              <w:rPr>
                <w:rStyle w:val="Znakapoznpodarou"/>
              </w:rPr>
              <w:footnoteReference w:id="7"/>
            </w:r>
          </w:p>
        </w:tc>
        <w:tc>
          <w:tcPr>
            <w:tcW w:w="1936" w:type="dxa"/>
          </w:tcPr>
          <w:p w14:paraId="3E9CF1E9" w14:textId="77777777" w:rsidR="00430B41" w:rsidRPr="00984857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</w:tcPr>
          <w:p w14:paraId="6A0264D8" w14:textId="77777777" w:rsidR="00430B41" w:rsidRPr="00BC0C7D" w:rsidRDefault="00430B41" w:rsidP="004475C4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30B41" w:rsidRPr="00BC0C7D" w14:paraId="2A5B1E91" w14:textId="77777777" w:rsidTr="00430B41">
        <w:trPr>
          <w:trHeight w:val="304"/>
        </w:trPr>
        <w:tc>
          <w:tcPr>
            <w:tcW w:w="1007" w:type="dxa"/>
          </w:tcPr>
          <w:p w14:paraId="78697870" w14:textId="537E77CB" w:rsidR="00430B41" w:rsidRPr="00984857" w:rsidRDefault="00430B41" w:rsidP="004475C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94" w:type="dxa"/>
          </w:tcPr>
          <w:p w14:paraId="013E62EB" w14:textId="0E3B8C1A" w:rsidR="00430B41" w:rsidRPr="0039468B" w:rsidRDefault="00430B41" w:rsidP="004475C4">
            <w:r w:rsidRPr="009A136E">
              <w:t>Other unlisted costs</w:t>
            </w:r>
            <w:r w:rsidR="002E7582">
              <w:rPr>
                <w:rStyle w:val="Znakapoznpodarou"/>
              </w:rPr>
              <w:footnoteReference w:id="8"/>
            </w:r>
          </w:p>
        </w:tc>
        <w:tc>
          <w:tcPr>
            <w:tcW w:w="1936" w:type="dxa"/>
          </w:tcPr>
          <w:p w14:paraId="51657928" w14:textId="77777777" w:rsidR="00430B41" w:rsidRPr="00984857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</w:tcPr>
          <w:p w14:paraId="599C94C6" w14:textId="77777777" w:rsidR="00430B41" w:rsidRPr="00BC0C7D" w:rsidRDefault="00430B41" w:rsidP="004475C4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30B41" w:rsidRPr="00BC0C7D" w14:paraId="3F2D06FB" w14:textId="77777777" w:rsidTr="00430B41">
        <w:trPr>
          <w:trHeight w:val="304"/>
        </w:trPr>
        <w:tc>
          <w:tcPr>
            <w:tcW w:w="1007" w:type="dxa"/>
          </w:tcPr>
          <w:p w14:paraId="04B07786" w14:textId="77777777" w:rsidR="00430B41" w:rsidRPr="00984857" w:rsidRDefault="00430B41" w:rsidP="004475C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494" w:type="dxa"/>
          </w:tcPr>
          <w:p w14:paraId="00E5F0CD" w14:textId="77777777" w:rsidR="00430B41" w:rsidRPr="00984857" w:rsidRDefault="00430B41" w:rsidP="004475C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1053A6E4" w14:textId="77777777" w:rsidR="00430B41" w:rsidRPr="00984857" w:rsidRDefault="00430B41" w:rsidP="004475C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94" w:type="dxa"/>
          </w:tcPr>
          <w:p w14:paraId="5F11D534" w14:textId="77777777" w:rsidR="00430B41" w:rsidRPr="00BC0C7D" w:rsidRDefault="00430B41" w:rsidP="004475C4">
            <w:pPr>
              <w:rPr>
                <w:rFonts w:asciiTheme="majorHAnsi" w:hAnsiTheme="majorHAnsi"/>
                <w:b/>
              </w:rPr>
            </w:pPr>
          </w:p>
        </w:tc>
      </w:tr>
      <w:tr w:rsidR="00430B41" w:rsidRPr="00BC0C7D" w14:paraId="728D9600" w14:textId="77777777" w:rsidTr="00430B41">
        <w:trPr>
          <w:trHeight w:val="304"/>
        </w:trPr>
        <w:tc>
          <w:tcPr>
            <w:tcW w:w="1007" w:type="dxa"/>
          </w:tcPr>
          <w:p w14:paraId="3D71A745" w14:textId="77777777" w:rsidR="00430B41" w:rsidRPr="00984857" w:rsidRDefault="00430B41" w:rsidP="004475C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494" w:type="dxa"/>
          </w:tcPr>
          <w:p w14:paraId="4C2AE4F9" w14:textId="77777777" w:rsidR="00430B41" w:rsidRPr="00984857" w:rsidRDefault="00430B41" w:rsidP="004475C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249EF54F" w14:textId="77777777" w:rsidR="00430B41" w:rsidRPr="00984857" w:rsidRDefault="00430B41" w:rsidP="004475C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94" w:type="dxa"/>
          </w:tcPr>
          <w:p w14:paraId="7E1AAFAA" w14:textId="77777777" w:rsidR="00430B41" w:rsidRPr="00BC0C7D" w:rsidRDefault="00430B41" w:rsidP="004475C4">
            <w:pPr>
              <w:rPr>
                <w:rFonts w:asciiTheme="majorHAnsi" w:hAnsiTheme="majorHAnsi"/>
                <w:b/>
              </w:rPr>
            </w:pPr>
          </w:p>
        </w:tc>
      </w:tr>
      <w:tr w:rsidR="00430B41" w:rsidRPr="00BC0C7D" w14:paraId="5FDA606B" w14:textId="77777777" w:rsidTr="00430B41">
        <w:trPr>
          <w:trHeight w:val="304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C080AD" w14:textId="77777777" w:rsidR="00430B41" w:rsidRPr="00984857" w:rsidRDefault="00430B41" w:rsidP="004475C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153E4C" w14:textId="77777777" w:rsidR="00430B41" w:rsidRPr="00984857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Celkové náklady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>
              <w:t xml:space="preserve"> </w:t>
            </w:r>
            <w:r w:rsidRPr="00BD054F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Total </w:t>
            </w:r>
            <w:r>
              <w:rPr>
                <w:rFonts w:asciiTheme="majorHAnsi" w:hAnsiTheme="majorHAnsi" w:cs="Times New Roman"/>
                <w:bCs/>
                <w:sz w:val="22"/>
                <w:szCs w:val="22"/>
              </w:rPr>
              <w:t>C</w:t>
            </w:r>
            <w:r w:rsidRPr="00BD054F">
              <w:rPr>
                <w:rFonts w:asciiTheme="majorHAnsi" w:hAnsiTheme="majorHAnsi" w:cs="Times New Roman"/>
                <w:bCs/>
                <w:sz w:val="22"/>
                <w:szCs w:val="22"/>
              </w:rPr>
              <w:t>ost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03AE19" w14:textId="77777777" w:rsidR="00430B41" w:rsidRPr="00F14D80" w:rsidRDefault="00430B41" w:rsidP="004475C4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7E0654" w14:textId="77777777" w:rsidR="00430B41" w:rsidRPr="00BC0C7D" w:rsidRDefault="00430B41" w:rsidP="004475C4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57B1DE22" w14:textId="77777777" w:rsidR="00C264F9" w:rsidRPr="00E331C5" w:rsidRDefault="00C264F9" w:rsidP="00C264F9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sz w:val="22"/>
          <w:szCs w:val="22"/>
        </w:rPr>
      </w:pPr>
    </w:p>
    <w:p w14:paraId="5DA3A274" w14:textId="77777777" w:rsidR="00C264F9" w:rsidRDefault="00C264F9" w:rsidP="00C264F9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699C2FC1" w14:textId="77777777" w:rsidR="00C264F9" w:rsidRDefault="00C264F9" w:rsidP="00C264F9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27D28742" w14:textId="2E439195" w:rsidR="00C264F9" w:rsidRPr="00FF2A69" w:rsidRDefault="00C264F9" w:rsidP="00FF2A69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Cs/>
          <w:sz w:val="22"/>
          <w:szCs w:val="22"/>
        </w:rPr>
      </w:pPr>
      <w:r w:rsidRPr="00E331C5">
        <w:rPr>
          <w:rFonts w:asciiTheme="majorHAnsi" w:hAnsiTheme="majorHAnsi"/>
          <w:b/>
          <w:sz w:val="22"/>
          <w:szCs w:val="22"/>
        </w:rPr>
        <w:lastRenderedPageBreak/>
        <w:t>Ke zprávě přiložte</w:t>
      </w:r>
      <w:r w:rsidR="001C1839">
        <w:rPr>
          <w:rFonts w:asciiTheme="majorHAnsi" w:hAnsiTheme="majorHAnsi"/>
          <w:b/>
          <w:sz w:val="22"/>
          <w:szCs w:val="22"/>
        </w:rPr>
        <w:t>:</w:t>
      </w:r>
      <w:r w:rsidR="00FF2A69">
        <w:rPr>
          <w:rFonts w:asciiTheme="majorHAnsi" w:hAnsiTheme="majorHAnsi"/>
          <w:b/>
          <w:sz w:val="22"/>
          <w:szCs w:val="22"/>
        </w:rPr>
        <w:t xml:space="preserve"> </w:t>
      </w:r>
      <w:r w:rsidR="00FF2A69" w:rsidRPr="00FF2A69">
        <w:rPr>
          <w:rFonts w:asciiTheme="majorHAnsi" w:hAnsiTheme="majorHAnsi"/>
        </w:rPr>
        <w:t>Výpis z OBD – výstupy podpořené tímto projektem</w:t>
      </w:r>
      <w:r w:rsidR="00FF2A69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/</w:t>
      </w:r>
      <w:r w:rsidRPr="008D72F1">
        <w:t xml:space="preserve"> </w:t>
      </w:r>
      <w:r w:rsidRPr="008D72F1">
        <w:rPr>
          <w:rFonts w:asciiTheme="majorHAnsi" w:hAnsiTheme="majorHAnsi"/>
          <w:bCs/>
          <w:sz w:val="22"/>
          <w:szCs w:val="22"/>
        </w:rPr>
        <w:t xml:space="preserve">Attach to the </w:t>
      </w:r>
      <w:r w:rsidR="00234CD6">
        <w:rPr>
          <w:rFonts w:asciiTheme="majorHAnsi" w:hAnsiTheme="majorHAnsi"/>
          <w:bCs/>
          <w:sz w:val="22"/>
          <w:szCs w:val="22"/>
        </w:rPr>
        <w:t>final</w:t>
      </w:r>
      <w:r w:rsidRPr="008D72F1">
        <w:rPr>
          <w:rFonts w:asciiTheme="majorHAnsi" w:hAnsiTheme="majorHAnsi"/>
          <w:bCs/>
          <w:sz w:val="22"/>
          <w:szCs w:val="22"/>
        </w:rPr>
        <w:t xml:space="preserve"> report:</w:t>
      </w:r>
      <w:r w:rsidR="009525CF">
        <w:rPr>
          <w:rFonts w:asciiTheme="majorHAnsi" w:hAnsiTheme="majorHAnsi"/>
          <w:bCs/>
          <w:sz w:val="22"/>
          <w:szCs w:val="22"/>
        </w:rPr>
        <w:t xml:space="preserve"> </w:t>
      </w:r>
      <w:r w:rsidRPr="00FF2A69">
        <w:rPr>
          <w:rFonts w:asciiTheme="majorHAnsi" w:hAnsiTheme="majorHAnsi"/>
        </w:rPr>
        <w:t>Extract from OBD – outputs supported by this project.</w:t>
      </w:r>
    </w:p>
    <w:p w14:paraId="38048A31" w14:textId="77777777" w:rsidR="00C264F9" w:rsidRPr="00BC0C7D" w:rsidRDefault="00C264F9" w:rsidP="00C264F9">
      <w:pPr>
        <w:spacing w:after="240" w:line="240" w:lineRule="exact"/>
        <w:jc w:val="both"/>
        <w:rPr>
          <w:rFonts w:asciiTheme="majorHAnsi" w:hAnsiTheme="majorHAnsi"/>
        </w:rPr>
      </w:pPr>
    </w:p>
    <w:p w14:paraId="213652E5" w14:textId="77777777" w:rsidR="00C264F9" w:rsidRPr="001D0154" w:rsidRDefault="00C264F9" w:rsidP="00C264F9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D0154">
        <w:rPr>
          <w:rFonts w:asciiTheme="minorHAnsi" w:hAnsiTheme="minorHAnsi" w:cstheme="minorHAnsi"/>
          <w:sz w:val="22"/>
          <w:szCs w:val="22"/>
        </w:rPr>
        <w:t>Datum/Date: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18883592"/>
          <w:placeholder>
            <w:docPart w:val="19A97B10F01C40EDB6C8A50E4A9FBD01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305C25">
            <w:rPr>
              <w:rStyle w:val="Zstupntext"/>
            </w:rPr>
            <w:t>Klikněte nebo klepněte sem a zadejte datum.</w:t>
          </w:r>
        </w:sdtContent>
      </w:sdt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</w:p>
    <w:p w14:paraId="3C16CD8B" w14:textId="77777777" w:rsidR="00C264F9" w:rsidRPr="001D0154" w:rsidRDefault="00C264F9" w:rsidP="00C264F9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51D829BB" w14:textId="3ABD5C43" w:rsidR="00C264F9" w:rsidRPr="001D0154" w:rsidRDefault="00C264F9" w:rsidP="00C264F9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D0154">
        <w:rPr>
          <w:rFonts w:asciiTheme="minorHAnsi" w:hAnsiTheme="minorHAnsi" w:cstheme="minorHAnsi"/>
          <w:sz w:val="22"/>
          <w:szCs w:val="22"/>
        </w:rPr>
        <w:t xml:space="preserve">Podpis </w:t>
      </w:r>
      <w:r w:rsidR="00DF0398">
        <w:rPr>
          <w:rFonts w:asciiTheme="minorHAnsi" w:hAnsiTheme="minorHAnsi" w:cstheme="minorHAnsi"/>
          <w:sz w:val="22"/>
          <w:szCs w:val="22"/>
        </w:rPr>
        <w:t>odpovědného řešitele</w:t>
      </w:r>
      <w:r w:rsidRPr="001D0154">
        <w:rPr>
          <w:rFonts w:asciiTheme="minorHAnsi" w:hAnsiTheme="minorHAnsi" w:cstheme="minorHAnsi"/>
          <w:sz w:val="22"/>
          <w:szCs w:val="22"/>
        </w:rPr>
        <w:t>/Signature of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Pr="001D0154">
        <w:rPr>
          <w:rFonts w:asciiTheme="minorHAnsi" w:hAnsiTheme="minorHAnsi" w:cstheme="minorHAnsi"/>
          <w:sz w:val="22"/>
          <w:szCs w:val="22"/>
        </w:rPr>
        <w:t xml:space="preserve"> </w:t>
      </w:r>
      <w:r w:rsidR="00DF0398">
        <w:rPr>
          <w:rFonts w:asciiTheme="minorHAnsi" w:hAnsiTheme="minorHAnsi" w:cstheme="minorHAnsi"/>
          <w:sz w:val="22"/>
          <w:szCs w:val="22"/>
        </w:rPr>
        <w:t>principal investigator</w:t>
      </w:r>
      <w:r w:rsidRPr="001D015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C264F9" w14:paraId="2B8D36D8" w14:textId="77777777" w:rsidTr="004475C4">
        <w:tc>
          <w:tcPr>
            <w:tcW w:w="9627" w:type="dxa"/>
          </w:tcPr>
          <w:p w14:paraId="6CC5DBC6" w14:textId="77777777" w:rsidR="00C264F9" w:rsidRDefault="00C264F9" w:rsidP="004475C4">
            <w:pPr>
              <w:spacing w:after="120" w:line="360" w:lineRule="auto"/>
              <w:rPr>
                <w:rFonts w:cstheme="minorHAnsi"/>
                <w:sz w:val="22"/>
                <w:szCs w:val="22"/>
              </w:rPr>
            </w:pPr>
          </w:p>
          <w:p w14:paraId="7D8D29E5" w14:textId="77777777" w:rsidR="00C264F9" w:rsidRDefault="00C264F9" w:rsidP="004475C4">
            <w:pPr>
              <w:spacing w:after="120" w:line="36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637DD1A9" w14:textId="77777777" w:rsidR="00C264F9" w:rsidRPr="001D0154" w:rsidRDefault="00C264F9" w:rsidP="00C264F9">
      <w:pPr>
        <w:spacing w:after="24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64CE564" w14:textId="77777777" w:rsidR="008F678E" w:rsidRPr="001D0154" w:rsidRDefault="008F678E" w:rsidP="009365C6">
      <w:pPr>
        <w:spacing w:after="24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8F678E" w:rsidRPr="001D0154" w:rsidSect="000A4EDB">
      <w:pgSz w:w="11900" w:h="16840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6203" w14:textId="77777777" w:rsidR="00B8388B" w:rsidRDefault="00B8388B">
      <w:r>
        <w:separator/>
      </w:r>
    </w:p>
  </w:endnote>
  <w:endnote w:type="continuationSeparator" w:id="0">
    <w:p w14:paraId="22193CE3" w14:textId="77777777" w:rsidR="00B8388B" w:rsidRDefault="00B8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53B8" w14:textId="77777777" w:rsidR="00B8388B" w:rsidRDefault="00B8388B">
      <w:r>
        <w:separator/>
      </w:r>
    </w:p>
  </w:footnote>
  <w:footnote w:type="continuationSeparator" w:id="0">
    <w:p w14:paraId="058B882A" w14:textId="77777777" w:rsidR="00B8388B" w:rsidRDefault="00B8388B">
      <w:r>
        <w:continuationSeparator/>
      </w:r>
    </w:p>
  </w:footnote>
  <w:footnote w:id="1">
    <w:p w14:paraId="151DB132" w14:textId="65981DBF" w:rsidR="00CB1B0D" w:rsidRDefault="00CB1B0D">
      <w:pPr>
        <w:pStyle w:val="Textpoznpodarou"/>
      </w:pPr>
      <w:r>
        <w:rPr>
          <w:rStyle w:val="Znakapoznpodarou"/>
        </w:rPr>
        <w:footnoteRef/>
      </w:r>
      <w:r>
        <w:t xml:space="preserve"> Součet stipendií za práci na projektu a </w:t>
      </w:r>
      <w:r w:rsidRPr="00CB1B0D">
        <w:t>stipendi</w:t>
      </w:r>
      <w:r>
        <w:t>í</w:t>
      </w:r>
      <w:r w:rsidRPr="00CB1B0D">
        <w:t xml:space="preserve"> na podporu kvality prezentace výsledků a práce v</w:t>
      </w:r>
      <w:r>
        <w:t> </w:t>
      </w:r>
      <w:r w:rsidRPr="00CB1B0D">
        <w:t>terénu</w:t>
      </w:r>
      <w:r>
        <w:t xml:space="preserve"> (dříve cestovních stipendií)/</w:t>
      </w:r>
      <w:r w:rsidRPr="00CB1B0D">
        <w:rPr>
          <w:sz w:val="24"/>
          <w:szCs w:val="24"/>
        </w:rPr>
        <w:t xml:space="preserve"> </w:t>
      </w:r>
      <w:r w:rsidRPr="00CB1B0D">
        <w:t>The total amount of scholarships for work on the project and scholarships for supporting the quality of result presentation and fieldwork (formerly travel scholarships).</w:t>
      </w:r>
    </w:p>
  </w:footnote>
  <w:footnote w:id="2">
    <w:p w14:paraId="36FB189A" w14:textId="5F97149E" w:rsidR="003C036B" w:rsidRDefault="003C036B">
      <w:pPr>
        <w:pStyle w:val="Textpoznpodarou"/>
      </w:pPr>
      <w:r>
        <w:rPr>
          <w:rStyle w:val="Znakapoznpodarou"/>
        </w:rPr>
        <w:footnoteRef/>
      </w:r>
      <w:r>
        <w:t xml:space="preserve"> Vyplňujte jen pro Excelentní projekty doktorandů/</w:t>
      </w:r>
      <w:r w:rsidRPr="003C036B">
        <w:rPr>
          <w:sz w:val="24"/>
          <w:szCs w:val="24"/>
        </w:rPr>
        <w:t xml:space="preserve"> </w:t>
      </w:r>
      <w:r w:rsidRPr="003C036B">
        <w:t>Fill in only for Excellent PhD Projects</w:t>
      </w:r>
    </w:p>
  </w:footnote>
  <w:footnote w:id="3">
    <w:p w14:paraId="2F72BB43" w14:textId="4516F576" w:rsidR="003903BA" w:rsidRDefault="003903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903BA">
        <w:t>Pouze renomovaná nakladatelství Elsevier, Springer, Bentham apod./ Only renowned publishers Elsevier, Springer, Bentham, etc.</w:t>
      </w:r>
    </w:p>
  </w:footnote>
  <w:footnote w:id="4">
    <w:p w14:paraId="31F6F797" w14:textId="6E220E13" w:rsidR="00134656" w:rsidRDefault="0013465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34656">
        <w:t>Součet stipendií za práci na projektu a stipendií na podporu kvality prezentace výsledků a práce v terénu (dříve cestovních stipendií)/ The total amount of scholarships for work on the project and scholarships for supporting the quality of result presentation and fieldwork (formerly travel scholarships).</w:t>
      </w:r>
    </w:p>
  </w:footnote>
  <w:footnote w:id="5">
    <w:p w14:paraId="7E18513C" w14:textId="0C804B39" w:rsidR="002E7582" w:rsidRDefault="002E75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E7582">
        <w:t>V případě potřeby přidejte další řádky s položkami dle IS Magion./ If necessary, add additional lines with items according to IS Magion.</w:t>
      </w:r>
    </w:p>
  </w:footnote>
  <w:footnote w:id="6">
    <w:p w14:paraId="395555C9" w14:textId="01AC6205" w:rsidR="00E53637" w:rsidRDefault="00E53637">
      <w:pPr>
        <w:pStyle w:val="Textpoznpodarou"/>
      </w:pPr>
      <w:r>
        <w:rPr>
          <w:rStyle w:val="Znakapoznpodarou"/>
        </w:rPr>
        <w:footnoteRef/>
      </w:r>
      <w:r>
        <w:t xml:space="preserve"> Pouze renomovaná nakladatelství Elsevier, Springer, Bentham apod./</w:t>
      </w:r>
      <w:r w:rsidRPr="00D7082F">
        <w:t xml:space="preserve"> Only renowned publishers Elsevier, Springer, Bentham, etc.</w:t>
      </w:r>
    </w:p>
  </w:footnote>
  <w:footnote w:id="7">
    <w:p w14:paraId="593232B7" w14:textId="6D0B4498" w:rsidR="00025CFC" w:rsidRDefault="00025CFC">
      <w:pPr>
        <w:pStyle w:val="Textpoznpodarou"/>
      </w:pPr>
      <w:r>
        <w:rPr>
          <w:rStyle w:val="Znakapoznpodarou"/>
        </w:rPr>
        <w:footnoteRef/>
      </w:r>
      <w:r>
        <w:t xml:space="preserve"> Součet stipendií za práci na projektu a </w:t>
      </w:r>
      <w:r w:rsidRPr="00CB1B0D">
        <w:t>stipendi</w:t>
      </w:r>
      <w:r>
        <w:t>í</w:t>
      </w:r>
      <w:r w:rsidRPr="00CB1B0D">
        <w:t xml:space="preserve"> na podporu kvality prezentace výsledků a práce v</w:t>
      </w:r>
      <w:r>
        <w:t> </w:t>
      </w:r>
      <w:r w:rsidRPr="00CB1B0D">
        <w:t>terénu</w:t>
      </w:r>
      <w:r>
        <w:t xml:space="preserve"> (dříve cestovních stipendií)/</w:t>
      </w:r>
      <w:r w:rsidRPr="00CB1B0D">
        <w:rPr>
          <w:sz w:val="24"/>
          <w:szCs w:val="24"/>
        </w:rPr>
        <w:t xml:space="preserve"> </w:t>
      </w:r>
      <w:r w:rsidRPr="00CB1B0D">
        <w:t>The total amount of scholarships for work on the project and scholarships for supporting the quality of result presentation and fieldwork (formerly travel scholarships).</w:t>
      </w:r>
    </w:p>
  </w:footnote>
  <w:footnote w:id="8">
    <w:p w14:paraId="1D7A70F4" w14:textId="0CCDFB47" w:rsidR="002E7582" w:rsidRDefault="002E75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E7582">
        <w:t>V případě potřeby přidejte další řádky s položkami dle IS Magion./ If necessary, add additional lines with items according to IS Magion.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4222AB"/>
    <w:multiLevelType w:val="hybridMultilevel"/>
    <w:tmpl w:val="21EEEA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31B71"/>
    <w:multiLevelType w:val="hybridMultilevel"/>
    <w:tmpl w:val="BEB002C4"/>
    <w:lvl w:ilvl="0" w:tplc="E0DE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E42EA"/>
    <w:multiLevelType w:val="hybridMultilevel"/>
    <w:tmpl w:val="A28EB1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A0026"/>
    <w:multiLevelType w:val="hybridMultilevel"/>
    <w:tmpl w:val="C9F2E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415E99"/>
    <w:multiLevelType w:val="hybridMultilevel"/>
    <w:tmpl w:val="61D0C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A7E19"/>
    <w:multiLevelType w:val="hybridMultilevel"/>
    <w:tmpl w:val="CA14F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37E53"/>
    <w:multiLevelType w:val="hybridMultilevel"/>
    <w:tmpl w:val="523665E0"/>
    <w:lvl w:ilvl="0" w:tplc="ADC62A7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C576661"/>
    <w:multiLevelType w:val="hybridMultilevel"/>
    <w:tmpl w:val="9256973C"/>
    <w:lvl w:ilvl="0" w:tplc="FFFFFFFF">
      <w:start w:val="1"/>
      <w:numFmt w:val="decimal"/>
      <w:lvlText w:val=""/>
      <w:lvlJc w:val="left"/>
    </w:lvl>
    <w:lvl w:ilvl="1" w:tplc="8160E8E6">
      <w:start w:val="1"/>
      <w:numFmt w:val="lowerLetter"/>
      <w:lvlText w:val="%2)"/>
      <w:lvlJc w:val="left"/>
      <w:rPr>
        <w:b w:val="0"/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4ED5A02"/>
    <w:multiLevelType w:val="hybridMultilevel"/>
    <w:tmpl w:val="B5784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43A"/>
    <w:multiLevelType w:val="hybridMultilevel"/>
    <w:tmpl w:val="A2566802"/>
    <w:lvl w:ilvl="0" w:tplc="ABBAAF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268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C67554"/>
    <w:multiLevelType w:val="hybridMultilevel"/>
    <w:tmpl w:val="B5ECCD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C2241C0"/>
    <w:multiLevelType w:val="hybridMultilevel"/>
    <w:tmpl w:val="1D9C2C30"/>
    <w:lvl w:ilvl="0" w:tplc="CC428C34">
      <w:numFmt w:val="bullet"/>
      <w:lvlText w:val=""/>
      <w:lvlJc w:val="left"/>
      <w:pPr>
        <w:ind w:left="1429" w:hanging="360"/>
      </w:pPr>
      <w:rPr>
        <w:rFonts w:ascii="Wingdings" w:eastAsia="Cambria" w:hAnsi="Wingdings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BC5F40"/>
    <w:multiLevelType w:val="hybridMultilevel"/>
    <w:tmpl w:val="A83E00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1A0137"/>
    <w:multiLevelType w:val="hybridMultilevel"/>
    <w:tmpl w:val="412472B2"/>
    <w:lvl w:ilvl="0" w:tplc="255491F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4628C"/>
    <w:multiLevelType w:val="hybridMultilevel"/>
    <w:tmpl w:val="CC8218E2"/>
    <w:lvl w:ilvl="0" w:tplc="8160E8E6">
      <w:start w:val="1"/>
      <w:numFmt w:val="lowerLetter"/>
      <w:lvlText w:val="%1)"/>
      <w:lvlJc w:val="left"/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FCBD3"/>
    <w:multiLevelType w:val="hybridMultilevel"/>
    <w:tmpl w:val="038F4E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2154A93"/>
    <w:multiLevelType w:val="hybridMultilevel"/>
    <w:tmpl w:val="D5FF16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2B0347F"/>
    <w:multiLevelType w:val="hybridMultilevel"/>
    <w:tmpl w:val="528E81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9B7504F"/>
    <w:multiLevelType w:val="hybridMultilevel"/>
    <w:tmpl w:val="90F81F3E"/>
    <w:lvl w:ilvl="0" w:tplc="AEC68FB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15A4D"/>
    <w:multiLevelType w:val="hybridMultilevel"/>
    <w:tmpl w:val="EF10C6F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E52C88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CFE2157"/>
    <w:multiLevelType w:val="hybridMultilevel"/>
    <w:tmpl w:val="73E482FC"/>
    <w:lvl w:ilvl="0" w:tplc="FF2A8F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473CE5"/>
    <w:multiLevelType w:val="hybridMultilevel"/>
    <w:tmpl w:val="9AA669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65B5831"/>
    <w:multiLevelType w:val="hybridMultilevel"/>
    <w:tmpl w:val="CA00E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94404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245DD"/>
    <w:multiLevelType w:val="multilevel"/>
    <w:tmpl w:val="6F8A8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F85EB3"/>
    <w:multiLevelType w:val="hybridMultilevel"/>
    <w:tmpl w:val="F03E1156"/>
    <w:lvl w:ilvl="0" w:tplc="C1B0237E">
      <w:numFmt w:val="bullet"/>
      <w:lvlText w:val=""/>
      <w:lvlJc w:val="left"/>
      <w:pPr>
        <w:ind w:left="1789" w:hanging="360"/>
      </w:pPr>
      <w:rPr>
        <w:rFonts w:ascii="Wingdings" w:eastAsia="Cambria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0707500"/>
    <w:multiLevelType w:val="hybridMultilevel"/>
    <w:tmpl w:val="A60832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3378CE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62F9C"/>
    <w:multiLevelType w:val="hybridMultilevel"/>
    <w:tmpl w:val="6996FF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7C820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8E01C6"/>
    <w:multiLevelType w:val="hybridMultilevel"/>
    <w:tmpl w:val="7B2AA1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8594E0C"/>
    <w:multiLevelType w:val="hybridMultilevel"/>
    <w:tmpl w:val="BB7CFC54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36227"/>
    <w:multiLevelType w:val="hybridMultilevel"/>
    <w:tmpl w:val="66203AC2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58549">
    <w:abstractNumId w:val="3"/>
  </w:num>
  <w:num w:numId="2" w16cid:durableId="1146238280">
    <w:abstractNumId w:val="8"/>
  </w:num>
  <w:num w:numId="3" w16cid:durableId="798298533">
    <w:abstractNumId w:val="18"/>
  </w:num>
  <w:num w:numId="4" w16cid:durableId="1741977174">
    <w:abstractNumId w:val="33"/>
  </w:num>
  <w:num w:numId="5" w16cid:durableId="51390495">
    <w:abstractNumId w:val="13"/>
  </w:num>
  <w:num w:numId="6" w16cid:durableId="1574661867">
    <w:abstractNumId w:val="24"/>
  </w:num>
  <w:num w:numId="7" w16cid:durableId="29914363">
    <w:abstractNumId w:val="31"/>
  </w:num>
  <w:num w:numId="8" w16cid:durableId="1393498982">
    <w:abstractNumId w:val="23"/>
  </w:num>
  <w:num w:numId="9" w16cid:durableId="1176727511">
    <w:abstractNumId w:val="11"/>
  </w:num>
  <w:num w:numId="10" w16cid:durableId="2017225012">
    <w:abstractNumId w:val="1"/>
  </w:num>
  <w:num w:numId="11" w16cid:durableId="428698400">
    <w:abstractNumId w:val="0"/>
  </w:num>
  <w:num w:numId="12" w16cid:durableId="677316733">
    <w:abstractNumId w:val="17"/>
  </w:num>
  <w:num w:numId="13" w16cid:durableId="152187198">
    <w:abstractNumId w:val="16"/>
  </w:num>
  <w:num w:numId="14" w16cid:durableId="2125685070">
    <w:abstractNumId w:val="7"/>
  </w:num>
  <w:num w:numId="15" w16cid:durableId="571280009">
    <w:abstractNumId w:val="29"/>
  </w:num>
  <w:num w:numId="16" w16cid:durableId="272370290">
    <w:abstractNumId w:val="26"/>
  </w:num>
  <w:num w:numId="17" w16cid:durableId="1461726234">
    <w:abstractNumId w:val="14"/>
  </w:num>
  <w:num w:numId="18" w16cid:durableId="294221838">
    <w:abstractNumId w:val="9"/>
  </w:num>
  <w:num w:numId="19" w16cid:durableId="1756169468">
    <w:abstractNumId w:val="22"/>
  </w:num>
  <w:num w:numId="20" w16cid:durableId="1223711418">
    <w:abstractNumId w:val="4"/>
  </w:num>
  <w:num w:numId="21" w16cid:durableId="220792800">
    <w:abstractNumId w:val="25"/>
  </w:num>
  <w:num w:numId="22" w16cid:durableId="1292052774">
    <w:abstractNumId w:val="21"/>
  </w:num>
  <w:num w:numId="23" w16cid:durableId="390660802">
    <w:abstractNumId w:val="35"/>
  </w:num>
  <w:num w:numId="24" w16cid:durableId="1315793970">
    <w:abstractNumId w:val="34"/>
  </w:num>
  <w:num w:numId="25" w16cid:durableId="1874686889">
    <w:abstractNumId w:val="15"/>
  </w:num>
  <w:num w:numId="26" w16cid:durableId="1828478282">
    <w:abstractNumId w:val="12"/>
  </w:num>
  <w:num w:numId="27" w16cid:durableId="175391429">
    <w:abstractNumId w:val="28"/>
  </w:num>
  <w:num w:numId="28" w16cid:durableId="641692910">
    <w:abstractNumId w:val="20"/>
  </w:num>
  <w:num w:numId="29" w16cid:durableId="1587222481">
    <w:abstractNumId w:val="6"/>
  </w:num>
  <w:num w:numId="30" w16cid:durableId="849876310">
    <w:abstractNumId w:val="19"/>
  </w:num>
  <w:num w:numId="31" w16cid:durableId="31197191">
    <w:abstractNumId w:val="5"/>
  </w:num>
  <w:num w:numId="32" w16cid:durableId="897476685">
    <w:abstractNumId w:val="10"/>
  </w:num>
  <w:num w:numId="33" w16cid:durableId="1337533489">
    <w:abstractNumId w:val="27"/>
  </w:num>
  <w:num w:numId="34" w16cid:durableId="1105226890">
    <w:abstractNumId w:val="32"/>
  </w:num>
  <w:num w:numId="35" w16cid:durableId="142158673">
    <w:abstractNumId w:val="2"/>
  </w:num>
  <w:num w:numId="36" w16cid:durableId="538393276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 w16cid:durableId="7471905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F4"/>
    <w:rsid w:val="000004D9"/>
    <w:rsid w:val="000032E6"/>
    <w:rsid w:val="00004188"/>
    <w:rsid w:val="000044F8"/>
    <w:rsid w:val="000045D5"/>
    <w:rsid w:val="00012B08"/>
    <w:rsid w:val="000151C2"/>
    <w:rsid w:val="00015A78"/>
    <w:rsid w:val="000160D3"/>
    <w:rsid w:val="00017A38"/>
    <w:rsid w:val="00017EEB"/>
    <w:rsid w:val="00023EB5"/>
    <w:rsid w:val="000247CF"/>
    <w:rsid w:val="00025CFC"/>
    <w:rsid w:val="0002628C"/>
    <w:rsid w:val="0002791A"/>
    <w:rsid w:val="00033FA7"/>
    <w:rsid w:val="0003519B"/>
    <w:rsid w:val="00037A65"/>
    <w:rsid w:val="00042C89"/>
    <w:rsid w:val="000443FE"/>
    <w:rsid w:val="00045F03"/>
    <w:rsid w:val="00051073"/>
    <w:rsid w:val="000571DE"/>
    <w:rsid w:val="00061B89"/>
    <w:rsid w:val="00062167"/>
    <w:rsid w:val="00077812"/>
    <w:rsid w:val="00084967"/>
    <w:rsid w:val="0008792A"/>
    <w:rsid w:val="000908E7"/>
    <w:rsid w:val="000911C2"/>
    <w:rsid w:val="00093171"/>
    <w:rsid w:val="00093DF3"/>
    <w:rsid w:val="000976F1"/>
    <w:rsid w:val="000A49E0"/>
    <w:rsid w:val="000A4EDB"/>
    <w:rsid w:val="000A6A5A"/>
    <w:rsid w:val="000B6582"/>
    <w:rsid w:val="000C4C0C"/>
    <w:rsid w:val="000C5DEC"/>
    <w:rsid w:val="000C6B21"/>
    <w:rsid w:val="000C6BDF"/>
    <w:rsid w:val="000C7ACD"/>
    <w:rsid w:val="000D0F56"/>
    <w:rsid w:val="000D1CBD"/>
    <w:rsid w:val="000D3CCE"/>
    <w:rsid w:val="000D499F"/>
    <w:rsid w:val="000D6042"/>
    <w:rsid w:val="000D65C1"/>
    <w:rsid w:val="000D6FD3"/>
    <w:rsid w:val="000E50DC"/>
    <w:rsid w:val="000E563A"/>
    <w:rsid w:val="000E6D76"/>
    <w:rsid w:val="000F1316"/>
    <w:rsid w:val="000F3482"/>
    <w:rsid w:val="000F7326"/>
    <w:rsid w:val="00100A81"/>
    <w:rsid w:val="0010109E"/>
    <w:rsid w:val="00102E2F"/>
    <w:rsid w:val="00104415"/>
    <w:rsid w:val="00105FB2"/>
    <w:rsid w:val="0010646C"/>
    <w:rsid w:val="00121D9A"/>
    <w:rsid w:val="0013181E"/>
    <w:rsid w:val="00131C5D"/>
    <w:rsid w:val="00132670"/>
    <w:rsid w:val="00134656"/>
    <w:rsid w:val="00135B3E"/>
    <w:rsid w:val="0014309E"/>
    <w:rsid w:val="001447B1"/>
    <w:rsid w:val="00145B82"/>
    <w:rsid w:val="00146197"/>
    <w:rsid w:val="00153CBE"/>
    <w:rsid w:val="00153CD0"/>
    <w:rsid w:val="001558C2"/>
    <w:rsid w:val="001604C8"/>
    <w:rsid w:val="00161340"/>
    <w:rsid w:val="001642A8"/>
    <w:rsid w:val="001647D5"/>
    <w:rsid w:val="0017207E"/>
    <w:rsid w:val="00172511"/>
    <w:rsid w:val="00173B5A"/>
    <w:rsid w:val="001765C3"/>
    <w:rsid w:val="0018050F"/>
    <w:rsid w:val="001814D3"/>
    <w:rsid w:val="00184923"/>
    <w:rsid w:val="00185E7C"/>
    <w:rsid w:val="001870BD"/>
    <w:rsid w:val="00191658"/>
    <w:rsid w:val="00196046"/>
    <w:rsid w:val="001A71CF"/>
    <w:rsid w:val="001B2AD8"/>
    <w:rsid w:val="001B57D3"/>
    <w:rsid w:val="001B6DC0"/>
    <w:rsid w:val="001B72B4"/>
    <w:rsid w:val="001B7632"/>
    <w:rsid w:val="001C0CE9"/>
    <w:rsid w:val="001C1839"/>
    <w:rsid w:val="001C4F94"/>
    <w:rsid w:val="001D0154"/>
    <w:rsid w:val="001D1803"/>
    <w:rsid w:val="001D326B"/>
    <w:rsid w:val="001D5C06"/>
    <w:rsid w:val="001E1BE0"/>
    <w:rsid w:val="001E2941"/>
    <w:rsid w:val="001E3824"/>
    <w:rsid w:val="001E41BB"/>
    <w:rsid w:val="001E4AE3"/>
    <w:rsid w:val="001E64F1"/>
    <w:rsid w:val="001F0227"/>
    <w:rsid w:val="001F1D3A"/>
    <w:rsid w:val="001F2DB3"/>
    <w:rsid w:val="001F30F3"/>
    <w:rsid w:val="001F3D16"/>
    <w:rsid w:val="001F4D6A"/>
    <w:rsid w:val="00200707"/>
    <w:rsid w:val="00201F0E"/>
    <w:rsid w:val="002118FC"/>
    <w:rsid w:val="00211DC0"/>
    <w:rsid w:val="0021371C"/>
    <w:rsid w:val="00214EE9"/>
    <w:rsid w:val="0021631D"/>
    <w:rsid w:val="0021777A"/>
    <w:rsid w:val="002212EE"/>
    <w:rsid w:val="00221ACC"/>
    <w:rsid w:val="00222620"/>
    <w:rsid w:val="00225674"/>
    <w:rsid w:val="00226C59"/>
    <w:rsid w:val="00230D03"/>
    <w:rsid w:val="002322EA"/>
    <w:rsid w:val="0023332B"/>
    <w:rsid w:val="00234CD6"/>
    <w:rsid w:val="00237053"/>
    <w:rsid w:val="00240BDA"/>
    <w:rsid w:val="00241092"/>
    <w:rsid w:val="002417D3"/>
    <w:rsid w:val="00242326"/>
    <w:rsid w:val="00250C93"/>
    <w:rsid w:val="002528E9"/>
    <w:rsid w:val="002534F3"/>
    <w:rsid w:val="00253AA9"/>
    <w:rsid w:val="002557C1"/>
    <w:rsid w:val="00255DB1"/>
    <w:rsid w:val="00257ECE"/>
    <w:rsid w:val="00262055"/>
    <w:rsid w:val="00265517"/>
    <w:rsid w:val="00265AE8"/>
    <w:rsid w:val="0027472A"/>
    <w:rsid w:val="00275A69"/>
    <w:rsid w:val="00276984"/>
    <w:rsid w:val="00276C7E"/>
    <w:rsid w:val="00281164"/>
    <w:rsid w:val="0028399F"/>
    <w:rsid w:val="0028727D"/>
    <w:rsid w:val="00290D12"/>
    <w:rsid w:val="002942D3"/>
    <w:rsid w:val="00296815"/>
    <w:rsid w:val="002971BD"/>
    <w:rsid w:val="002A348A"/>
    <w:rsid w:val="002B55C2"/>
    <w:rsid w:val="002C2463"/>
    <w:rsid w:val="002C2725"/>
    <w:rsid w:val="002D04B4"/>
    <w:rsid w:val="002D5B8C"/>
    <w:rsid w:val="002E22F0"/>
    <w:rsid w:val="002E45DE"/>
    <w:rsid w:val="002E7582"/>
    <w:rsid w:val="00302B18"/>
    <w:rsid w:val="003067AB"/>
    <w:rsid w:val="00307059"/>
    <w:rsid w:val="0031058D"/>
    <w:rsid w:val="0031661C"/>
    <w:rsid w:val="0032271F"/>
    <w:rsid w:val="00322A5C"/>
    <w:rsid w:val="00323A92"/>
    <w:rsid w:val="00324672"/>
    <w:rsid w:val="00324AFD"/>
    <w:rsid w:val="00326ACA"/>
    <w:rsid w:val="00333D31"/>
    <w:rsid w:val="00334FF8"/>
    <w:rsid w:val="00337FA2"/>
    <w:rsid w:val="00340145"/>
    <w:rsid w:val="0034143E"/>
    <w:rsid w:val="00342436"/>
    <w:rsid w:val="00343664"/>
    <w:rsid w:val="00343FC6"/>
    <w:rsid w:val="003464EF"/>
    <w:rsid w:val="00350EFD"/>
    <w:rsid w:val="003535B3"/>
    <w:rsid w:val="00354AC2"/>
    <w:rsid w:val="00355973"/>
    <w:rsid w:val="00357C54"/>
    <w:rsid w:val="00362FFE"/>
    <w:rsid w:val="0036480E"/>
    <w:rsid w:val="00367A9A"/>
    <w:rsid w:val="003737EF"/>
    <w:rsid w:val="00374409"/>
    <w:rsid w:val="00376380"/>
    <w:rsid w:val="00380364"/>
    <w:rsid w:val="003809E8"/>
    <w:rsid w:val="003866AF"/>
    <w:rsid w:val="00387AE8"/>
    <w:rsid w:val="003903BA"/>
    <w:rsid w:val="0039468B"/>
    <w:rsid w:val="0039597D"/>
    <w:rsid w:val="003959BD"/>
    <w:rsid w:val="00396AB3"/>
    <w:rsid w:val="003A44A6"/>
    <w:rsid w:val="003A4646"/>
    <w:rsid w:val="003A5156"/>
    <w:rsid w:val="003A627A"/>
    <w:rsid w:val="003A62F8"/>
    <w:rsid w:val="003A637E"/>
    <w:rsid w:val="003A6D6E"/>
    <w:rsid w:val="003B425A"/>
    <w:rsid w:val="003C036B"/>
    <w:rsid w:val="003C48E1"/>
    <w:rsid w:val="003D1DD7"/>
    <w:rsid w:val="003D2887"/>
    <w:rsid w:val="003D42F5"/>
    <w:rsid w:val="003D52E2"/>
    <w:rsid w:val="003D783A"/>
    <w:rsid w:val="003D7A64"/>
    <w:rsid w:val="003E24BF"/>
    <w:rsid w:val="003E343E"/>
    <w:rsid w:val="003E5772"/>
    <w:rsid w:val="003E75A9"/>
    <w:rsid w:val="00402131"/>
    <w:rsid w:val="00407CE0"/>
    <w:rsid w:val="00410E13"/>
    <w:rsid w:val="0041131D"/>
    <w:rsid w:val="00412707"/>
    <w:rsid w:val="004157E8"/>
    <w:rsid w:val="00423A19"/>
    <w:rsid w:val="00430B41"/>
    <w:rsid w:val="00433C31"/>
    <w:rsid w:val="004400E5"/>
    <w:rsid w:val="00442670"/>
    <w:rsid w:val="004426A8"/>
    <w:rsid w:val="00443D6B"/>
    <w:rsid w:val="004509F1"/>
    <w:rsid w:val="004515EE"/>
    <w:rsid w:val="004521DF"/>
    <w:rsid w:val="00452877"/>
    <w:rsid w:val="00452901"/>
    <w:rsid w:val="0045324F"/>
    <w:rsid w:val="00454FA1"/>
    <w:rsid w:val="004575B2"/>
    <w:rsid w:val="00470031"/>
    <w:rsid w:val="00472FB1"/>
    <w:rsid w:val="00481505"/>
    <w:rsid w:val="004816AD"/>
    <w:rsid w:val="00482FD5"/>
    <w:rsid w:val="004843C5"/>
    <w:rsid w:val="00493741"/>
    <w:rsid w:val="0049493F"/>
    <w:rsid w:val="004A05FE"/>
    <w:rsid w:val="004A6102"/>
    <w:rsid w:val="004B01E2"/>
    <w:rsid w:val="004B0468"/>
    <w:rsid w:val="004B4CBE"/>
    <w:rsid w:val="004C03E0"/>
    <w:rsid w:val="004C7C72"/>
    <w:rsid w:val="004D4611"/>
    <w:rsid w:val="004D52FA"/>
    <w:rsid w:val="004D6646"/>
    <w:rsid w:val="004D6B40"/>
    <w:rsid w:val="004E1E6E"/>
    <w:rsid w:val="004E206B"/>
    <w:rsid w:val="004E28BA"/>
    <w:rsid w:val="004E3D48"/>
    <w:rsid w:val="004E74C6"/>
    <w:rsid w:val="00502869"/>
    <w:rsid w:val="0050305B"/>
    <w:rsid w:val="00503CB7"/>
    <w:rsid w:val="005042D2"/>
    <w:rsid w:val="0051085F"/>
    <w:rsid w:val="00510B03"/>
    <w:rsid w:val="005135F0"/>
    <w:rsid w:val="0051373B"/>
    <w:rsid w:val="00514A6F"/>
    <w:rsid w:val="005172F7"/>
    <w:rsid w:val="0052272E"/>
    <w:rsid w:val="00525ED0"/>
    <w:rsid w:val="0052732C"/>
    <w:rsid w:val="0052735C"/>
    <w:rsid w:val="005350F8"/>
    <w:rsid w:val="00536DA5"/>
    <w:rsid w:val="00540407"/>
    <w:rsid w:val="005420AC"/>
    <w:rsid w:val="00543E32"/>
    <w:rsid w:val="00546D98"/>
    <w:rsid w:val="00550A2C"/>
    <w:rsid w:val="005572CB"/>
    <w:rsid w:val="00564FAF"/>
    <w:rsid w:val="005670BC"/>
    <w:rsid w:val="0057000F"/>
    <w:rsid w:val="00570250"/>
    <w:rsid w:val="005737CF"/>
    <w:rsid w:val="005748C1"/>
    <w:rsid w:val="00577CFB"/>
    <w:rsid w:val="00580270"/>
    <w:rsid w:val="00581D2C"/>
    <w:rsid w:val="00586FC1"/>
    <w:rsid w:val="0059102F"/>
    <w:rsid w:val="00591092"/>
    <w:rsid w:val="005922A8"/>
    <w:rsid w:val="005939FB"/>
    <w:rsid w:val="005A03C3"/>
    <w:rsid w:val="005A178C"/>
    <w:rsid w:val="005A300B"/>
    <w:rsid w:val="005A4055"/>
    <w:rsid w:val="005A56C4"/>
    <w:rsid w:val="005A5948"/>
    <w:rsid w:val="005A74CD"/>
    <w:rsid w:val="005B21A8"/>
    <w:rsid w:val="005B742B"/>
    <w:rsid w:val="005B76C8"/>
    <w:rsid w:val="005B78CB"/>
    <w:rsid w:val="005C1B42"/>
    <w:rsid w:val="005C38A4"/>
    <w:rsid w:val="005C45E1"/>
    <w:rsid w:val="005D1326"/>
    <w:rsid w:val="005D2B6A"/>
    <w:rsid w:val="005E05FD"/>
    <w:rsid w:val="005E5855"/>
    <w:rsid w:val="005E6476"/>
    <w:rsid w:val="005E79CB"/>
    <w:rsid w:val="005F0452"/>
    <w:rsid w:val="005F0D5A"/>
    <w:rsid w:val="005F0FF2"/>
    <w:rsid w:val="005F58F6"/>
    <w:rsid w:val="00603DDE"/>
    <w:rsid w:val="00605617"/>
    <w:rsid w:val="0060573F"/>
    <w:rsid w:val="00605C96"/>
    <w:rsid w:val="00606B1B"/>
    <w:rsid w:val="00610192"/>
    <w:rsid w:val="006202F8"/>
    <w:rsid w:val="006203F8"/>
    <w:rsid w:val="006208E8"/>
    <w:rsid w:val="00623CC7"/>
    <w:rsid w:val="0062519E"/>
    <w:rsid w:val="006353E8"/>
    <w:rsid w:val="0063769C"/>
    <w:rsid w:val="00641A83"/>
    <w:rsid w:val="00644984"/>
    <w:rsid w:val="00650E62"/>
    <w:rsid w:val="0066095A"/>
    <w:rsid w:val="00662D03"/>
    <w:rsid w:val="00663BAE"/>
    <w:rsid w:val="00663E1E"/>
    <w:rsid w:val="00664354"/>
    <w:rsid w:val="006643C8"/>
    <w:rsid w:val="00673CB8"/>
    <w:rsid w:val="0067499B"/>
    <w:rsid w:val="00675475"/>
    <w:rsid w:val="0067586A"/>
    <w:rsid w:val="0068252C"/>
    <w:rsid w:val="006831A8"/>
    <w:rsid w:val="00683F56"/>
    <w:rsid w:val="006911AA"/>
    <w:rsid w:val="00692ECD"/>
    <w:rsid w:val="006A1E17"/>
    <w:rsid w:val="006A31CC"/>
    <w:rsid w:val="006A35EE"/>
    <w:rsid w:val="006A62DC"/>
    <w:rsid w:val="006B5778"/>
    <w:rsid w:val="006B7FC9"/>
    <w:rsid w:val="006C19CA"/>
    <w:rsid w:val="006C4C9D"/>
    <w:rsid w:val="006C5BDF"/>
    <w:rsid w:val="006D2EA3"/>
    <w:rsid w:val="006D34EB"/>
    <w:rsid w:val="006D7A73"/>
    <w:rsid w:val="006E0F07"/>
    <w:rsid w:val="006E5412"/>
    <w:rsid w:val="006F2298"/>
    <w:rsid w:val="006F239F"/>
    <w:rsid w:val="006F3B63"/>
    <w:rsid w:val="006F6B1C"/>
    <w:rsid w:val="00701539"/>
    <w:rsid w:val="00702507"/>
    <w:rsid w:val="00703A16"/>
    <w:rsid w:val="00703E54"/>
    <w:rsid w:val="007113F6"/>
    <w:rsid w:val="00715287"/>
    <w:rsid w:val="0072557A"/>
    <w:rsid w:val="0072776B"/>
    <w:rsid w:val="007362D2"/>
    <w:rsid w:val="00736BB7"/>
    <w:rsid w:val="00741230"/>
    <w:rsid w:val="00747CAA"/>
    <w:rsid w:val="00747D32"/>
    <w:rsid w:val="0075447B"/>
    <w:rsid w:val="0075465D"/>
    <w:rsid w:val="00754CC6"/>
    <w:rsid w:val="007614C2"/>
    <w:rsid w:val="00762886"/>
    <w:rsid w:val="00762F52"/>
    <w:rsid w:val="007650CB"/>
    <w:rsid w:val="007673AF"/>
    <w:rsid w:val="00771F7F"/>
    <w:rsid w:val="00772C49"/>
    <w:rsid w:val="007733EE"/>
    <w:rsid w:val="00774063"/>
    <w:rsid w:val="00780827"/>
    <w:rsid w:val="00781250"/>
    <w:rsid w:val="00781CB0"/>
    <w:rsid w:val="00782A12"/>
    <w:rsid w:val="0078437A"/>
    <w:rsid w:val="00784ADE"/>
    <w:rsid w:val="0078553C"/>
    <w:rsid w:val="0079020A"/>
    <w:rsid w:val="00791105"/>
    <w:rsid w:val="00792C4C"/>
    <w:rsid w:val="00793AD8"/>
    <w:rsid w:val="007941C7"/>
    <w:rsid w:val="00796C25"/>
    <w:rsid w:val="0079776D"/>
    <w:rsid w:val="00797D13"/>
    <w:rsid w:val="007A58E9"/>
    <w:rsid w:val="007A5909"/>
    <w:rsid w:val="007A5D94"/>
    <w:rsid w:val="007A68AF"/>
    <w:rsid w:val="007A6E9A"/>
    <w:rsid w:val="007C0134"/>
    <w:rsid w:val="007C20B1"/>
    <w:rsid w:val="007C2617"/>
    <w:rsid w:val="007C27F8"/>
    <w:rsid w:val="007C3A4E"/>
    <w:rsid w:val="007D11B4"/>
    <w:rsid w:val="007D6828"/>
    <w:rsid w:val="007D77EF"/>
    <w:rsid w:val="007E5463"/>
    <w:rsid w:val="007E55E1"/>
    <w:rsid w:val="007F18F5"/>
    <w:rsid w:val="007F24C0"/>
    <w:rsid w:val="007F3903"/>
    <w:rsid w:val="00807C8E"/>
    <w:rsid w:val="008107FC"/>
    <w:rsid w:val="00812B94"/>
    <w:rsid w:val="00813FCC"/>
    <w:rsid w:val="00831182"/>
    <w:rsid w:val="00834855"/>
    <w:rsid w:val="0083634F"/>
    <w:rsid w:val="00837A6D"/>
    <w:rsid w:val="0084253D"/>
    <w:rsid w:val="00844755"/>
    <w:rsid w:val="008447F6"/>
    <w:rsid w:val="00852233"/>
    <w:rsid w:val="008538F8"/>
    <w:rsid w:val="00853CE4"/>
    <w:rsid w:val="00856E85"/>
    <w:rsid w:val="00860456"/>
    <w:rsid w:val="00861FEE"/>
    <w:rsid w:val="008670A5"/>
    <w:rsid w:val="008702F6"/>
    <w:rsid w:val="00875BF4"/>
    <w:rsid w:val="00876AB4"/>
    <w:rsid w:val="008776F4"/>
    <w:rsid w:val="008815C1"/>
    <w:rsid w:val="00881C5D"/>
    <w:rsid w:val="008846AD"/>
    <w:rsid w:val="0088564F"/>
    <w:rsid w:val="008862B2"/>
    <w:rsid w:val="00886DA2"/>
    <w:rsid w:val="0089346C"/>
    <w:rsid w:val="008960A0"/>
    <w:rsid w:val="008A1569"/>
    <w:rsid w:val="008A5D2A"/>
    <w:rsid w:val="008A71DA"/>
    <w:rsid w:val="008A757D"/>
    <w:rsid w:val="008C43C0"/>
    <w:rsid w:val="008C79B3"/>
    <w:rsid w:val="008C7A9D"/>
    <w:rsid w:val="008C7DBD"/>
    <w:rsid w:val="008D2DEE"/>
    <w:rsid w:val="008D2E43"/>
    <w:rsid w:val="008D5A7D"/>
    <w:rsid w:val="008D72F1"/>
    <w:rsid w:val="008E1E39"/>
    <w:rsid w:val="008E43DB"/>
    <w:rsid w:val="008E504E"/>
    <w:rsid w:val="008E66BE"/>
    <w:rsid w:val="008F0E7E"/>
    <w:rsid w:val="008F3430"/>
    <w:rsid w:val="008F5342"/>
    <w:rsid w:val="008F678E"/>
    <w:rsid w:val="008F6BDA"/>
    <w:rsid w:val="00900DD5"/>
    <w:rsid w:val="00900F34"/>
    <w:rsid w:val="0090168A"/>
    <w:rsid w:val="00902B47"/>
    <w:rsid w:val="00912BB6"/>
    <w:rsid w:val="00914EEF"/>
    <w:rsid w:val="00925374"/>
    <w:rsid w:val="009309C7"/>
    <w:rsid w:val="0093404C"/>
    <w:rsid w:val="009340D4"/>
    <w:rsid w:val="009365AA"/>
    <w:rsid w:val="009365C6"/>
    <w:rsid w:val="00936FFD"/>
    <w:rsid w:val="009430A8"/>
    <w:rsid w:val="00945054"/>
    <w:rsid w:val="009469DA"/>
    <w:rsid w:val="009525CF"/>
    <w:rsid w:val="00952D20"/>
    <w:rsid w:val="009573B1"/>
    <w:rsid w:val="00963C8A"/>
    <w:rsid w:val="009654D8"/>
    <w:rsid w:val="0097173D"/>
    <w:rsid w:val="00971804"/>
    <w:rsid w:val="00972E12"/>
    <w:rsid w:val="00972F8B"/>
    <w:rsid w:val="00974F48"/>
    <w:rsid w:val="009814BD"/>
    <w:rsid w:val="00982DE3"/>
    <w:rsid w:val="0098334F"/>
    <w:rsid w:val="00984857"/>
    <w:rsid w:val="00985884"/>
    <w:rsid w:val="00987CB6"/>
    <w:rsid w:val="00990354"/>
    <w:rsid w:val="00990A38"/>
    <w:rsid w:val="00991B22"/>
    <w:rsid w:val="00992891"/>
    <w:rsid w:val="009949DA"/>
    <w:rsid w:val="00994AC4"/>
    <w:rsid w:val="00997244"/>
    <w:rsid w:val="009A2E2C"/>
    <w:rsid w:val="009A5D1D"/>
    <w:rsid w:val="009A6916"/>
    <w:rsid w:val="009A7D94"/>
    <w:rsid w:val="009B13A1"/>
    <w:rsid w:val="009C12D0"/>
    <w:rsid w:val="009C23B3"/>
    <w:rsid w:val="009C3179"/>
    <w:rsid w:val="009C7EB0"/>
    <w:rsid w:val="009D2C4F"/>
    <w:rsid w:val="009D45EC"/>
    <w:rsid w:val="009E4950"/>
    <w:rsid w:val="009E7337"/>
    <w:rsid w:val="009E74BA"/>
    <w:rsid w:val="009F3642"/>
    <w:rsid w:val="009F4DE0"/>
    <w:rsid w:val="00A00BBD"/>
    <w:rsid w:val="00A01CE4"/>
    <w:rsid w:val="00A025B8"/>
    <w:rsid w:val="00A035C7"/>
    <w:rsid w:val="00A05D04"/>
    <w:rsid w:val="00A05F4B"/>
    <w:rsid w:val="00A067AF"/>
    <w:rsid w:val="00A1056F"/>
    <w:rsid w:val="00A10B3D"/>
    <w:rsid w:val="00A13A8F"/>
    <w:rsid w:val="00A145D8"/>
    <w:rsid w:val="00A25DCC"/>
    <w:rsid w:val="00A27B0E"/>
    <w:rsid w:val="00A301E5"/>
    <w:rsid w:val="00A3178E"/>
    <w:rsid w:val="00A31AB6"/>
    <w:rsid w:val="00A3288E"/>
    <w:rsid w:val="00A339DD"/>
    <w:rsid w:val="00A34D07"/>
    <w:rsid w:val="00A4773E"/>
    <w:rsid w:val="00A523D2"/>
    <w:rsid w:val="00A52E09"/>
    <w:rsid w:val="00A54676"/>
    <w:rsid w:val="00A60B5C"/>
    <w:rsid w:val="00A7062D"/>
    <w:rsid w:val="00A7120D"/>
    <w:rsid w:val="00A75A2C"/>
    <w:rsid w:val="00A7624B"/>
    <w:rsid w:val="00A7749B"/>
    <w:rsid w:val="00A80167"/>
    <w:rsid w:val="00A801C6"/>
    <w:rsid w:val="00A8038C"/>
    <w:rsid w:val="00A84A5C"/>
    <w:rsid w:val="00A86B35"/>
    <w:rsid w:val="00A87080"/>
    <w:rsid w:val="00A946EB"/>
    <w:rsid w:val="00A94FA5"/>
    <w:rsid w:val="00AA0556"/>
    <w:rsid w:val="00AA1A9B"/>
    <w:rsid w:val="00AA33BF"/>
    <w:rsid w:val="00AA39F7"/>
    <w:rsid w:val="00AA771F"/>
    <w:rsid w:val="00AB12ED"/>
    <w:rsid w:val="00AB2776"/>
    <w:rsid w:val="00AB35ED"/>
    <w:rsid w:val="00AB5DF1"/>
    <w:rsid w:val="00AB6579"/>
    <w:rsid w:val="00AB6F57"/>
    <w:rsid w:val="00AB7C0D"/>
    <w:rsid w:val="00AD00EE"/>
    <w:rsid w:val="00AD0B49"/>
    <w:rsid w:val="00AD48F5"/>
    <w:rsid w:val="00AE0BC2"/>
    <w:rsid w:val="00AE397F"/>
    <w:rsid w:val="00AE7789"/>
    <w:rsid w:val="00AE7EEF"/>
    <w:rsid w:val="00AF07C0"/>
    <w:rsid w:val="00AF0AD8"/>
    <w:rsid w:val="00AF1385"/>
    <w:rsid w:val="00AF25F8"/>
    <w:rsid w:val="00AF2CD3"/>
    <w:rsid w:val="00AF408F"/>
    <w:rsid w:val="00AF531C"/>
    <w:rsid w:val="00B008E9"/>
    <w:rsid w:val="00B04430"/>
    <w:rsid w:val="00B04F5A"/>
    <w:rsid w:val="00B147EC"/>
    <w:rsid w:val="00B160A2"/>
    <w:rsid w:val="00B17AF7"/>
    <w:rsid w:val="00B17FB3"/>
    <w:rsid w:val="00B2024A"/>
    <w:rsid w:val="00B214CE"/>
    <w:rsid w:val="00B23575"/>
    <w:rsid w:val="00B26BD2"/>
    <w:rsid w:val="00B27054"/>
    <w:rsid w:val="00B34017"/>
    <w:rsid w:val="00B35577"/>
    <w:rsid w:val="00B40288"/>
    <w:rsid w:val="00B4089E"/>
    <w:rsid w:val="00B417BD"/>
    <w:rsid w:val="00B4191C"/>
    <w:rsid w:val="00B42176"/>
    <w:rsid w:val="00B424DD"/>
    <w:rsid w:val="00B4412A"/>
    <w:rsid w:val="00B470D6"/>
    <w:rsid w:val="00B51D68"/>
    <w:rsid w:val="00B5627E"/>
    <w:rsid w:val="00B60332"/>
    <w:rsid w:val="00B63BE7"/>
    <w:rsid w:val="00B65926"/>
    <w:rsid w:val="00B724C5"/>
    <w:rsid w:val="00B72C57"/>
    <w:rsid w:val="00B81E5E"/>
    <w:rsid w:val="00B8388B"/>
    <w:rsid w:val="00B84BA0"/>
    <w:rsid w:val="00B84C32"/>
    <w:rsid w:val="00B84C3E"/>
    <w:rsid w:val="00B90616"/>
    <w:rsid w:val="00B90B2A"/>
    <w:rsid w:val="00B9191D"/>
    <w:rsid w:val="00B92122"/>
    <w:rsid w:val="00B9379C"/>
    <w:rsid w:val="00B93BD1"/>
    <w:rsid w:val="00BA5A22"/>
    <w:rsid w:val="00BA5AC3"/>
    <w:rsid w:val="00BA5D02"/>
    <w:rsid w:val="00BA6959"/>
    <w:rsid w:val="00BA73B3"/>
    <w:rsid w:val="00BA7C36"/>
    <w:rsid w:val="00BB4329"/>
    <w:rsid w:val="00BC0767"/>
    <w:rsid w:val="00BC0C7D"/>
    <w:rsid w:val="00BC17E6"/>
    <w:rsid w:val="00BC42AD"/>
    <w:rsid w:val="00BC42FC"/>
    <w:rsid w:val="00BC55B3"/>
    <w:rsid w:val="00BC635B"/>
    <w:rsid w:val="00BD04A1"/>
    <w:rsid w:val="00BD054F"/>
    <w:rsid w:val="00BD1CA9"/>
    <w:rsid w:val="00BD1F0F"/>
    <w:rsid w:val="00BD7DEB"/>
    <w:rsid w:val="00BE1D28"/>
    <w:rsid w:val="00BE5F0F"/>
    <w:rsid w:val="00BE7049"/>
    <w:rsid w:val="00BF299C"/>
    <w:rsid w:val="00BF389F"/>
    <w:rsid w:val="00BF406C"/>
    <w:rsid w:val="00BF5F6B"/>
    <w:rsid w:val="00C0381E"/>
    <w:rsid w:val="00C06B69"/>
    <w:rsid w:val="00C1428E"/>
    <w:rsid w:val="00C16D5A"/>
    <w:rsid w:val="00C264F9"/>
    <w:rsid w:val="00C26E4C"/>
    <w:rsid w:val="00C271B0"/>
    <w:rsid w:val="00C3011A"/>
    <w:rsid w:val="00C31B2D"/>
    <w:rsid w:val="00C360D1"/>
    <w:rsid w:val="00C36A43"/>
    <w:rsid w:val="00C41F25"/>
    <w:rsid w:val="00C461CB"/>
    <w:rsid w:val="00C46E3E"/>
    <w:rsid w:val="00C52B57"/>
    <w:rsid w:val="00C5795C"/>
    <w:rsid w:val="00C57B86"/>
    <w:rsid w:val="00C62BF5"/>
    <w:rsid w:val="00C63D2E"/>
    <w:rsid w:val="00C64683"/>
    <w:rsid w:val="00C67505"/>
    <w:rsid w:val="00C8103E"/>
    <w:rsid w:val="00C81367"/>
    <w:rsid w:val="00C83486"/>
    <w:rsid w:val="00C844C0"/>
    <w:rsid w:val="00C84E23"/>
    <w:rsid w:val="00C85D53"/>
    <w:rsid w:val="00C97000"/>
    <w:rsid w:val="00CA1A4D"/>
    <w:rsid w:val="00CA2F47"/>
    <w:rsid w:val="00CA4DB9"/>
    <w:rsid w:val="00CA5C21"/>
    <w:rsid w:val="00CA72EA"/>
    <w:rsid w:val="00CB0A3B"/>
    <w:rsid w:val="00CB1626"/>
    <w:rsid w:val="00CB1B0D"/>
    <w:rsid w:val="00CB44E2"/>
    <w:rsid w:val="00CB48D6"/>
    <w:rsid w:val="00CB7D91"/>
    <w:rsid w:val="00CC5583"/>
    <w:rsid w:val="00CD0DBC"/>
    <w:rsid w:val="00CD2A41"/>
    <w:rsid w:val="00CD44CE"/>
    <w:rsid w:val="00CD7B2F"/>
    <w:rsid w:val="00CE0174"/>
    <w:rsid w:val="00CE1731"/>
    <w:rsid w:val="00CE2CD3"/>
    <w:rsid w:val="00CE3C52"/>
    <w:rsid w:val="00CE515E"/>
    <w:rsid w:val="00CE5F56"/>
    <w:rsid w:val="00D038AF"/>
    <w:rsid w:val="00D07AFB"/>
    <w:rsid w:val="00D1089D"/>
    <w:rsid w:val="00D120CC"/>
    <w:rsid w:val="00D1234D"/>
    <w:rsid w:val="00D174B0"/>
    <w:rsid w:val="00D22910"/>
    <w:rsid w:val="00D229B3"/>
    <w:rsid w:val="00D25DC9"/>
    <w:rsid w:val="00D32845"/>
    <w:rsid w:val="00D32FC0"/>
    <w:rsid w:val="00D35E9E"/>
    <w:rsid w:val="00D3617F"/>
    <w:rsid w:val="00D37768"/>
    <w:rsid w:val="00D42125"/>
    <w:rsid w:val="00D42A63"/>
    <w:rsid w:val="00D43546"/>
    <w:rsid w:val="00D443AC"/>
    <w:rsid w:val="00D46E68"/>
    <w:rsid w:val="00D476AE"/>
    <w:rsid w:val="00D52595"/>
    <w:rsid w:val="00D54041"/>
    <w:rsid w:val="00D57C1E"/>
    <w:rsid w:val="00D65BC4"/>
    <w:rsid w:val="00D7082F"/>
    <w:rsid w:val="00D710DB"/>
    <w:rsid w:val="00D7128B"/>
    <w:rsid w:val="00D712F1"/>
    <w:rsid w:val="00D720B6"/>
    <w:rsid w:val="00D77F2D"/>
    <w:rsid w:val="00D83AFD"/>
    <w:rsid w:val="00D90CA5"/>
    <w:rsid w:val="00D91786"/>
    <w:rsid w:val="00D94259"/>
    <w:rsid w:val="00DA1E30"/>
    <w:rsid w:val="00DB335C"/>
    <w:rsid w:val="00DB37E1"/>
    <w:rsid w:val="00DB5239"/>
    <w:rsid w:val="00DB56A1"/>
    <w:rsid w:val="00DB687A"/>
    <w:rsid w:val="00DB6F78"/>
    <w:rsid w:val="00DC045F"/>
    <w:rsid w:val="00DC0E90"/>
    <w:rsid w:val="00DC1673"/>
    <w:rsid w:val="00DD2AE6"/>
    <w:rsid w:val="00DD367A"/>
    <w:rsid w:val="00DD7A28"/>
    <w:rsid w:val="00DD7AB5"/>
    <w:rsid w:val="00DE086D"/>
    <w:rsid w:val="00DE0C57"/>
    <w:rsid w:val="00DE4018"/>
    <w:rsid w:val="00DE4D8A"/>
    <w:rsid w:val="00DE53DB"/>
    <w:rsid w:val="00DE68E3"/>
    <w:rsid w:val="00DF0398"/>
    <w:rsid w:val="00DF07A3"/>
    <w:rsid w:val="00DF4034"/>
    <w:rsid w:val="00E01553"/>
    <w:rsid w:val="00E03B00"/>
    <w:rsid w:val="00E0745C"/>
    <w:rsid w:val="00E13341"/>
    <w:rsid w:val="00E1385F"/>
    <w:rsid w:val="00E13AE9"/>
    <w:rsid w:val="00E145AB"/>
    <w:rsid w:val="00E16E14"/>
    <w:rsid w:val="00E22B15"/>
    <w:rsid w:val="00E22B49"/>
    <w:rsid w:val="00E233A4"/>
    <w:rsid w:val="00E2649D"/>
    <w:rsid w:val="00E27C9F"/>
    <w:rsid w:val="00E331C5"/>
    <w:rsid w:val="00E375A0"/>
    <w:rsid w:val="00E4418B"/>
    <w:rsid w:val="00E44D46"/>
    <w:rsid w:val="00E47E0F"/>
    <w:rsid w:val="00E51C6A"/>
    <w:rsid w:val="00E53637"/>
    <w:rsid w:val="00E5392B"/>
    <w:rsid w:val="00E53D4E"/>
    <w:rsid w:val="00E57838"/>
    <w:rsid w:val="00E60A6C"/>
    <w:rsid w:val="00E616B3"/>
    <w:rsid w:val="00E66C33"/>
    <w:rsid w:val="00E67755"/>
    <w:rsid w:val="00E6779C"/>
    <w:rsid w:val="00E7110C"/>
    <w:rsid w:val="00E7350F"/>
    <w:rsid w:val="00E75750"/>
    <w:rsid w:val="00E75B31"/>
    <w:rsid w:val="00E81228"/>
    <w:rsid w:val="00E858B5"/>
    <w:rsid w:val="00E874F8"/>
    <w:rsid w:val="00E914E5"/>
    <w:rsid w:val="00E92CA6"/>
    <w:rsid w:val="00E9707E"/>
    <w:rsid w:val="00E972E4"/>
    <w:rsid w:val="00EA017A"/>
    <w:rsid w:val="00EA179F"/>
    <w:rsid w:val="00EA4714"/>
    <w:rsid w:val="00EA4BDD"/>
    <w:rsid w:val="00EA5A92"/>
    <w:rsid w:val="00EA7273"/>
    <w:rsid w:val="00EB1A71"/>
    <w:rsid w:val="00EB2C5E"/>
    <w:rsid w:val="00EC60EF"/>
    <w:rsid w:val="00ED28B4"/>
    <w:rsid w:val="00ED2A90"/>
    <w:rsid w:val="00ED3651"/>
    <w:rsid w:val="00ED48C7"/>
    <w:rsid w:val="00EE3C4C"/>
    <w:rsid w:val="00EE444B"/>
    <w:rsid w:val="00EE6749"/>
    <w:rsid w:val="00EF5DDA"/>
    <w:rsid w:val="00F03019"/>
    <w:rsid w:val="00F03464"/>
    <w:rsid w:val="00F0362C"/>
    <w:rsid w:val="00F06256"/>
    <w:rsid w:val="00F12685"/>
    <w:rsid w:val="00F14D80"/>
    <w:rsid w:val="00F222F4"/>
    <w:rsid w:val="00F31477"/>
    <w:rsid w:val="00F31EBE"/>
    <w:rsid w:val="00F34133"/>
    <w:rsid w:val="00F359F6"/>
    <w:rsid w:val="00F4294D"/>
    <w:rsid w:val="00F46003"/>
    <w:rsid w:val="00F511F4"/>
    <w:rsid w:val="00F52B57"/>
    <w:rsid w:val="00F52B82"/>
    <w:rsid w:val="00F57559"/>
    <w:rsid w:val="00F62ECD"/>
    <w:rsid w:val="00F63EBA"/>
    <w:rsid w:val="00F666E1"/>
    <w:rsid w:val="00F66E0C"/>
    <w:rsid w:val="00F72295"/>
    <w:rsid w:val="00F729CA"/>
    <w:rsid w:val="00F73FDC"/>
    <w:rsid w:val="00F753BA"/>
    <w:rsid w:val="00F75E24"/>
    <w:rsid w:val="00F834FA"/>
    <w:rsid w:val="00F9376B"/>
    <w:rsid w:val="00FA1A4A"/>
    <w:rsid w:val="00FA2124"/>
    <w:rsid w:val="00FA417A"/>
    <w:rsid w:val="00FA489F"/>
    <w:rsid w:val="00FA54E3"/>
    <w:rsid w:val="00FA617F"/>
    <w:rsid w:val="00FB016E"/>
    <w:rsid w:val="00FB424C"/>
    <w:rsid w:val="00FC2208"/>
    <w:rsid w:val="00FC2FDA"/>
    <w:rsid w:val="00FC747B"/>
    <w:rsid w:val="00FD0A25"/>
    <w:rsid w:val="00FD0D06"/>
    <w:rsid w:val="00FD16A4"/>
    <w:rsid w:val="00FD1709"/>
    <w:rsid w:val="00FD177E"/>
    <w:rsid w:val="00FD5989"/>
    <w:rsid w:val="00FD5F71"/>
    <w:rsid w:val="00FD7C78"/>
    <w:rsid w:val="00FE0220"/>
    <w:rsid w:val="00FE2D8F"/>
    <w:rsid w:val="00FE320A"/>
    <w:rsid w:val="00FE4E4D"/>
    <w:rsid w:val="00FE5C06"/>
    <w:rsid w:val="00FE6BD5"/>
    <w:rsid w:val="00FE7447"/>
    <w:rsid w:val="00FF21C1"/>
    <w:rsid w:val="00FF2A69"/>
    <w:rsid w:val="00FF3E3A"/>
    <w:rsid w:val="00FF7C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26CA0364"/>
  <w15:docId w15:val="{820357A9-4109-4F5D-A9B4-BDFF35B2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364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uiPriority w:val="99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Odstavecseseznamem">
    <w:name w:val="List Paragraph"/>
    <w:basedOn w:val="Normln"/>
    <w:qFormat/>
    <w:rsid w:val="005C45E1"/>
    <w:pPr>
      <w:ind w:left="720"/>
      <w:contextualSpacing/>
    </w:pPr>
  </w:style>
  <w:style w:type="character" w:styleId="Hypertextovodkaz">
    <w:name w:val="Hyperlink"/>
    <w:basedOn w:val="Standardnpsmoodstavce"/>
    <w:rsid w:val="006F2298"/>
    <w:rPr>
      <w:color w:val="0000FF" w:themeColor="hyperlink"/>
      <w:u w:val="single"/>
    </w:rPr>
  </w:style>
  <w:style w:type="paragraph" w:styleId="Bezmezer">
    <w:name w:val="No Spacing"/>
    <w:qFormat/>
    <w:rsid w:val="00F72295"/>
    <w:rPr>
      <w:sz w:val="24"/>
      <w:szCs w:val="24"/>
      <w:lang w:eastAsia="en-US"/>
    </w:rPr>
  </w:style>
  <w:style w:type="paragraph" w:customStyle="1" w:styleId="Default">
    <w:name w:val="Default"/>
    <w:rsid w:val="00CD7B2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D7B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D7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7B2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A10B3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4B4C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4C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4C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B4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4CBE"/>
    <w:rPr>
      <w:b/>
      <w:bCs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3737E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737EF"/>
    <w:rPr>
      <w:lang w:eastAsia="en-US"/>
    </w:rPr>
  </w:style>
  <w:style w:type="character" w:styleId="Odkaznavysvtlivky">
    <w:name w:val="endnote reference"/>
    <w:basedOn w:val="Standardnpsmoodstavce"/>
    <w:semiHidden/>
    <w:unhideWhenUsed/>
    <w:rsid w:val="003737EF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737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37EF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3737EF"/>
    <w:rPr>
      <w:vertAlign w:val="superscript"/>
    </w:rPr>
  </w:style>
  <w:style w:type="paragraph" w:styleId="Revize">
    <w:name w:val="Revision"/>
    <w:hidden/>
    <w:semiHidden/>
    <w:rsid w:val="009340D4"/>
    <w:rPr>
      <w:sz w:val="24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B421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2E22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semiHidden/>
    <w:rsid w:val="005670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d&#283;kan\Documents\P&#345;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AC1354-74D1-43CA-A9CE-4AB6A831B514}"/>
      </w:docPartPr>
      <w:docPartBody>
        <w:p w:rsidR="00005D86" w:rsidRDefault="007F286F">
          <w:r w:rsidRPr="00305C25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2FDB553C555471295B06AD61B504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A01ED-C319-41A4-A537-3415FDF0AB5E}"/>
      </w:docPartPr>
      <w:docPartBody>
        <w:p w:rsidR="00005D86" w:rsidRDefault="007F286F" w:rsidP="007F286F">
          <w:pPr>
            <w:pStyle w:val="C2FDB553C555471295B06AD61B5041EE"/>
          </w:pPr>
          <w:r w:rsidRPr="00305C25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9A97B10F01C40EDB6C8A50E4A9FB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497131-87FE-4515-AE5B-E7DC7BEC6276}"/>
      </w:docPartPr>
      <w:docPartBody>
        <w:p w:rsidR="00005D86" w:rsidRDefault="007F286F" w:rsidP="007F286F">
          <w:pPr>
            <w:pStyle w:val="19A97B10F01C40EDB6C8A50E4A9FBD01"/>
          </w:pPr>
          <w:r w:rsidRPr="00305C25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6F"/>
    <w:rsid w:val="00005D86"/>
    <w:rsid w:val="000317BB"/>
    <w:rsid w:val="000B3324"/>
    <w:rsid w:val="000E3A9F"/>
    <w:rsid w:val="00100A81"/>
    <w:rsid w:val="00281CD6"/>
    <w:rsid w:val="002831A7"/>
    <w:rsid w:val="00310E85"/>
    <w:rsid w:val="0031661C"/>
    <w:rsid w:val="003A627A"/>
    <w:rsid w:val="004D1F8E"/>
    <w:rsid w:val="005823CE"/>
    <w:rsid w:val="00593376"/>
    <w:rsid w:val="006A6205"/>
    <w:rsid w:val="007F286F"/>
    <w:rsid w:val="007F3903"/>
    <w:rsid w:val="009723D4"/>
    <w:rsid w:val="009A17A1"/>
    <w:rsid w:val="009B7DD7"/>
    <w:rsid w:val="009F5C5D"/>
    <w:rsid w:val="00A34D07"/>
    <w:rsid w:val="00A7749B"/>
    <w:rsid w:val="00A94FA5"/>
    <w:rsid w:val="00B27054"/>
    <w:rsid w:val="00B92122"/>
    <w:rsid w:val="00CA3287"/>
    <w:rsid w:val="00D90CA5"/>
    <w:rsid w:val="00DE53DB"/>
    <w:rsid w:val="00ED3651"/>
    <w:rsid w:val="00EF7143"/>
    <w:rsid w:val="00F62ECD"/>
    <w:rsid w:val="00F97C51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semiHidden/>
    <w:rsid w:val="007F286F"/>
    <w:rPr>
      <w:color w:val="808080"/>
    </w:rPr>
  </w:style>
  <w:style w:type="paragraph" w:customStyle="1" w:styleId="C2FDB553C555471295B06AD61B5041EE">
    <w:name w:val="C2FDB553C555471295B06AD61B5041EE"/>
    <w:rsid w:val="007F286F"/>
  </w:style>
  <w:style w:type="paragraph" w:customStyle="1" w:styleId="19A97B10F01C40EDB6C8A50E4A9FBD01">
    <w:name w:val="19A97B10F01C40EDB6C8A50E4A9FBD01"/>
    <w:rsid w:val="007F2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CCCC93D29FB4CB6B1E5625B0389CA" ma:contentTypeVersion="14" ma:contentTypeDescription="Vytvoří nový dokument" ma:contentTypeScope="" ma:versionID="25687b07ecc27cdae3288f4b22a6e5fe">
  <xsd:schema xmlns:xsd="http://www.w3.org/2001/XMLSchema" xmlns:xs="http://www.w3.org/2001/XMLSchema" xmlns:p="http://schemas.microsoft.com/office/2006/metadata/properties" xmlns:ns3="46aae823-5136-4169-8fad-9dca0881c7e3" xmlns:ns4="4ee31e21-3444-452b-9bb5-ee596a8b56f3" targetNamespace="http://schemas.microsoft.com/office/2006/metadata/properties" ma:root="true" ma:fieldsID="0313dd9034d7dbb763c267ed1c5420dc" ns3:_="" ns4:_="">
    <xsd:import namespace="46aae823-5136-4169-8fad-9dca0881c7e3"/>
    <xsd:import namespace="4ee31e21-3444-452b-9bb5-ee596a8b5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e823-5136-4169-8fad-9dca0881c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1e21-3444-452b-9bb5-ee596a8b5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4DAB2-67DC-403E-9117-407436190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B5979-A438-46A6-8B6F-5A273611B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D9832-2D3B-4DF7-A957-1A5C0398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e823-5136-4169-8fad-9dca0881c7e3"/>
    <ds:schemaRef ds:uri="4ee31e21-3444-452b-9bb5-ee596a8b5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826F91-5D00-4731-A166-1A356F9EEB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PřF.dotx</Template>
  <TotalTime>26</TotalTime>
  <Pages>19</Pages>
  <Words>5083</Words>
  <Characters>28776</Characters>
  <Application>Microsoft Office Word</Application>
  <DocSecurity>0</DocSecurity>
  <Lines>2398</Lines>
  <Paragraphs>1782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32077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</dc:creator>
  <cp:lastModifiedBy>Lipovský Jiří</cp:lastModifiedBy>
  <cp:revision>28</cp:revision>
  <cp:lastPrinted>2018-01-05T10:24:00Z</cp:lastPrinted>
  <dcterms:created xsi:type="dcterms:W3CDTF">2025-02-17T10:22:00Z</dcterms:created>
  <dcterms:modified xsi:type="dcterms:W3CDTF">2025-02-17T11:48:00Z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0x010100261CCCC93D29FB4CB6B1E5625B0389CA</vt:lpwstr>
  </property>
  <property fmtid="{D5CDD505-2E9C-101B-9397-08002B2CF9AE}" pid="3" name="GrammarlyDocumentId">
    <vt:lpwstr>543d6f3823f8db0505c8bb6b665cecd7f73b4b260fe87b57de1505e63bfb0e77</vt:lpwstr>
  </property>
</Properties>
</file>